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B5" w:rsidRPr="008141B5" w:rsidRDefault="008141B5" w:rsidP="008141B5">
      <w:pPr>
        <w:ind w:left="-900"/>
        <w:jc w:val="center"/>
        <w:rPr>
          <w:sz w:val="36"/>
        </w:rPr>
      </w:pPr>
      <w:r w:rsidRPr="008141B5">
        <w:rPr>
          <w:sz w:val="36"/>
        </w:rPr>
        <w:t>I quit 1: Hating my life</w:t>
      </w:r>
    </w:p>
    <w:p w:rsidR="008141B5" w:rsidRPr="008141B5" w:rsidRDefault="008141B5" w:rsidP="008141B5">
      <w:pPr>
        <w:ind w:left="-900"/>
        <w:rPr>
          <w:sz w:val="52"/>
        </w:rPr>
      </w:pPr>
      <w:r w:rsidRPr="008141B5">
        <w:rPr>
          <w:sz w:val="52"/>
          <w:highlight w:val="yellow"/>
        </w:rPr>
        <w:t>I Quit Bumper</w:t>
      </w:r>
    </w:p>
    <w:p w:rsidR="008141B5" w:rsidRPr="008141B5" w:rsidRDefault="008141B5" w:rsidP="008141B5">
      <w:pPr>
        <w:ind w:left="-900"/>
        <w:rPr>
          <w:sz w:val="36"/>
        </w:rPr>
      </w:pPr>
      <w:r w:rsidRPr="008141B5">
        <w:rPr>
          <w:sz w:val="36"/>
        </w:rPr>
        <w:t xml:space="preserve">Welcome to Redemption Church. We are a nondenominational Church in Plano Texas. We love God and we love people.  My name is Chris Fluitt. I want to thank our podcast subscribers. We have been receiving very encouraging messages from you via our text line. Thank you so much. God bless you.   </w:t>
      </w:r>
      <w:r w:rsidRPr="008141B5">
        <w:rPr>
          <w:sz w:val="36"/>
          <w:highlight w:val="green"/>
        </w:rPr>
        <w:t>Our anonymous text message number is 214 856 0550</w:t>
      </w:r>
      <w:r w:rsidRPr="008141B5">
        <w:rPr>
          <w:sz w:val="36"/>
        </w:rPr>
        <w:t>. We love hearing from you.</w:t>
      </w:r>
    </w:p>
    <w:p w:rsidR="008141B5" w:rsidRPr="008141B5" w:rsidRDefault="008141B5" w:rsidP="008141B5">
      <w:pPr>
        <w:ind w:left="-900"/>
        <w:rPr>
          <w:sz w:val="52"/>
        </w:rPr>
      </w:pPr>
      <w:r w:rsidRPr="008141B5">
        <w:rPr>
          <w:sz w:val="52"/>
          <w:highlight w:val="green"/>
        </w:rPr>
        <w:t>I Quit Title</w:t>
      </w:r>
      <w:bookmarkStart w:id="0" w:name="_GoBack"/>
      <w:bookmarkEnd w:id="0"/>
    </w:p>
    <w:p w:rsidR="008141B5" w:rsidRPr="008141B5" w:rsidRDefault="008141B5" w:rsidP="008141B5">
      <w:pPr>
        <w:ind w:left="-900"/>
        <w:rPr>
          <w:sz w:val="36"/>
        </w:rPr>
      </w:pPr>
      <w:r w:rsidRPr="008141B5">
        <w:rPr>
          <w:sz w:val="36"/>
        </w:rPr>
        <w:t>We are kicking off a brand new series today.</w:t>
      </w:r>
    </w:p>
    <w:p w:rsidR="008141B5" w:rsidRPr="008141B5" w:rsidRDefault="008141B5" w:rsidP="008141B5">
      <w:pPr>
        <w:ind w:left="-900"/>
        <w:rPr>
          <w:sz w:val="36"/>
        </w:rPr>
      </w:pPr>
      <w:r w:rsidRPr="008141B5">
        <w:rPr>
          <w:sz w:val="36"/>
        </w:rPr>
        <w:t>Quitting is usually thought of as a bad thing. The label QUITTER is not something we want to be branded with. There are places in our lives where we wish we hadn’t quit. Many people wished they hadn’t quit their piano lessons, quit working out, or given up on a relationship.</w:t>
      </w:r>
    </w:p>
    <w:p w:rsidR="008141B5" w:rsidRPr="008141B5" w:rsidRDefault="008141B5" w:rsidP="008141B5">
      <w:pPr>
        <w:ind w:left="-900"/>
        <w:rPr>
          <w:sz w:val="36"/>
        </w:rPr>
      </w:pPr>
      <w:r w:rsidRPr="008141B5">
        <w:rPr>
          <w:sz w:val="36"/>
        </w:rPr>
        <w:t>But in this series we want to emphatically tell you that there are some things in life we need to quit.  There are things that we would be so much better off if we just “Knocked it off already.” We would have a better future if we stopped the direction we are headed and turned around to a new way of life.</w:t>
      </w:r>
    </w:p>
    <w:p w:rsidR="008141B5" w:rsidRPr="008141B5" w:rsidRDefault="008141B5" w:rsidP="008141B5">
      <w:pPr>
        <w:ind w:left="-900"/>
        <w:rPr>
          <w:sz w:val="36"/>
        </w:rPr>
      </w:pPr>
      <w:r w:rsidRPr="008141B5">
        <w:rPr>
          <w:sz w:val="36"/>
        </w:rPr>
        <w:t>By the end of this series we hope you proudly wear the label of QUITTER.</w:t>
      </w:r>
    </w:p>
    <w:p w:rsidR="008141B5" w:rsidRPr="008141B5" w:rsidRDefault="008141B5" w:rsidP="008141B5">
      <w:pPr>
        <w:ind w:left="-900"/>
        <w:rPr>
          <w:sz w:val="36"/>
        </w:rPr>
      </w:pPr>
      <w:r w:rsidRPr="008141B5">
        <w:rPr>
          <w:sz w:val="36"/>
        </w:rPr>
        <w:t xml:space="preserve">Today we are telling to you to QUIT… Hating your life.  Say this outloud…  </w:t>
      </w:r>
      <w:r w:rsidRPr="008141B5">
        <w:rPr>
          <w:sz w:val="52"/>
          <w:highlight w:val="green"/>
        </w:rPr>
        <w:t>I Quit Hating My Life</w:t>
      </w:r>
      <w:r w:rsidRPr="008141B5">
        <w:rPr>
          <w:sz w:val="36"/>
        </w:rPr>
        <w:t>.</w:t>
      </w:r>
    </w:p>
    <w:p w:rsidR="008141B5" w:rsidRPr="008141B5" w:rsidRDefault="008141B5" w:rsidP="008141B5">
      <w:pPr>
        <w:ind w:left="-900"/>
        <w:rPr>
          <w:sz w:val="36"/>
        </w:rPr>
      </w:pPr>
      <w:r w:rsidRPr="008141B5">
        <w:rPr>
          <w:sz w:val="36"/>
        </w:rPr>
        <w:t>What does it look like to hate your life? What does that picture look like?</w:t>
      </w:r>
    </w:p>
    <w:p w:rsidR="008141B5" w:rsidRPr="008141B5" w:rsidRDefault="008141B5" w:rsidP="008141B5">
      <w:pPr>
        <w:ind w:left="-900"/>
        <w:rPr>
          <w:sz w:val="36"/>
        </w:rPr>
      </w:pPr>
      <w:r w:rsidRPr="008141B5">
        <w:rPr>
          <w:sz w:val="36"/>
        </w:rPr>
        <w:t>I immediately thought of people who physically hurt themselves. People that cut on themselves. People that are depressed. People that never smile…</w:t>
      </w:r>
    </w:p>
    <w:p w:rsidR="008141B5" w:rsidRPr="008141B5" w:rsidRDefault="008141B5" w:rsidP="008141B5">
      <w:pPr>
        <w:ind w:left="-900"/>
        <w:rPr>
          <w:sz w:val="36"/>
        </w:rPr>
      </w:pPr>
      <w:r w:rsidRPr="008141B5">
        <w:rPr>
          <w:sz w:val="36"/>
        </w:rPr>
        <w:t xml:space="preserve">But it can look other ways… If you aren’t taking care of you car. If you aren’t maintaining it… you are actually hating it. The same thing is true for the things in your life. If you aren’t maintain the things your life then </w:t>
      </w:r>
      <w:r w:rsidRPr="008141B5">
        <w:rPr>
          <w:sz w:val="36"/>
        </w:rPr>
        <w:lastRenderedPageBreak/>
        <w:t>you are actually hating your life…  This applies to a lot of things. Here are a few.</w:t>
      </w:r>
    </w:p>
    <w:p w:rsidR="008141B5" w:rsidRPr="008141B5" w:rsidRDefault="008141B5" w:rsidP="008141B5">
      <w:pPr>
        <w:numPr>
          <w:ilvl w:val="0"/>
          <w:numId w:val="16"/>
        </w:numPr>
        <w:ind w:left="-900"/>
        <w:rPr>
          <w:sz w:val="36"/>
        </w:rPr>
      </w:pPr>
      <w:r w:rsidRPr="008141B5">
        <w:rPr>
          <w:sz w:val="36"/>
        </w:rPr>
        <w:t>Your relationships</w:t>
      </w:r>
    </w:p>
    <w:p w:rsidR="008141B5" w:rsidRPr="008141B5" w:rsidRDefault="008141B5" w:rsidP="008141B5">
      <w:pPr>
        <w:numPr>
          <w:ilvl w:val="0"/>
          <w:numId w:val="16"/>
        </w:numPr>
        <w:ind w:left="-900"/>
        <w:rPr>
          <w:sz w:val="36"/>
        </w:rPr>
      </w:pPr>
      <w:r w:rsidRPr="008141B5">
        <w:rPr>
          <w:sz w:val="36"/>
        </w:rPr>
        <w:t>Your health</w:t>
      </w:r>
    </w:p>
    <w:p w:rsidR="008141B5" w:rsidRPr="008141B5" w:rsidRDefault="008141B5" w:rsidP="008141B5">
      <w:pPr>
        <w:numPr>
          <w:ilvl w:val="0"/>
          <w:numId w:val="16"/>
        </w:numPr>
        <w:ind w:left="-900"/>
        <w:rPr>
          <w:sz w:val="36"/>
        </w:rPr>
      </w:pPr>
      <w:r w:rsidRPr="008141B5">
        <w:rPr>
          <w:sz w:val="36"/>
        </w:rPr>
        <w:t>Your finances</w:t>
      </w:r>
    </w:p>
    <w:p w:rsidR="008141B5" w:rsidRPr="008141B5" w:rsidRDefault="008141B5" w:rsidP="008141B5">
      <w:pPr>
        <w:numPr>
          <w:ilvl w:val="0"/>
          <w:numId w:val="16"/>
        </w:numPr>
        <w:ind w:left="-900"/>
        <w:rPr>
          <w:sz w:val="36"/>
        </w:rPr>
      </w:pPr>
      <w:r w:rsidRPr="008141B5">
        <w:rPr>
          <w:sz w:val="36"/>
        </w:rPr>
        <w:t>Your spiritual life</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Hate can be subtle. Hate doesn’t have to be a belligerent outburst.  And for this reason we not realize that we are hating our life. Could it be that you are hating your life?</w:t>
      </w:r>
    </w:p>
    <w:p w:rsidR="008141B5" w:rsidRPr="008141B5" w:rsidRDefault="008141B5" w:rsidP="008141B5">
      <w:pPr>
        <w:ind w:left="-900"/>
        <w:rPr>
          <w:sz w:val="36"/>
        </w:rPr>
      </w:pPr>
    </w:p>
    <w:p w:rsidR="008141B5" w:rsidRPr="008141B5" w:rsidRDefault="008141B5" w:rsidP="008141B5">
      <w:pPr>
        <w:ind w:left="-900"/>
        <w:rPr>
          <w:sz w:val="52"/>
        </w:rPr>
      </w:pPr>
      <w:r w:rsidRPr="008141B5">
        <w:rPr>
          <w:sz w:val="52"/>
          <w:highlight w:val="green"/>
        </w:rPr>
        <w:t>Procrastinate/Self Destruct</w:t>
      </w:r>
    </w:p>
    <w:p w:rsidR="008141B5" w:rsidRPr="008141B5" w:rsidRDefault="008141B5" w:rsidP="008141B5">
      <w:pPr>
        <w:ind w:left="-900"/>
        <w:rPr>
          <w:sz w:val="36"/>
        </w:rPr>
      </w:pPr>
      <w:r w:rsidRPr="008141B5">
        <w:rPr>
          <w:sz w:val="36"/>
        </w:rPr>
        <w:t>I meant to finish this sermon point… but I never got around to it.</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 xml:space="preserve">Procrastination is a destructive thing.   </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We self destruct… We sabotage ourselves…</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COLLEGE STORY – Procrastinating the Paper to clean the apartment</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highlight w:val="lightGray"/>
        </w:rPr>
        <w:t>Matthew 6:33 But seek first his kingdom and his righteousness, and all these things will be given to you as well.(NIV)</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If you are procrastinating… delaying the success you could have, then you are hating your life.</w:t>
      </w:r>
    </w:p>
    <w:p w:rsidR="008141B5" w:rsidRPr="008141B5" w:rsidRDefault="008141B5" w:rsidP="008141B5">
      <w:pPr>
        <w:ind w:left="-900"/>
        <w:rPr>
          <w:sz w:val="36"/>
        </w:rPr>
      </w:pPr>
      <w:r w:rsidRPr="008141B5">
        <w:rPr>
          <w:sz w:val="36"/>
        </w:rPr>
        <w:t>If you are self destructing or sabotaging your success, then you are hating your life.</w:t>
      </w:r>
    </w:p>
    <w:p w:rsidR="008141B5" w:rsidRPr="008141B5" w:rsidRDefault="008141B5" w:rsidP="008141B5">
      <w:pPr>
        <w:ind w:left="-900"/>
        <w:rPr>
          <w:sz w:val="36"/>
        </w:rPr>
      </w:pPr>
      <w:r w:rsidRPr="008141B5">
        <w:rPr>
          <w:sz w:val="36"/>
        </w:rPr>
        <w:t xml:space="preserve">STOP IT!  START LIVING!  </w:t>
      </w:r>
    </w:p>
    <w:p w:rsidR="008141B5" w:rsidRPr="008141B5" w:rsidRDefault="008141B5" w:rsidP="008141B5">
      <w:pPr>
        <w:ind w:left="-900"/>
        <w:rPr>
          <w:sz w:val="52"/>
          <w:highlight w:val="green"/>
        </w:rPr>
      </w:pPr>
    </w:p>
    <w:p w:rsidR="008141B5" w:rsidRPr="008141B5" w:rsidRDefault="008141B5" w:rsidP="008141B5">
      <w:pPr>
        <w:ind w:left="-900"/>
        <w:rPr>
          <w:sz w:val="52"/>
        </w:rPr>
      </w:pPr>
      <w:r w:rsidRPr="008141B5">
        <w:rPr>
          <w:sz w:val="52"/>
          <w:highlight w:val="green"/>
        </w:rPr>
        <w:t>Unappreciate/Envy</w:t>
      </w:r>
    </w:p>
    <w:p w:rsidR="008141B5" w:rsidRPr="008141B5" w:rsidRDefault="008141B5" w:rsidP="008141B5">
      <w:pPr>
        <w:ind w:left="-900"/>
        <w:rPr>
          <w:sz w:val="36"/>
        </w:rPr>
      </w:pPr>
      <w:r w:rsidRPr="008141B5">
        <w:rPr>
          <w:sz w:val="36"/>
        </w:rPr>
        <w:t>God gave you this life!  He gives good and perfect gifts!  He gives gifts everyday!</w:t>
      </w:r>
    </w:p>
    <w:p w:rsidR="008141B5" w:rsidRPr="008141B5" w:rsidRDefault="008141B5" w:rsidP="008141B5">
      <w:pPr>
        <w:ind w:left="-900"/>
        <w:rPr>
          <w:sz w:val="36"/>
        </w:rPr>
      </w:pPr>
      <w:r w:rsidRPr="008141B5">
        <w:rPr>
          <w:sz w:val="36"/>
        </w:rPr>
        <w:t>If you aren’t thankful you will be unhappy.  Practice being thankful.</w:t>
      </w:r>
    </w:p>
    <w:p w:rsidR="008141B5" w:rsidRPr="008141B5" w:rsidRDefault="008141B5" w:rsidP="008141B5">
      <w:pPr>
        <w:ind w:left="-900"/>
        <w:rPr>
          <w:sz w:val="36"/>
        </w:rPr>
      </w:pPr>
      <w:r w:rsidRPr="008141B5">
        <w:rPr>
          <w:sz w:val="36"/>
        </w:rPr>
        <w:t>APPRECIATE THE GIFTS IN YOUR LIFE!  (EVERYTHING IS A GIFT)</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But my life isn’t good… My life isn’t perfect…</w:t>
      </w:r>
    </w:p>
    <w:p w:rsidR="008141B5" w:rsidRPr="008141B5" w:rsidRDefault="008141B5" w:rsidP="008141B5">
      <w:pPr>
        <w:ind w:left="-900"/>
        <w:rPr>
          <w:sz w:val="36"/>
        </w:rPr>
      </w:pPr>
      <w:r w:rsidRPr="008141B5">
        <w:rPr>
          <w:sz w:val="36"/>
        </w:rPr>
        <w:t xml:space="preserve">We hate good marriages because they aren’t perfect..  </w:t>
      </w:r>
    </w:p>
    <w:p w:rsidR="008141B5" w:rsidRPr="008141B5" w:rsidRDefault="008141B5" w:rsidP="008141B5">
      <w:pPr>
        <w:ind w:left="-900"/>
        <w:rPr>
          <w:sz w:val="36"/>
        </w:rPr>
      </w:pPr>
      <w:r w:rsidRPr="008141B5">
        <w:rPr>
          <w:sz w:val="36"/>
        </w:rPr>
        <w:t>If you brought thankfulness into your life it would change everything.</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Maybe we look at other people and envy what they have.  We can’t enjoy what we have because of what others have.    THAT IS HATING YOUR LIFE.</w:t>
      </w:r>
    </w:p>
    <w:p w:rsidR="008141B5" w:rsidRPr="008141B5" w:rsidRDefault="008141B5" w:rsidP="008141B5">
      <w:pPr>
        <w:ind w:left="-900"/>
        <w:rPr>
          <w:sz w:val="36"/>
        </w:rPr>
      </w:pPr>
      <w:r w:rsidRPr="008141B5">
        <w:rPr>
          <w:sz w:val="36"/>
        </w:rPr>
        <w:t>We think that we grew up and left pretending behind. But I want to tell you Envy is childish pretend play time.  We pretend that other people have perfect lives… They don’t.</w:t>
      </w:r>
    </w:p>
    <w:p w:rsidR="008141B5" w:rsidRPr="008141B5" w:rsidRDefault="008141B5" w:rsidP="008141B5">
      <w:pPr>
        <w:ind w:left="-900"/>
        <w:rPr>
          <w:sz w:val="36"/>
        </w:rPr>
      </w:pPr>
      <w:r w:rsidRPr="008141B5">
        <w:rPr>
          <w:sz w:val="36"/>
        </w:rPr>
        <w:t xml:space="preserve">We pretend that if we just had what they had we would be happy. </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The Apostle Paul had a hard life.  He constantly ran for his life. He was stoned to death once and God healed Him. He was arrested and put in chains. He was beaten. He was shipwrecked. He was imprisoned for a large portion of His life.  He was beheaded for His faith in Jesus…  HE DID NOT HAVE A PERFECT LIFE…   Look what he has to say</w:t>
      </w:r>
    </w:p>
    <w:p w:rsidR="008141B5" w:rsidRPr="008141B5" w:rsidRDefault="008141B5" w:rsidP="008141B5">
      <w:pPr>
        <w:ind w:left="-900"/>
        <w:rPr>
          <w:sz w:val="36"/>
          <w:highlight w:val="lightGray"/>
        </w:rPr>
      </w:pPr>
      <w:r w:rsidRPr="008141B5">
        <w:rPr>
          <w:sz w:val="36"/>
          <w:highlight w:val="lightGray"/>
        </w:rPr>
        <w:t>Philippians 4:11 I am not saying this because I am in need, for I have learned to be content whatever the circumstances.(NIV)</w:t>
      </w:r>
    </w:p>
    <w:p w:rsidR="008141B5" w:rsidRPr="008141B5" w:rsidRDefault="008141B5" w:rsidP="008141B5">
      <w:pPr>
        <w:ind w:left="-900"/>
        <w:rPr>
          <w:sz w:val="36"/>
          <w:highlight w:val="lightGray"/>
        </w:rPr>
      </w:pPr>
      <w:r w:rsidRPr="008141B5">
        <w:rPr>
          <w:sz w:val="36"/>
          <w:highlight w:val="lightGray"/>
        </w:rPr>
        <w:t>Philippians 4:12 I know what it is to be in need, and I know what it is to have plenty. I have learned the secret of being content in any and every situation, whether well fed or hungry, whether living in plenty or in want.(NIV)</w:t>
      </w:r>
    </w:p>
    <w:p w:rsidR="008141B5" w:rsidRPr="008141B5" w:rsidRDefault="008141B5" w:rsidP="008141B5">
      <w:pPr>
        <w:ind w:left="-900"/>
        <w:rPr>
          <w:sz w:val="36"/>
        </w:rPr>
      </w:pPr>
      <w:r w:rsidRPr="008141B5">
        <w:rPr>
          <w:sz w:val="36"/>
          <w:highlight w:val="lightGray"/>
        </w:rPr>
        <w:lastRenderedPageBreak/>
        <w:t>Philippians 4:13 I can do everything through him who gives me strength.(NIV)</w:t>
      </w:r>
    </w:p>
    <w:p w:rsidR="008141B5" w:rsidRPr="008141B5" w:rsidRDefault="008141B5" w:rsidP="008141B5">
      <w:pPr>
        <w:ind w:left="-900"/>
        <w:rPr>
          <w:sz w:val="36"/>
        </w:rPr>
      </w:pPr>
      <w:r w:rsidRPr="008141B5">
        <w:rPr>
          <w:sz w:val="36"/>
        </w:rPr>
        <w:t>Find contentment!  Unleash thankfulness. Stop Envy.</w:t>
      </w:r>
    </w:p>
    <w:p w:rsidR="008141B5" w:rsidRPr="008141B5" w:rsidRDefault="008141B5" w:rsidP="008141B5">
      <w:pPr>
        <w:ind w:left="-900"/>
        <w:rPr>
          <w:sz w:val="36"/>
        </w:rPr>
      </w:pPr>
      <w:r w:rsidRPr="008141B5">
        <w:rPr>
          <w:sz w:val="36"/>
        </w:rPr>
        <w:t>LOVE THE LIFE YOU HAVE!</w:t>
      </w:r>
    </w:p>
    <w:p w:rsidR="008141B5" w:rsidRPr="008141B5" w:rsidRDefault="008141B5" w:rsidP="008141B5">
      <w:pPr>
        <w:ind w:left="-900"/>
        <w:rPr>
          <w:sz w:val="52"/>
          <w:highlight w:val="green"/>
        </w:rPr>
      </w:pPr>
    </w:p>
    <w:p w:rsidR="008141B5" w:rsidRPr="008141B5" w:rsidRDefault="008141B5" w:rsidP="008141B5">
      <w:pPr>
        <w:ind w:left="-900"/>
        <w:rPr>
          <w:sz w:val="52"/>
        </w:rPr>
      </w:pPr>
      <w:r w:rsidRPr="008141B5">
        <w:rPr>
          <w:sz w:val="52"/>
          <w:highlight w:val="green"/>
        </w:rPr>
        <w:t>We don’t see opportunity/ or we waste it</w:t>
      </w:r>
    </w:p>
    <w:p w:rsidR="008141B5" w:rsidRPr="008141B5" w:rsidRDefault="008141B5" w:rsidP="008141B5">
      <w:pPr>
        <w:ind w:left="-900"/>
        <w:rPr>
          <w:sz w:val="36"/>
        </w:rPr>
      </w:pPr>
      <w:r w:rsidRPr="008141B5">
        <w:rPr>
          <w:sz w:val="36"/>
        </w:rPr>
        <w:t>Our family found out we were pregnant with our first son in 2009. That same week the transmission in my car went out. That 1998 Ford Explorer was dead and gone and we had no plan on how to get a new car. Honestly we weren’t confident about affording the medical bills, but this additional car problem came… We needed a miracle.</w:t>
      </w:r>
    </w:p>
    <w:p w:rsidR="008141B5" w:rsidRPr="008141B5" w:rsidRDefault="008141B5" w:rsidP="008141B5">
      <w:pPr>
        <w:ind w:left="-900"/>
        <w:rPr>
          <w:sz w:val="36"/>
        </w:rPr>
      </w:pPr>
      <w:r w:rsidRPr="008141B5">
        <w:rPr>
          <w:sz w:val="36"/>
        </w:rPr>
        <w:t>God sent us a miracle. We made a phone call and someone bought us a car. To this day we marvel at how God provided for us…</w:t>
      </w:r>
    </w:p>
    <w:p w:rsidR="008141B5" w:rsidRPr="008141B5" w:rsidRDefault="008141B5" w:rsidP="008141B5">
      <w:pPr>
        <w:ind w:left="-900"/>
        <w:rPr>
          <w:sz w:val="36"/>
        </w:rPr>
      </w:pPr>
      <w:r w:rsidRPr="008141B5">
        <w:rPr>
          <w:sz w:val="36"/>
        </w:rPr>
        <w:t>FAST FORWARD to 2015. We are once again pregnant with a little boy and this last week our car bit the dust. BUT THIS TIME we didn’t need to call and pray for a miracle. This time we were able to reach into our savings and purchase a car with cash.</w:t>
      </w:r>
    </w:p>
    <w:p w:rsidR="008141B5" w:rsidRPr="008141B5" w:rsidRDefault="008141B5" w:rsidP="008141B5">
      <w:pPr>
        <w:ind w:left="-900"/>
        <w:rPr>
          <w:sz w:val="36"/>
        </w:rPr>
      </w:pPr>
      <w:r w:rsidRPr="008141B5">
        <w:rPr>
          <w:sz w:val="36"/>
        </w:rPr>
        <w:t>I did make a phone call. I called the person who bought us a car in 2009 and thanked them again for their gift. They gave the Fluitt family more than a car… they gave us an opportunity to better ourselves.</w:t>
      </w:r>
    </w:p>
    <w:p w:rsidR="008141B5" w:rsidRPr="008141B5" w:rsidRDefault="008141B5" w:rsidP="008141B5">
      <w:pPr>
        <w:ind w:left="-900"/>
        <w:rPr>
          <w:sz w:val="36"/>
        </w:rPr>
      </w:pPr>
      <w:r w:rsidRPr="008141B5">
        <w:rPr>
          <w:sz w:val="36"/>
        </w:rPr>
        <w:t>When we were given the car we realized that it was an opportunity. We realized we would need another car one day. We knew we needed to be ready next time.</w:t>
      </w:r>
    </w:p>
    <w:p w:rsidR="008141B5" w:rsidRPr="008141B5" w:rsidRDefault="008141B5" w:rsidP="008141B5">
      <w:pPr>
        <w:ind w:left="-900"/>
        <w:rPr>
          <w:sz w:val="36"/>
        </w:rPr>
      </w:pPr>
      <w:r w:rsidRPr="008141B5">
        <w:rPr>
          <w:sz w:val="36"/>
        </w:rPr>
        <w:t>It is so easy to not see those opportunities. It is so easy to let them go to waste.   To not take advantage is to actually hate your life. You are being detrimental to your life.</w:t>
      </w:r>
    </w:p>
    <w:p w:rsidR="008141B5" w:rsidRPr="008141B5" w:rsidRDefault="008141B5" w:rsidP="008141B5">
      <w:pPr>
        <w:ind w:left="-900"/>
        <w:rPr>
          <w:sz w:val="36"/>
        </w:rPr>
      </w:pPr>
      <w:r w:rsidRPr="008141B5">
        <w:rPr>
          <w:sz w:val="36"/>
        </w:rPr>
        <w:t>God hands us opportunities that we sometimes don’t see.  I think God has an opportunity for you right now in this Church service. Do not waste it.</w:t>
      </w:r>
    </w:p>
    <w:p w:rsidR="008141B5" w:rsidRPr="008141B5" w:rsidRDefault="008141B5" w:rsidP="008141B5">
      <w:pPr>
        <w:ind w:left="-900"/>
        <w:rPr>
          <w:sz w:val="36"/>
        </w:rPr>
      </w:pPr>
      <w:r w:rsidRPr="008141B5">
        <w:rPr>
          <w:sz w:val="36"/>
        </w:rPr>
        <w:t xml:space="preserve">Sometimes we waste the wisdom that is around us.  Do you realize that if you are having home repair issues that there are people in your life, people in your church, that have wisdom to share? Do you realize there </w:t>
      </w:r>
      <w:r w:rsidRPr="008141B5">
        <w:rPr>
          <w:sz w:val="36"/>
        </w:rPr>
        <w:lastRenderedPageBreak/>
        <w:t>are people that can walk you through relationship problems. There are people that can share God’s Word with you. There are people that will tell you how to start that business you are dreaming about.  ALL YOU GOTTA DO IS ASK!</w:t>
      </w:r>
      <w:r w:rsidRPr="008141B5">
        <w:rPr>
          <w:sz w:val="36"/>
        </w:rPr>
        <w:br/>
      </w:r>
      <w:r w:rsidRPr="008141B5">
        <w:rPr>
          <w:sz w:val="36"/>
        </w:rPr>
        <w:br/>
      </w:r>
      <w:r w:rsidRPr="008141B5">
        <w:rPr>
          <w:sz w:val="36"/>
          <w:highlight w:val="lightGray"/>
        </w:rPr>
        <w:t>James 1:5 If any of you lacks wisdom, he should ask God, who gives generously to all without finding fault, and it will be given to him.(NIV)</w:t>
      </w:r>
    </w:p>
    <w:p w:rsidR="008141B5" w:rsidRPr="008141B5" w:rsidRDefault="008141B5" w:rsidP="008141B5">
      <w:pPr>
        <w:ind w:left="-900"/>
        <w:rPr>
          <w:sz w:val="36"/>
        </w:rPr>
      </w:pPr>
      <w:r w:rsidRPr="008141B5">
        <w:rPr>
          <w:sz w:val="36"/>
        </w:rPr>
        <w:t>The Bible instructs us to look to those with wisdom… to our elders.</w:t>
      </w:r>
    </w:p>
    <w:p w:rsidR="008141B5" w:rsidRPr="008141B5" w:rsidRDefault="008141B5" w:rsidP="008141B5">
      <w:pPr>
        <w:ind w:left="-900"/>
        <w:rPr>
          <w:sz w:val="36"/>
          <w:highlight w:val="lightGray"/>
        </w:rPr>
      </w:pPr>
      <w:r w:rsidRPr="008141B5">
        <w:rPr>
          <w:sz w:val="36"/>
          <w:highlight w:val="lightGray"/>
        </w:rPr>
        <w:t xml:space="preserve">Matthew 7:7 "Ask and it will be given to you; seek and you will find; knock and the door will be opened to you.(NIV)  </w:t>
      </w:r>
    </w:p>
    <w:p w:rsidR="008141B5" w:rsidRPr="008141B5" w:rsidRDefault="008141B5" w:rsidP="008141B5">
      <w:pPr>
        <w:ind w:left="-900"/>
        <w:rPr>
          <w:sz w:val="36"/>
        </w:rPr>
      </w:pPr>
      <w:r w:rsidRPr="008141B5">
        <w:rPr>
          <w:sz w:val="36"/>
          <w:highlight w:val="lightGray"/>
        </w:rPr>
        <w:t>Matthew 7:8 For everyone who asks receives; he who seeks finds; and to him who knocks, the door will be opened.(NIV)</w:t>
      </w:r>
    </w:p>
    <w:p w:rsidR="008141B5" w:rsidRPr="008141B5" w:rsidRDefault="008141B5" w:rsidP="008141B5">
      <w:pPr>
        <w:ind w:left="-900"/>
        <w:rPr>
          <w:sz w:val="36"/>
        </w:rPr>
      </w:pPr>
      <w:r w:rsidRPr="008141B5">
        <w:rPr>
          <w:sz w:val="36"/>
        </w:rPr>
        <w:t>Stop missing the opportunities around you! Ask for wisdom. Learn a skill or a trade.</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Don’t like your job?  You have an opportunity to make your job better, or to find a better job.  TAKE THE OPPORTUNITY!</w:t>
      </w:r>
    </w:p>
    <w:p w:rsidR="008141B5" w:rsidRPr="008141B5" w:rsidRDefault="008141B5" w:rsidP="008141B5">
      <w:pPr>
        <w:ind w:left="-900"/>
        <w:rPr>
          <w:sz w:val="36"/>
        </w:rPr>
      </w:pPr>
      <w:r w:rsidRPr="008141B5">
        <w:rPr>
          <w:sz w:val="36"/>
        </w:rPr>
        <w:t>Don’t like your marriage? Take the opportunity to heal your marriage. Make your marriage better.</w:t>
      </w:r>
    </w:p>
    <w:p w:rsidR="008141B5" w:rsidRPr="008141B5" w:rsidRDefault="008141B5" w:rsidP="008141B5">
      <w:pPr>
        <w:ind w:left="-900"/>
        <w:rPr>
          <w:sz w:val="36"/>
        </w:rPr>
      </w:pPr>
      <w:r w:rsidRPr="008141B5">
        <w:rPr>
          <w:sz w:val="36"/>
        </w:rPr>
        <w:t>Don’t like who you are? Change!  Take the opportunity.</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I quit hating my life by missing &amp; wasting opportunities.</w:t>
      </w:r>
    </w:p>
    <w:p w:rsidR="008141B5" w:rsidRPr="008141B5" w:rsidRDefault="008141B5" w:rsidP="008141B5">
      <w:pPr>
        <w:ind w:left="-900"/>
        <w:rPr>
          <w:sz w:val="36"/>
        </w:rPr>
      </w:pPr>
    </w:p>
    <w:p w:rsidR="008141B5" w:rsidRPr="008141B5" w:rsidRDefault="008141B5" w:rsidP="008141B5">
      <w:pPr>
        <w:ind w:left="-900"/>
        <w:rPr>
          <w:sz w:val="52"/>
        </w:rPr>
      </w:pPr>
      <w:r w:rsidRPr="008141B5">
        <w:rPr>
          <w:sz w:val="52"/>
          <w:highlight w:val="green"/>
        </w:rPr>
        <w:t>We don’t recognize our value</w:t>
      </w:r>
    </w:p>
    <w:p w:rsidR="008141B5" w:rsidRPr="008141B5" w:rsidRDefault="008141B5" w:rsidP="008141B5">
      <w:pPr>
        <w:ind w:left="-900"/>
        <w:rPr>
          <w:sz w:val="36"/>
        </w:rPr>
      </w:pPr>
      <w:r w:rsidRPr="008141B5">
        <w:rPr>
          <w:sz w:val="36"/>
        </w:rPr>
        <w:t>Valuable things are treated differently than un-valuable things.</w:t>
      </w:r>
    </w:p>
    <w:p w:rsidR="008141B5" w:rsidRPr="008141B5" w:rsidRDefault="008141B5" w:rsidP="008141B5">
      <w:pPr>
        <w:ind w:left="-900"/>
        <w:rPr>
          <w:sz w:val="36"/>
        </w:rPr>
      </w:pPr>
      <w:r w:rsidRPr="008141B5">
        <w:rPr>
          <w:sz w:val="36"/>
        </w:rPr>
        <w:t>You are valuable</w:t>
      </w:r>
    </w:p>
    <w:p w:rsidR="008141B5" w:rsidRPr="008141B5" w:rsidRDefault="008141B5" w:rsidP="008141B5">
      <w:pPr>
        <w:ind w:left="-900"/>
        <w:rPr>
          <w:sz w:val="36"/>
          <w:highlight w:val="lightGray"/>
        </w:rPr>
      </w:pPr>
      <w:r w:rsidRPr="008141B5">
        <w:rPr>
          <w:sz w:val="36"/>
          <w:highlight w:val="lightGray"/>
        </w:rPr>
        <w:t>Psalm 139:13 For you created my inmost being; you knit me together in my mother's womb.(NIV)</w:t>
      </w:r>
    </w:p>
    <w:p w:rsidR="008141B5" w:rsidRPr="008141B5" w:rsidRDefault="008141B5" w:rsidP="008141B5">
      <w:pPr>
        <w:ind w:left="-900"/>
        <w:rPr>
          <w:sz w:val="36"/>
          <w:highlight w:val="lightGray"/>
        </w:rPr>
      </w:pPr>
      <w:r w:rsidRPr="008141B5">
        <w:rPr>
          <w:sz w:val="36"/>
          <w:highlight w:val="lightGray"/>
        </w:rPr>
        <w:t>Psalm 139:14 I praise you because I am fearfully and wonderfully made; your works are wonderful, I know that full well.(NIV)</w:t>
      </w:r>
    </w:p>
    <w:p w:rsidR="008141B5" w:rsidRPr="008141B5" w:rsidRDefault="008141B5" w:rsidP="008141B5">
      <w:pPr>
        <w:ind w:left="-900"/>
        <w:rPr>
          <w:sz w:val="36"/>
          <w:highlight w:val="lightGray"/>
        </w:rPr>
      </w:pPr>
      <w:r w:rsidRPr="008141B5">
        <w:rPr>
          <w:sz w:val="36"/>
          <w:highlight w:val="lightGray"/>
        </w:rPr>
        <w:lastRenderedPageBreak/>
        <w:t>Psalm 139:15 My frame was not hidden from you when I was made in the secret place. When I was woven together in the depths of the earth,(NIV)</w:t>
      </w:r>
    </w:p>
    <w:p w:rsidR="008141B5" w:rsidRPr="008141B5" w:rsidRDefault="008141B5" w:rsidP="008141B5">
      <w:pPr>
        <w:ind w:left="-900"/>
        <w:rPr>
          <w:sz w:val="36"/>
        </w:rPr>
      </w:pPr>
      <w:r w:rsidRPr="008141B5">
        <w:rPr>
          <w:sz w:val="36"/>
          <w:highlight w:val="lightGray"/>
        </w:rPr>
        <w:t>Psalm 139:16 your eyes saw my unformed body. All the days ordained for me were written in your book before one of them came to be.(NIV)</w:t>
      </w:r>
    </w:p>
    <w:p w:rsidR="008141B5" w:rsidRPr="008141B5" w:rsidRDefault="008141B5" w:rsidP="008141B5">
      <w:pPr>
        <w:ind w:left="-900"/>
        <w:rPr>
          <w:sz w:val="36"/>
        </w:rPr>
      </w:pPr>
      <w:r w:rsidRPr="008141B5">
        <w:rPr>
          <w:sz w:val="36"/>
        </w:rPr>
        <w:t>The creator knows you are valuable.</w:t>
      </w:r>
    </w:p>
    <w:p w:rsidR="008141B5" w:rsidRPr="008141B5" w:rsidRDefault="008141B5" w:rsidP="008141B5">
      <w:pPr>
        <w:ind w:left="-900"/>
        <w:rPr>
          <w:sz w:val="36"/>
        </w:rPr>
      </w:pPr>
      <w:r w:rsidRPr="008141B5">
        <w:rPr>
          <w:sz w:val="36"/>
        </w:rPr>
        <w:t>The creator purchased you with a great price.</w:t>
      </w:r>
    </w:p>
    <w:p w:rsidR="008141B5" w:rsidRPr="008141B5" w:rsidRDefault="008141B5" w:rsidP="008141B5">
      <w:pPr>
        <w:ind w:left="-900"/>
        <w:rPr>
          <w:sz w:val="36"/>
          <w:highlight w:val="lightGray"/>
        </w:rPr>
      </w:pPr>
      <w:r w:rsidRPr="008141B5">
        <w:rPr>
          <w:sz w:val="36"/>
          <w:highlight w:val="lightGray"/>
        </w:rPr>
        <w:t>1 Peter 1:18 For you know that it was not with perishable things such as silver or gold that you were redeemed from the empty way of life handed down to you from your forefathers,(NIV)</w:t>
      </w:r>
    </w:p>
    <w:p w:rsidR="008141B5" w:rsidRPr="008141B5" w:rsidRDefault="008141B5" w:rsidP="008141B5">
      <w:pPr>
        <w:ind w:left="-900"/>
        <w:rPr>
          <w:sz w:val="36"/>
        </w:rPr>
      </w:pPr>
      <w:r w:rsidRPr="008141B5">
        <w:rPr>
          <w:sz w:val="36"/>
          <w:highlight w:val="lightGray"/>
        </w:rPr>
        <w:t>1 Peter 1:19 but with the precious blood of Christ, a lamb without blemish or defect.(NIV)</w:t>
      </w:r>
    </w:p>
    <w:p w:rsidR="008141B5" w:rsidRPr="008141B5" w:rsidRDefault="008141B5" w:rsidP="008141B5">
      <w:pPr>
        <w:ind w:left="-900"/>
        <w:rPr>
          <w:sz w:val="36"/>
        </w:rPr>
      </w:pPr>
      <w:r w:rsidRPr="008141B5">
        <w:rPr>
          <w:sz w:val="36"/>
        </w:rPr>
        <w:t>People might not see your value…  But they probably don’t see their own value either…</w:t>
      </w:r>
    </w:p>
    <w:p w:rsidR="008141B5" w:rsidRPr="008141B5" w:rsidRDefault="008141B5" w:rsidP="008141B5">
      <w:pPr>
        <w:ind w:left="-900"/>
        <w:rPr>
          <w:sz w:val="36"/>
        </w:rPr>
      </w:pPr>
      <w:r w:rsidRPr="008141B5">
        <w:rPr>
          <w:sz w:val="36"/>
        </w:rPr>
        <w:t>God sees your value!</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 xml:space="preserve">Drug addiction is more than a bad habit… It is a value problem </w:t>
      </w:r>
    </w:p>
    <w:p w:rsidR="008141B5" w:rsidRPr="008141B5" w:rsidRDefault="008141B5" w:rsidP="008141B5">
      <w:pPr>
        <w:ind w:left="-900"/>
        <w:rPr>
          <w:sz w:val="36"/>
        </w:rPr>
      </w:pPr>
    </w:p>
    <w:p w:rsidR="008141B5" w:rsidRPr="008141B5" w:rsidRDefault="008141B5" w:rsidP="008141B5">
      <w:pPr>
        <w:ind w:left="-990"/>
        <w:rPr>
          <w:b/>
          <w:sz w:val="36"/>
        </w:rPr>
      </w:pPr>
      <w:r w:rsidRPr="008141B5">
        <w:rPr>
          <w:b/>
          <w:sz w:val="36"/>
        </w:rPr>
        <w:t>MUSICIAN</w:t>
      </w:r>
    </w:p>
    <w:p w:rsidR="008141B5" w:rsidRPr="008141B5" w:rsidRDefault="008141B5" w:rsidP="008141B5">
      <w:pPr>
        <w:ind w:left="-900"/>
        <w:rPr>
          <w:sz w:val="52"/>
        </w:rPr>
      </w:pPr>
      <w:r w:rsidRPr="008141B5">
        <w:rPr>
          <w:sz w:val="52"/>
          <w:highlight w:val="green"/>
        </w:rPr>
        <w:t>Jesus came to Give LIFE</w:t>
      </w:r>
    </w:p>
    <w:p w:rsidR="008141B5" w:rsidRPr="008141B5" w:rsidRDefault="008141B5" w:rsidP="008141B5">
      <w:pPr>
        <w:ind w:left="-900"/>
        <w:rPr>
          <w:sz w:val="36"/>
        </w:rPr>
      </w:pPr>
      <w:r w:rsidRPr="008141B5">
        <w:rPr>
          <w:sz w:val="36"/>
        </w:rPr>
        <w:t>Jesus didn’t come to ridicule you. He did not come to condemn you. Jesus did not come control you.  He came to give life…</w:t>
      </w:r>
    </w:p>
    <w:p w:rsidR="008141B5" w:rsidRPr="008141B5" w:rsidRDefault="008141B5" w:rsidP="008141B5">
      <w:pPr>
        <w:ind w:left="-900"/>
        <w:rPr>
          <w:sz w:val="36"/>
        </w:rPr>
      </w:pPr>
      <w:r w:rsidRPr="008141B5">
        <w:rPr>
          <w:sz w:val="36"/>
          <w:highlight w:val="lightGray"/>
        </w:rPr>
        <w:t>John 10:10 The thief comes only to steal and kill and destroy; I have come that they may have life, and have it to the full.(NIV)</w:t>
      </w:r>
    </w:p>
    <w:p w:rsidR="008141B5" w:rsidRPr="008141B5" w:rsidRDefault="008141B5" w:rsidP="008141B5">
      <w:pPr>
        <w:ind w:left="-900"/>
        <w:rPr>
          <w:sz w:val="36"/>
        </w:rPr>
      </w:pPr>
      <w:r w:rsidRPr="008141B5">
        <w:rPr>
          <w:sz w:val="36"/>
        </w:rPr>
        <w:t>It is like Jesus is saying you don’t have life without him…</w:t>
      </w:r>
    </w:p>
    <w:p w:rsidR="008141B5" w:rsidRPr="008141B5" w:rsidRDefault="008141B5" w:rsidP="008141B5">
      <w:pPr>
        <w:ind w:left="-900"/>
        <w:rPr>
          <w:sz w:val="36"/>
        </w:rPr>
      </w:pPr>
      <w:r w:rsidRPr="008141B5">
        <w:rPr>
          <w:sz w:val="36"/>
        </w:rPr>
        <w:t>You might have a pulse… but you might not have life.</w:t>
      </w:r>
    </w:p>
    <w:p w:rsidR="008141B5" w:rsidRPr="008141B5" w:rsidRDefault="008141B5" w:rsidP="008141B5">
      <w:pPr>
        <w:ind w:left="-900"/>
        <w:rPr>
          <w:sz w:val="36"/>
        </w:rPr>
      </w:pPr>
    </w:p>
    <w:p w:rsidR="008141B5" w:rsidRPr="008141B5" w:rsidRDefault="008141B5" w:rsidP="008141B5">
      <w:pPr>
        <w:ind w:left="-900"/>
        <w:rPr>
          <w:sz w:val="36"/>
        </w:rPr>
      </w:pPr>
      <w:r w:rsidRPr="008141B5">
        <w:rPr>
          <w:sz w:val="36"/>
        </w:rPr>
        <w:t>The best way to love your life is to surrender to the one that loves your life more than His own.</w:t>
      </w:r>
    </w:p>
    <w:p w:rsidR="008141B5" w:rsidRPr="008141B5" w:rsidRDefault="008141B5" w:rsidP="008141B5">
      <w:pPr>
        <w:ind w:left="-900"/>
        <w:rPr>
          <w:sz w:val="36"/>
        </w:rPr>
      </w:pPr>
    </w:p>
    <w:p w:rsidR="008141B5" w:rsidRPr="008141B5" w:rsidRDefault="008141B5" w:rsidP="008141B5">
      <w:pPr>
        <w:ind w:left="-900"/>
        <w:rPr>
          <w:sz w:val="36"/>
          <w:highlight w:val="lightGray"/>
        </w:rPr>
      </w:pPr>
      <w:r w:rsidRPr="008141B5">
        <w:rPr>
          <w:sz w:val="36"/>
          <w:highlight w:val="lightGray"/>
        </w:rPr>
        <w:lastRenderedPageBreak/>
        <w:t>John 15:12 My command is this: Love each other as I have loved you.(NIV)</w:t>
      </w:r>
    </w:p>
    <w:p w:rsidR="008141B5" w:rsidRPr="008141B5" w:rsidRDefault="008141B5" w:rsidP="008141B5">
      <w:pPr>
        <w:ind w:left="-900"/>
        <w:rPr>
          <w:sz w:val="36"/>
          <w:highlight w:val="lightGray"/>
        </w:rPr>
      </w:pPr>
      <w:r w:rsidRPr="008141B5">
        <w:rPr>
          <w:sz w:val="36"/>
          <w:highlight w:val="lightGray"/>
        </w:rPr>
        <w:t>John 15:13 Greater love has no one than this, that he lay down his life for his friends.(NIV)</w:t>
      </w:r>
    </w:p>
    <w:p w:rsidR="008141B5" w:rsidRPr="008141B5" w:rsidRDefault="008141B5" w:rsidP="008141B5">
      <w:pPr>
        <w:ind w:left="-900"/>
        <w:rPr>
          <w:sz w:val="36"/>
        </w:rPr>
      </w:pPr>
      <w:r w:rsidRPr="008141B5">
        <w:rPr>
          <w:sz w:val="36"/>
          <w:highlight w:val="lightGray"/>
        </w:rPr>
        <w:t>John 15:14 You are my friends if you do what I command.(NIV)</w:t>
      </w:r>
    </w:p>
    <w:p w:rsidR="00084B1D" w:rsidRPr="008141B5" w:rsidRDefault="00084B1D" w:rsidP="008141B5">
      <w:pPr>
        <w:tabs>
          <w:tab w:val="left" w:pos="540"/>
        </w:tabs>
        <w:ind w:left="-900"/>
        <w:rPr>
          <w:sz w:val="52"/>
        </w:rPr>
      </w:pPr>
    </w:p>
    <w:sectPr w:rsidR="00084B1D" w:rsidRPr="008141B5" w:rsidSect="008141B5">
      <w:footerReference w:type="default" r:id="rId8"/>
      <w:pgSz w:w="11520" w:h="20491"/>
      <w:pgMar w:top="-245" w:right="45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C1F" w:rsidRDefault="008F4C1F" w:rsidP="00B34C75">
      <w:pPr>
        <w:spacing w:after="0" w:line="240" w:lineRule="auto"/>
      </w:pPr>
      <w:r>
        <w:separator/>
      </w:r>
    </w:p>
  </w:endnote>
  <w:endnote w:type="continuationSeparator" w:id="0">
    <w:p w:rsidR="008F4C1F" w:rsidRDefault="008F4C1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141B5">
      <w:rPr>
        <w:noProof/>
      </w:rPr>
      <w:t>1</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C1F" w:rsidRDefault="008F4C1F" w:rsidP="00B34C75">
      <w:pPr>
        <w:spacing w:after="0" w:line="240" w:lineRule="auto"/>
      </w:pPr>
      <w:r>
        <w:separator/>
      </w:r>
    </w:p>
  </w:footnote>
  <w:footnote w:type="continuationSeparator" w:id="0">
    <w:p w:rsidR="008F4C1F" w:rsidRDefault="008F4C1F"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3A53FF"/>
    <w:multiLevelType w:val="hybridMultilevel"/>
    <w:tmpl w:val="6B0AE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3"/>
  </w:num>
  <w:num w:numId="9">
    <w:abstractNumId w:val="4"/>
  </w:num>
  <w:num w:numId="10">
    <w:abstractNumId w:val="14"/>
  </w:num>
  <w:num w:numId="11">
    <w:abstractNumId w:val="7"/>
  </w:num>
  <w:num w:numId="12">
    <w:abstractNumId w:val="15"/>
  </w:num>
  <w:num w:numId="13">
    <w:abstractNumId w:val="2"/>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B5"/>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1B5"/>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8F4C1F"/>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E8E80-1DA6-4514-B66D-E0BA2C38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1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A49DE-E731-48F9-BC7F-B4EAFADE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8787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2015-05-17T15:40:00Z</dcterms:created>
  <dcterms:modified xsi:type="dcterms:W3CDTF">2015-05-17T15:41:00Z</dcterms:modified>
</cp:coreProperties>
</file>