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1F" w:rsidRPr="00CF4DC3" w:rsidRDefault="00CF4DC3" w:rsidP="00F3791F">
      <w:pPr>
        <w:pStyle w:val="HTMLPreformatted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5080" r="9525" b="1143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91F" w:rsidRPr="00B12DD3" w:rsidRDefault="00F3791F" w:rsidP="00F3791F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3pt;margin-top:2.05pt;width:5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">
                <v:textbox>
                  <w:txbxContent>
                    <w:p w:rsidR="00F3791F" w:rsidRPr="00B12DD3" w:rsidRDefault="00F3791F" w:rsidP="00F3791F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F3791F" w:rsidRPr="00CF4DC3">
        <w:rPr>
          <w:b/>
          <w:bCs/>
          <w:color w:val="000000" w:themeColor="text1"/>
        </w:rPr>
        <w:t xml:space="preserve">          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>You are here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G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You are here now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D</w:t>
      </w:r>
      <w:r w:rsidRPr="00CF4DC3">
        <w:rPr>
          <w:color w:val="000000" w:themeColor="text1"/>
          <w:sz w:val="28"/>
        </w:rPr>
        <w:t xml:space="preserve">   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Am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>Have your way,  as we bow down     x2</w:t>
      </w:r>
    </w:p>
    <w:p w:rsidR="005048B5" w:rsidRPr="00CF4DC3" w:rsidRDefault="00CF4DC3" w:rsidP="005048B5">
      <w:pPr>
        <w:pStyle w:val="HTMLPreformatted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079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VjKwIAAFY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F3791F" w:rsidRPr="00CF4DC3" w:rsidRDefault="00F3791F" w:rsidP="00F3791F">
      <w:pPr>
        <w:pStyle w:val="HTMLPreformatted"/>
        <w:rPr>
          <w:color w:val="000000" w:themeColor="text1"/>
        </w:rPr>
      </w:pP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</w:t>
      </w:r>
      <w:r w:rsidR="00CF4DC3" w:rsidRPr="00CF4DC3">
        <w:rPr>
          <w:rFonts w:ascii="Verdana" w:hAnsi="Verdana"/>
          <w:b/>
          <w:bCs/>
          <w:color w:val="000000" w:themeColor="text1"/>
          <w:szCs w:val="15"/>
        </w:rPr>
        <w:t>G/B</w:t>
      </w:r>
      <w:r w:rsidRPr="00CF4DC3">
        <w:rPr>
          <w:color w:val="000000" w:themeColor="text1"/>
          <w:sz w:val="28"/>
        </w:rPr>
        <w:t xml:space="preserve">   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Here I am,  Drawn by your presence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</w:t>
      </w:r>
      <w:r w:rsidR="00CF4DC3" w:rsidRPr="00CF4DC3">
        <w:rPr>
          <w:rFonts w:ascii="Verdana" w:hAnsi="Verdana"/>
          <w:b/>
          <w:bCs/>
          <w:color w:val="000000" w:themeColor="text1"/>
          <w:szCs w:val="15"/>
        </w:rPr>
        <w:t>G/B</w:t>
      </w:r>
      <w:r w:rsidRPr="00CF4DC3">
        <w:rPr>
          <w:color w:val="000000" w:themeColor="text1"/>
          <w:sz w:val="28"/>
        </w:rPr>
        <w:t xml:space="preserve">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Am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As I stand,  in holy ground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="00CF4DC3" w:rsidRPr="00CF4DC3">
        <w:rPr>
          <w:color w:val="000000" w:themeColor="text1"/>
          <w:sz w:val="28"/>
        </w:rPr>
        <w:t xml:space="preserve"> </w:t>
      </w:r>
      <w:r w:rsidR="00CF4DC3" w:rsidRPr="00CF4DC3">
        <w:rPr>
          <w:rFonts w:ascii="Verdana" w:hAnsi="Verdana"/>
          <w:b/>
          <w:bCs/>
          <w:color w:val="000000" w:themeColor="text1"/>
          <w:szCs w:val="15"/>
        </w:rPr>
        <w:t>G/B</w:t>
      </w:r>
      <w:r w:rsidRPr="00CF4DC3">
        <w:rPr>
          <w:color w:val="000000" w:themeColor="text1"/>
          <w:sz w:val="28"/>
        </w:rPr>
        <w:t xml:space="preserve">    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  <w:r w:rsidRPr="00CF4DC3">
        <w:rPr>
          <w:color w:val="000000" w:themeColor="text1"/>
          <w:sz w:val="28"/>
        </w:rPr>
        <w:t xml:space="preserve"> </w:t>
      </w:r>
      <w:bookmarkStart w:id="0" w:name="_GoBack"/>
      <w:bookmarkEnd w:id="0"/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>When you speak, everything changes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Em</w:t>
      </w:r>
      <w:r w:rsidRPr="00CF4DC3">
        <w:rPr>
          <w:color w:val="000000" w:themeColor="text1"/>
          <w:sz w:val="28"/>
        </w:rPr>
        <w:t xml:space="preserve">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D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And I will never be the same </w:t>
      </w:r>
    </w:p>
    <w:p w:rsidR="00F3791F" w:rsidRPr="00CF4DC3" w:rsidRDefault="00F3791F" w:rsidP="00F3791F">
      <w:pPr>
        <w:pStyle w:val="HTMLPreformatted"/>
        <w:rPr>
          <w:color w:val="000000" w:themeColor="text1"/>
        </w:rPr>
      </w:pPr>
    </w:p>
    <w:p w:rsidR="00F3791F" w:rsidRPr="00CF4DC3" w:rsidRDefault="00CF4DC3" w:rsidP="00F3791F">
      <w:pPr>
        <w:pStyle w:val="HTMLPreformatted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5080" r="9525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91F" w:rsidRPr="00B12DD3" w:rsidRDefault="00F3791F" w:rsidP="00F3791F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63pt;margin-top:2.05pt;width:54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uTLQIAAFY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">
                <v:textbox>
                  <w:txbxContent>
                    <w:p w:rsidR="00F3791F" w:rsidRPr="00B12DD3" w:rsidRDefault="00F3791F" w:rsidP="00F3791F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F3791F" w:rsidRPr="00CF4DC3">
        <w:rPr>
          <w:b/>
          <w:bCs/>
          <w:color w:val="000000" w:themeColor="text1"/>
        </w:rPr>
        <w:t xml:space="preserve">          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>You are here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G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You are here now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D</w:t>
      </w:r>
      <w:r w:rsidRPr="00CF4DC3">
        <w:rPr>
          <w:color w:val="000000" w:themeColor="text1"/>
          <w:sz w:val="28"/>
        </w:rPr>
        <w:t xml:space="preserve">   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Am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>Have your way,  as we bow down     x2</w:t>
      </w:r>
    </w:p>
    <w:p w:rsidR="00F3791F" w:rsidRPr="00CF4DC3" w:rsidRDefault="00F3791F" w:rsidP="00F3791F">
      <w:pPr>
        <w:pStyle w:val="HTMLPreformatted"/>
        <w:rPr>
          <w:color w:val="000000" w:themeColor="text1"/>
        </w:rPr>
      </w:pPr>
    </w:p>
    <w:p w:rsidR="005048B5" w:rsidRPr="00CF4DC3" w:rsidRDefault="005048B5" w:rsidP="005048B5">
      <w:pPr>
        <w:pStyle w:val="HTMLPreformatted"/>
        <w:rPr>
          <w:b/>
          <w:bCs/>
          <w:color w:val="000000" w:themeColor="text1"/>
        </w:rPr>
      </w:pPr>
    </w:p>
    <w:p w:rsidR="005048B5" w:rsidRPr="00CF4DC3" w:rsidRDefault="00CF4DC3" w:rsidP="005048B5">
      <w:pPr>
        <w:pStyle w:val="HTMLPreformatted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94615</wp:posOffset>
                </wp:positionV>
                <wp:extent cx="685800" cy="240665"/>
                <wp:effectExtent l="9525" t="10160" r="952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63pt;margin-top:7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rH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CF4DC3" w:rsidRDefault="005048B5" w:rsidP="005048B5">
      <w:pPr>
        <w:pStyle w:val="HTMLPreformatted"/>
        <w:rPr>
          <w:b/>
          <w:bCs/>
          <w:color w:val="000000" w:themeColor="text1"/>
        </w:rPr>
      </w:pP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="00CF4DC3" w:rsidRPr="00CF4DC3">
        <w:rPr>
          <w:rFonts w:ascii="Verdana" w:hAnsi="Verdana"/>
          <w:b/>
          <w:bCs/>
          <w:color w:val="000000" w:themeColor="text1"/>
          <w:szCs w:val="15"/>
        </w:rPr>
        <w:t>G/B</w:t>
      </w:r>
      <w:r w:rsidRPr="00CF4DC3">
        <w:rPr>
          <w:color w:val="000000" w:themeColor="text1"/>
          <w:sz w:val="28"/>
        </w:rPr>
        <w:t xml:space="preserve">   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Lord you hear,  the cry of your people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="00CF4DC3" w:rsidRPr="00CF4DC3">
        <w:rPr>
          <w:rFonts w:ascii="Verdana" w:hAnsi="Verdana"/>
          <w:b/>
          <w:bCs/>
          <w:color w:val="000000" w:themeColor="text1"/>
          <w:szCs w:val="15"/>
        </w:rPr>
        <w:t>G/B</w:t>
      </w:r>
      <w:r w:rsidRPr="00CF4DC3">
        <w:rPr>
          <w:color w:val="000000" w:themeColor="text1"/>
          <w:sz w:val="28"/>
        </w:rPr>
        <w:t xml:space="preserve">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Am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>How we long, for more of you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</w:t>
      </w:r>
      <w:r w:rsidR="00CF4DC3" w:rsidRPr="00CF4DC3">
        <w:rPr>
          <w:rFonts w:ascii="Verdana" w:hAnsi="Verdana"/>
          <w:b/>
          <w:bCs/>
          <w:color w:val="000000" w:themeColor="text1"/>
          <w:szCs w:val="15"/>
        </w:rPr>
        <w:t>G/B</w:t>
      </w:r>
      <w:r w:rsidRPr="00CF4DC3">
        <w:rPr>
          <w:color w:val="000000" w:themeColor="text1"/>
          <w:sz w:val="28"/>
        </w:rPr>
        <w:t xml:space="preserve">     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  <w:r w:rsidRPr="00CF4DC3">
        <w:rPr>
          <w:color w:val="000000" w:themeColor="text1"/>
          <w:sz w:val="28"/>
        </w:rPr>
        <w:t xml:space="preserve">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When you move , everything changes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Em</w:t>
      </w:r>
      <w:r w:rsidRPr="00CF4DC3">
        <w:rPr>
          <w:color w:val="000000" w:themeColor="text1"/>
          <w:sz w:val="28"/>
        </w:rPr>
        <w:t xml:space="preserve">   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D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And I will never be the same </w:t>
      </w:r>
    </w:p>
    <w:p w:rsidR="00752109" w:rsidRPr="00CF4DC3" w:rsidRDefault="00752109" w:rsidP="005048B5">
      <w:pPr>
        <w:pStyle w:val="HTMLPreformatted"/>
        <w:rPr>
          <w:b/>
          <w:bCs/>
          <w:color w:val="000000" w:themeColor="text1"/>
        </w:rPr>
      </w:pPr>
    </w:p>
    <w:p w:rsidR="00F3791F" w:rsidRPr="00CF4DC3" w:rsidRDefault="00F3791F" w:rsidP="005048B5">
      <w:pPr>
        <w:pStyle w:val="HTMLPreformatted"/>
        <w:rPr>
          <w:b/>
          <w:bCs/>
          <w:color w:val="000000" w:themeColor="text1"/>
        </w:rPr>
      </w:pPr>
    </w:p>
    <w:p w:rsidR="00F3791F" w:rsidRPr="00CF4DC3" w:rsidRDefault="00CF4DC3" w:rsidP="005048B5">
      <w:pPr>
        <w:pStyle w:val="HTMLPreformatted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57785</wp:posOffset>
                </wp:positionV>
                <wp:extent cx="685800" cy="342900"/>
                <wp:effectExtent l="9525" t="12065" r="952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63pt;margin-top:4.5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Zq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C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Take control....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G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Here and now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D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Take control.... </w:t>
      </w:r>
    </w:p>
    <w:p w:rsidR="00F3791F" w:rsidRPr="00CF4DC3" w:rsidRDefault="00F3791F" w:rsidP="00F3791F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         </w:t>
      </w:r>
      <w:r w:rsidRPr="00CF4DC3">
        <w:rPr>
          <w:rFonts w:ascii="Verdana" w:hAnsi="Verdana"/>
          <w:b/>
          <w:bCs/>
          <w:color w:val="000000" w:themeColor="text1"/>
          <w:szCs w:val="15"/>
        </w:rPr>
        <w:t>Am</w:t>
      </w:r>
    </w:p>
    <w:p w:rsidR="005048B5" w:rsidRPr="00CF4DC3" w:rsidRDefault="00F3791F" w:rsidP="005048B5">
      <w:pPr>
        <w:pStyle w:val="HTMLPreformatted"/>
        <w:rPr>
          <w:color w:val="000000" w:themeColor="text1"/>
          <w:sz w:val="28"/>
        </w:rPr>
      </w:pPr>
      <w:r w:rsidRPr="00CF4DC3">
        <w:rPr>
          <w:color w:val="000000" w:themeColor="text1"/>
          <w:sz w:val="28"/>
        </w:rPr>
        <w:t xml:space="preserve">Here and now </w:t>
      </w:r>
    </w:p>
    <w:sectPr w:rsidR="005048B5" w:rsidRPr="00CF4DC3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B4" w:rsidRDefault="000961B4">
      <w:r>
        <w:separator/>
      </w:r>
    </w:p>
  </w:endnote>
  <w:endnote w:type="continuationSeparator" w:id="0">
    <w:p w:rsidR="000961B4" w:rsidRDefault="0009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B4" w:rsidRDefault="000961B4">
      <w:r>
        <w:separator/>
      </w:r>
    </w:p>
  </w:footnote>
  <w:footnote w:type="continuationSeparator" w:id="0">
    <w:p w:rsidR="000961B4" w:rsidRDefault="0009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1F" w:rsidRDefault="00F3791F" w:rsidP="00F3791F">
    <w:pPr>
      <w:jc w:val="center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b/>
        <w:bCs/>
        <w:color w:val="000000"/>
        <w:sz w:val="17"/>
        <w:szCs w:val="17"/>
      </w:rPr>
      <w:t>You Are Here Chords</w:t>
    </w:r>
  </w:p>
  <w:p w:rsidR="00F3791F" w:rsidRDefault="00F3791F" w:rsidP="00F3791F">
    <w:pPr>
      <w:pStyle w:val="HTMLPreformatted"/>
      <w:jc w:val="center"/>
      <w:rPr>
        <w:color w:val="000000"/>
      </w:rPr>
    </w:pPr>
    <w:r>
      <w:rPr>
        <w:color w:val="000000"/>
      </w:rPr>
      <w:t xml:space="preserve">Joshua </w:t>
    </w:r>
    <w:r>
      <w:rPr>
        <w:color w:val="000000"/>
      </w:rPr>
      <w:t>D</w:t>
    </w:r>
    <w:r>
      <w:rPr>
        <w:color w:val="000000"/>
      </w:rPr>
      <w:t>ufrene (feat.  William McDowell)</w:t>
    </w:r>
  </w:p>
  <w:p w:rsidR="00C374EA" w:rsidRPr="00F3791F" w:rsidRDefault="00C374EA" w:rsidP="00F3791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1F"/>
    <w:rsid w:val="0000129E"/>
    <w:rsid w:val="00045960"/>
    <w:rsid w:val="00050862"/>
    <w:rsid w:val="00050E2A"/>
    <w:rsid w:val="00062840"/>
    <w:rsid w:val="000675D8"/>
    <w:rsid w:val="00085D45"/>
    <w:rsid w:val="00092AC6"/>
    <w:rsid w:val="000961B4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4DC3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91F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791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79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3265">
              <w:marLeft w:val="105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1</cp:revision>
  <dcterms:created xsi:type="dcterms:W3CDTF">2020-06-07T15:01:00Z</dcterms:created>
  <dcterms:modified xsi:type="dcterms:W3CDTF">2020-06-07T15:18:00Z</dcterms:modified>
</cp:coreProperties>
</file>