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:rsidR="00752109" w:rsidRDefault="00752109" w:rsidP="005048B5">
      <w:pPr>
        <w:pStyle w:val="HTMLPreformatted"/>
        <w:rPr>
          <w:b/>
          <w:bCs/>
        </w:rPr>
      </w:pPr>
    </w:p>
    <w:p w:rsidR="00752109" w:rsidRDefault="004A19DB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10795" r="9525" b="571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6C1" w:rsidRPr="00B12DD3" w:rsidRDefault="004C06C1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8YKQIAAE8EAAAOAAAAZHJzL2Uyb0RvYy54bWysVNtu2zAMfR+wfxD0vtgJ4q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QIifGCkCAABPBAAADgAAAAAAAAAAAAAAAAAuAgAAZHJz&#10;L2Uyb0RvYy54bWxQSwECLQAUAAYACAAAACEAEJ1G4+EAAAAKAQAADwAAAAAAAAAAAAAAAACDBAAA&#10;ZHJzL2Rvd25yZXYueG1sUEsFBgAAAAAEAAQA8wAAAJEFAAAAAA==&#10;">
                <v:textbox>
                  <w:txbxContent>
                    <w:p w:rsidR="004C06C1" w:rsidRPr="00B12DD3" w:rsidRDefault="004C06C1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4C06C1" w:rsidRDefault="004A19DB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Atoning sacrifice</w:t>
      </w:r>
    </w:p>
    <w:p w:rsidR="004C06C1" w:rsidRDefault="004A19DB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Keeper of this life</w:t>
      </w:r>
    </w:p>
    <w:p w:rsidR="004C06C1" w:rsidRDefault="004A19DB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Em</w:t>
      </w:r>
      <w:r w:rsidR="004C06C1">
        <w:rPr>
          <w:color w:val="000000"/>
          <w:sz w:val="18"/>
          <w:szCs w:val="18"/>
        </w:rPr>
        <w:t xml:space="preserve">    </w:t>
      </w:r>
      <w:r>
        <w:rPr>
          <w:color w:val="000000"/>
          <w:sz w:val="18"/>
          <w:szCs w:val="18"/>
        </w:rPr>
        <w:t>D</w:t>
      </w:r>
      <w:r w:rsidR="004C06C1">
        <w:rPr>
          <w:color w:val="000000"/>
          <w:sz w:val="18"/>
          <w:szCs w:val="18"/>
        </w:rPr>
        <w:t xml:space="preserve">     </w:t>
      </w:r>
      <w:r>
        <w:rPr>
          <w:color w:val="000000"/>
          <w:sz w:val="18"/>
          <w:szCs w:val="18"/>
        </w:rPr>
        <w:t>C</w:t>
      </w:r>
      <w:r w:rsidR="004C06C1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D/F# 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Hallelujah, You are Savior</w:t>
      </w:r>
    </w:p>
    <w:p w:rsidR="004A19DB" w:rsidRDefault="004A19DB" w:rsidP="004A19DB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Beginning and the end</w:t>
      </w:r>
    </w:p>
    <w:p w:rsidR="004A19DB" w:rsidRDefault="004A19DB" w:rsidP="004A19DB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Forgiver of my sin</w:t>
      </w:r>
    </w:p>
    <w:p w:rsidR="004C06C1" w:rsidRDefault="004A19DB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Em</w:t>
      </w:r>
      <w:r w:rsidR="004C06C1">
        <w:rPr>
          <w:color w:val="000000"/>
          <w:sz w:val="18"/>
          <w:szCs w:val="18"/>
        </w:rPr>
        <w:t xml:space="preserve">      </w:t>
      </w:r>
      <w:r>
        <w:rPr>
          <w:color w:val="000000"/>
          <w:sz w:val="18"/>
          <w:szCs w:val="18"/>
        </w:rPr>
        <w:t>D/F#</w:t>
      </w:r>
      <w:r w:rsidR="004C06C1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Em</w:t>
      </w:r>
      <w:r w:rsidR="004C06C1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>D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By Your mercy You have saved us</w:t>
      </w:r>
    </w:p>
    <w:p w:rsidR="004A19DB" w:rsidRDefault="004A19DB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84455</wp:posOffset>
                </wp:positionV>
                <wp:extent cx="685800" cy="240665"/>
                <wp:effectExtent l="9525" t="5080" r="9525" b="1143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6C1" w:rsidRPr="00B12DD3" w:rsidRDefault="004C06C1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3pt;margin-top:6.65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">
                <v:textbox>
                  <w:txbxContent>
                    <w:p w:rsidR="004C06C1" w:rsidRPr="00B12DD3" w:rsidRDefault="004C06C1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4A19DB" w:rsidRDefault="004A19DB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4C06C1" w:rsidRDefault="004A19DB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G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Jesus, You are stronger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C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More than any other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Em</w:t>
      </w:r>
      <w:r>
        <w:rPr>
          <w:color w:val="000000"/>
          <w:sz w:val="18"/>
          <w:szCs w:val="18"/>
        </w:rPr>
        <w:t xml:space="preserve">   </w:t>
      </w:r>
      <w:r w:rsidRPr="004A19DB">
        <w:rPr>
          <w:color w:val="000000"/>
          <w:sz w:val="18"/>
          <w:szCs w:val="18"/>
        </w:rPr>
        <w:t>D/F#</w:t>
      </w:r>
      <w:r>
        <w:rPr>
          <w:color w:val="000000"/>
          <w:sz w:val="18"/>
          <w:szCs w:val="18"/>
        </w:rPr>
        <w:t xml:space="preserve">   </w:t>
      </w:r>
      <w:r w:rsidRPr="004A19DB"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</w:t>
      </w:r>
      <w:r w:rsidRPr="004A19DB">
        <w:rPr>
          <w:color w:val="000000"/>
          <w:sz w:val="18"/>
          <w:szCs w:val="18"/>
        </w:rPr>
        <w:t>D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Hallelujah, what a Savior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G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Jesus, You are higher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C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My souls deepest desire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Em</w:t>
      </w:r>
      <w:r>
        <w:rPr>
          <w:color w:val="000000"/>
          <w:sz w:val="18"/>
          <w:szCs w:val="18"/>
        </w:rPr>
        <w:t xml:space="preserve">   </w:t>
      </w:r>
      <w:r w:rsidRPr="004A19DB">
        <w:rPr>
          <w:color w:val="000000"/>
          <w:sz w:val="18"/>
          <w:szCs w:val="18"/>
        </w:rPr>
        <w:t>D/F#</w:t>
      </w:r>
      <w:r>
        <w:rPr>
          <w:color w:val="000000"/>
          <w:sz w:val="18"/>
          <w:szCs w:val="18"/>
        </w:rPr>
        <w:t xml:space="preserve">   </w:t>
      </w:r>
      <w:r w:rsidRPr="004A19DB"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</w:t>
      </w:r>
      <w:r w:rsidRPr="004A19DB">
        <w:rPr>
          <w:color w:val="000000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</w:t>
      </w:r>
      <w:r w:rsidRPr="004A19DB">
        <w:rPr>
          <w:color w:val="000000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(last time just </w:t>
      </w:r>
      <w:r w:rsidRPr="004A19DB"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)         </w:t>
      </w:r>
      <w:r w:rsidRPr="004A19DB">
        <w:rPr>
          <w:color w:val="000000"/>
          <w:sz w:val="18"/>
          <w:szCs w:val="18"/>
        </w:rPr>
        <w:t>C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Hallelujah, You are Savior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4A19DB" w:rsidRDefault="004A19DB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6350</wp:posOffset>
                </wp:positionV>
                <wp:extent cx="685800" cy="240665"/>
                <wp:effectExtent l="9525" t="10160" r="9525" b="63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6C1" w:rsidRPr="00B12DD3" w:rsidRDefault="004C06C1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3pt;margin-top:.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tbXLAIAAFY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">
                <v:textbox>
                  <w:txbxContent>
                    <w:p w:rsidR="004C06C1" w:rsidRPr="00B12DD3" w:rsidRDefault="004C06C1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G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 are the Shepherd King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C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 lead us by still waters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Em</w:t>
      </w:r>
      <w:r>
        <w:rPr>
          <w:color w:val="000000"/>
          <w:sz w:val="18"/>
          <w:szCs w:val="18"/>
        </w:rPr>
        <w:t xml:space="preserve">   </w:t>
      </w:r>
      <w:r w:rsidRPr="004A19DB">
        <w:rPr>
          <w:color w:val="000000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</w:t>
      </w:r>
      <w:r w:rsidRPr="004A19DB"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</w:t>
      </w:r>
      <w:r w:rsidRPr="004A19DB">
        <w:rPr>
          <w:color w:val="000000"/>
          <w:sz w:val="18"/>
          <w:szCs w:val="18"/>
        </w:rPr>
        <w:t>D/F#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Hallelujah, You are Savior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G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 are my only hope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C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Your kindness is my friend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Em</w:t>
      </w:r>
      <w:r>
        <w:rPr>
          <w:color w:val="000000"/>
          <w:sz w:val="18"/>
          <w:szCs w:val="18"/>
        </w:rPr>
        <w:t xml:space="preserve">      </w:t>
      </w:r>
      <w:r w:rsidRPr="004A19DB">
        <w:rPr>
          <w:color w:val="000000"/>
          <w:sz w:val="18"/>
          <w:szCs w:val="18"/>
        </w:rPr>
        <w:t>D/F#</w:t>
      </w:r>
      <w:r>
        <w:rPr>
          <w:color w:val="000000"/>
          <w:sz w:val="18"/>
          <w:szCs w:val="18"/>
        </w:rPr>
        <w:t xml:space="preserve">     </w:t>
      </w:r>
      <w:r w:rsidRPr="004A19DB"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</w:t>
      </w:r>
      <w:r w:rsidRPr="004A19DB">
        <w:rPr>
          <w:color w:val="000000"/>
          <w:sz w:val="18"/>
          <w:szCs w:val="18"/>
        </w:rPr>
        <w:t>D/F#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 Your presence You restore us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4C06C1" w:rsidRDefault="004A19DB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13335</wp:posOffset>
                </wp:positionV>
                <wp:extent cx="685800" cy="240665"/>
                <wp:effectExtent l="9525" t="12065" r="9525" b="139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9DB" w:rsidRPr="00B12DD3" w:rsidRDefault="004A19DB" w:rsidP="004A19DB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57.8pt;margin-top:1.05pt;width:54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T/iLAIAAFY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">
                <v:textbox>
                  <w:txbxContent>
                    <w:p w:rsidR="004A19DB" w:rsidRPr="00B12DD3" w:rsidRDefault="004A19DB" w:rsidP="004A19DB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4A19DB" w:rsidRDefault="004A19DB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4A19DB" w:rsidRDefault="004A19DB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4A19DB" w:rsidRDefault="004A19DB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99060</wp:posOffset>
                </wp:positionV>
                <wp:extent cx="685800" cy="342900"/>
                <wp:effectExtent l="9525" t="12065" r="9525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6C1" w:rsidRPr="00C86705" w:rsidRDefault="004C06C1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57.8pt;margin-top:7.8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">
                <v:textbox>
                  <w:txbxContent>
                    <w:p w:rsidR="004C06C1" w:rsidRPr="00C86705" w:rsidRDefault="004C06C1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:rsidR="004A19DB" w:rsidRDefault="004A19DB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4A19DB" w:rsidRDefault="004A19DB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</w:t>
      </w:r>
      <w:r w:rsidRPr="004A19DB">
        <w:rPr>
          <w:color w:val="000000"/>
          <w:sz w:val="18"/>
          <w:szCs w:val="18"/>
        </w:rPr>
        <w:t>D/F#</w:t>
      </w:r>
      <w:r>
        <w:rPr>
          <w:color w:val="000000"/>
          <w:sz w:val="18"/>
          <w:szCs w:val="18"/>
        </w:rPr>
        <w:t xml:space="preserve">                     </w:t>
      </w:r>
      <w:r w:rsidRPr="004A19DB">
        <w:rPr>
          <w:color w:val="000000"/>
          <w:sz w:val="18"/>
          <w:szCs w:val="18"/>
        </w:rPr>
        <w:t>G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 are the way, the truth and the life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</w:t>
      </w:r>
      <w:r w:rsidRPr="004A19DB"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</w:t>
      </w:r>
      <w:r w:rsidRPr="004A19DB">
        <w:rPr>
          <w:color w:val="000000"/>
          <w:sz w:val="18"/>
          <w:szCs w:val="18"/>
        </w:rPr>
        <w:t>Dsus</w:t>
      </w:r>
      <w:r>
        <w:rPr>
          <w:color w:val="000000"/>
          <w:sz w:val="18"/>
          <w:szCs w:val="18"/>
        </w:rPr>
        <w:t xml:space="preserve"> </w:t>
      </w:r>
      <w:r w:rsidRPr="004A19DB">
        <w:rPr>
          <w:color w:val="000000"/>
          <w:sz w:val="18"/>
          <w:szCs w:val="18"/>
        </w:rPr>
        <w:t>D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 are my joy and salvation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Em</w:t>
      </w:r>
      <w:r>
        <w:rPr>
          <w:color w:val="000000"/>
          <w:sz w:val="18"/>
          <w:szCs w:val="18"/>
        </w:rPr>
        <w:t xml:space="preserve">          </w:t>
      </w:r>
      <w:r w:rsidRPr="004A19DB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            </w:t>
      </w:r>
      <w:r w:rsidRPr="004A19DB">
        <w:rPr>
          <w:color w:val="000000"/>
          <w:sz w:val="18"/>
          <w:szCs w:val="18"/>
        </w:rPr>
        <w:t>C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Stood in my place, taking my shame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A19DB">
        <w:rPr>
          <w:color w:val="000000"/>
          <w:sz w:val="18"/>
          <w:szCs w:val="18"/>
        </w:rPr>
        <w:t>C2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Upon Your shoulders</w:t>
      </w:r>
    </w:p>
    <w:p w:rsidR="004C06C1" w:rsidRDefault="004C06C1" w:rsidP="004C06C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  <w:bookmarkStart w:id="0" w:name="_GoBack"/>
      <w:bookmarkEnd w:id="0"/>
    </w:p>
    <w:sectPr w:rsidR="005048B5" w:rsidSect="00DA0F3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E0E" w:rsidRDefault="00F42E0E">
      <w:r>
        <w:separator/>
      </w:r>
    </w:p>
  </w:endnote>
  <w:endnote w:type="continuationSeparator" w:id="0">
    <w:p w:rsidR="00F42E0E" w:rsidRDefault="00F4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E0E" w:rsidRDefault="00F42E0E">
      <w:r>
        <w:separator/>
      </w:r>
    </w:p>
  </w:footnote>
  <w:footnote w:type="continuationSeparator" w:id="0">
    <w:p w:rsidR="00F42E0E" w:rsidRDefault="00F42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6C1" w:rsidRDefault="004A19DB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What A Savior</w:t>
    </w:r>
  </w:p>
  <w:p w:rsidR="004C06C1" w:rsidRPr="004A19DB" w:rsidRDefault="004A19DB" w:rsidP="005048B5">
    <w:pPr>
      <w:pStyle w:val="Heading4"/>
      <w:spacing w:before="0" w:beforeAutospacing="0" w:after="0" w:afterAutospacing="0"/>
      <w:jc w:val="center"/>
    </w:pPr>
    <w:r>
      <w:t>Laura Story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C1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19DB"/>
    <w:rsid w:val="004A261D"/>
    <w:rsid w:val="004C06C1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2E0E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06C1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4C06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06C1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4C0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89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User</dc:creator>
  <cp:lastModifiedBy>User</cp:lastModifiedBy>
  <cp:revision>1</cp:revision>
  <dcterms:created xsi:type="dcterms:W3CDTF">2012-02-28T21:52:00Z</dcterms:created>
  <dcterms:modified xsi:type="dcterms:W3CDTF">2012-02-28T23:21:00Z</dcterms:modified>
</cp:coreProperties>
</file>