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109" w:rsidRDefault="005048B5" w:rsidP="005048B5">
      <w:pPr>
        <w:pStyle w:val="HTMLPreformatted"/>
        <w:rPr>
          <w:b/>
          <w:bCs/>
        </w:rPr>
      </w:pPr>
      <w:r>
        <w:rPr>
          <w:b/>
          <w:bCs/>
        </w:rPr>
        <w:t>Intro:</w:t>
      </w:r>
    </w:p>
    <w:p w:rsidR="00752109" w:rsidRDefault="00752109" w:rsidP="005048B5">
      <w:pPr>
        <w:pStyle w:val="HTMLPreformatted"/>
        <w:rPr>
          <w:b/>
          <w:bCs/>
        </w:rPr>
      </w:pPr>
    </w:p>
    <w:p w:rsidR="005048B5" w:rsidRDefault="003947F1" w:rsidP="005048B5">
      <w:pPr>
        <w:pStyle w:val="HTMLPreformatted"/>
        <w:rPr>
          <w:b/>
          <w:bCs/>
        </w:rPr>
      </w:pPr>
      <w:r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63pt;margin-top:10.3pt;width:54pt;height:18.95pt;z-index:251656192">
            <v:textbox style="mso-next-textbox:#_x0000_s1028">
              <w:txbxContent>
                <w:p w:rsidR="00C374EA" w:rsidRPr="00B12DD3" w:rsidRDefault="00C374EA">
                  <w:pPr>
                    <w:rPr>
                      <w:b/>
                    </w:rPr>
                  </w:pPr>
                  <w:r w:rsidRPr="00B12DD3">
                    <w:rPr>
                      <w:b/>
                    </w:rPr>
                    <w:t>Verse 1</w:t>
                  </w:r>
                </w:p>
              </w:txbxContent>
            </v:textbox>
          </v:shape>
        </w:pict>
      </w:r>
    </w:p>
    <w:p w:rsidR="001828C7" w:rsidRDefault="001828C7" w:rsidP="005048B5">
      <w:pPr>
        <w:pStyle w:val="HTMLPreformatted"/>
        <w:rPr>
          <w:b/>
          <w:bCs/>
        </w:rPr>
      </w:pPr>
    </w:p>
    <w:p w:rsidR="00752109" w:rsidRDefault="00657352" w:rsidP="005048B5">
      <w:pPr>
        <w:pStyle w:val="HTMLPreformatted"/>
        <w:rPr>
          <w:b/>
          <w:bCs/>
        </w:rPr>
      </w:pPr>
      <w:r>
        <w:rPr>
          <w:b/>
          <w:bCs/>
        </w:rPr>
        <w:t>I heard an old, old story</w:t>
      </w:r>
    </w:p>
    <w:p w:rsidR="00657352" w:rsidRDefault="00657352" w:rsidP="005048B5">
      <w:pPr>
        <w:pStyle w:val="HTMLPreformatted"/>
        <w:rPr>
          <w:b/>
          <w:bCs/>
        </w:rPr>
      </w:pPr>
      <w:r>
        <w:rPr>
          <w:b/>
          <w:bCs/>
        </w:rPr>
        <w:t>How the savior came from Glory</w:t>
      </w:r>
    </w:p>
    <w:p w:rsidR="00657352" w:rsidRDefault="002F02E5" w:rsidP="005048B5">
      <w:pPr>
        <w:pStyle w:val="HTMLPreformatted"/>
        <w:rPr>
          <w:b/>
          <w:bCs/>
        </w:rPr>
      </w:pPr>
      <w:r>
        <w:rPr>
          <w:b/>
          <w:bCs/>
        </w:rPr>
        <w:t>How he gave His life on Calvary to save a wretch like me</w:t>
      </w:r>
    </w:p>
    <w:p w:rsidR="00657352" w:rsidRDefault="00657352" w:rsidP="005048B5">
      <w:pPr>
        <w:pStyle w:val="HTMLPreformatted"/>
        <w:rPr>
          <w:b/>
          <w:bCs/>
        </w:rPr>
      </w:pPr>
    </w:p>
    <w:p w:rsidR="00657352" w:rsidRDefault="002F02E5" w:rsidP="005048B5">
      <w:pPr>
        <w:pStyle w:val="HTMLPreformatted"/>
        <w:rPr>
          <w:b/>
          <w:bCs/>
        </w:rPr>
      </w:pPr>
      <w:r>
        <w:rPr>
          <w:b/>
          <w:bCs/>
        </w:rPr>
        <w:t>I heard about His groaning</w:t>
      </w:r>
    </w:p>
    <w:p w:rsidR="002F02E5" w:rsidRDefault="002F02E5" w:rsidP="005048B5">
      <w:pPr>
        <w:pStyle w:val="HTMLPreformatted"/>
        <w:rPr>
          <w:b/>
          <w:bCs/>
        </w:rPr>
      </w:pPr>
      <w:r>
        <w:rPr>
          <w:b/>
          <w:bCs/>
        </w:rPr>
        <w:t>Of His precious blood’s atoning</w:t>
      </w:r>
    </w:p>
    <w:p w:rsidR="002F02E5" w:rsidRDefault="002F02E5" w:rsidP="005048B5">
      <w:pPr>
        <w:pStyle w:val="HTMLPreformatted"/>
        <w:rPr>
          <w:b/>
          <w:bCs/>
        </w:rPr>
      </w:pPr>
      <w:r>
        <w:rPr>
          <w:b/>
          <w:bCs/>
        </w:rPr>
        <w:t>Then I repented of my sins and won the victory</w:t>
      </w:r>
    </w:p>
    <w:p w:rsidR="00752109" w:rsidRDefault="00752109" w:rsidP="005048B5">
      <w:pPr>
        <w:pStyle w:val="HTMLPreformatted"/>
        <w:rPr>
          <w:b/>
          <w:bCs/>
        </w:rPr>
      </w:pPr>
    </w:p>
    <w:p w:rsidR="005048B5" w:rsidRDefault="003947F1" w:rsidP="005048B5">
      <w:pPr>
        <w:pStyle w:val="HTMLPreformatted"/>
        <w:rPr>
          <w:b/>
          <w:bCs/>
        </w:rPr>
      </w:pPr>
      <w:r>
        <w:rPr>
          <w:b/>
          <w:bCs/>
          <w:noProof/>
        </w:rPr>
        <w:pict>
          <v:shape id="_x0000_s1029" type="#_x0000_t202" style="position:absolute;margin-left:-63pt;margin-top:2.05pt;width:54pt;height:18.95pt;z-index:251657216">
            <v:textbox>
              <w:txbxContent>
                <w:p w:rsidR="00C374EA" w:rsidRPr="00B12DD3" w:rsidRDefault="00C374EA" w:rsidP="00C374EA">
                  <w:pPr>
                    <w:rPr>
                      <w:b/>
                    </w:rPr>
                  </w:pPr>
                  <w:r w:rsidRPr="00B12DD3">
                    <w:rPr>
                      <w:b/>
                    </w:rPr>
                    <w:t>Chorus</w:t>
                  </w:r>
                </w:p>
              </w:txbxContent>
            </v:textbox>
          </v:shape>
        </w:pict>
      </w:r>
    </w:p>
    <w:p w:rsidR="005048B5" w:rsidRDefault="00752109" w:rsidP="005048B5">
      <w:pPr>
        <w:pStyle w:val="HTMLPreformatted"/>
        <w:rPr>
          <w:b/>
          <w:bCs/>
        </w:rPr>
      </w:pPr>
      <w:r>
        <w:rPr>
          <w:b/>
          <w:bCs/>
        </w:rPr>
        <w:t xml:space="preserve">           </w:t>
      </w:r>
    </w:p>
    <w:p w:rsidR="00657352" w:rsidRDefault="00657352" w:rsidP="005048B5">
      <w:pPr>
        <w:pStyle w:val="HTMLPreformatted"/>
        <w:rPr>
          <w:b/>
          <w:bCs/>
        </w:rPr>
      </w:pPr>
      <w:r>
        <w:rPr>
          <w:b/>
          <w:bCs/>
        </w:rPr>
        <w:t>Victory in Jesus</w:t>
      </w:r>
    </w:p>
    <w:p w:rsidR="00657352" w:rsidRDefault="00657352" w:rsidP="005048B5">
      <w:pPr>
        <w:pStyle w:val="HTMLPreformatted"/>
        <w:rPr>
          <w:b/>
          <w:bCs/>
        </w:rPr>
      </w:pPr>
      <w:r>
        <w:rPr>
          <w:b/>
          <w:bCs/>
        </w:rPr>
        <w:t>My Savior forever</w:t>
      </w:r>
    </w:p>
    <w:p w:rsidR="00657352" w:rsidRDefault="00657352" w:rsidP="005048B5">
      <w:pPr>
        <w:pStyle w:val="HTMLPreformatted"/>
        <w:rPr>
          <w:b/>
          <w:bCs/>
        </w:rPr>
      </w:pPr>
      <w:r>
        <w:rPr>
          <w:b/>
          <w:bCs/>
        </w:rPr>
        <w:t>He sought and he bought me</w:t>
      </w:r>
    </w:p>
    <w:p w:rsidR="00657352" w:rsidRDefault="00657352" w:rsidP="005048B5">
      <w:pPr>
        <w:pStyle w:val="HTMLPreformatted"/>
        <w:rPr>
          <w:b/>
          <w:bCs/>
        </w:rPr>
      </w:pPr>
      <w:r>
        <w:rPr>
          <w:b/>
          <w:bCs/>
        </w:rPr>
        <w:t>With His redeeming blood</w:t>
      </w:r>
    </w:p>
    <w:p w:rsidR="00657352" w:rsidRDefault="00657352" w:rsidP="005048B5">
      <w:pPr>
        <w:pStyle w:val="HTMLPreformatted"/>
        <w:rPr>
          <w:b/>
          <w:bCs/>
        </w:rPr>
      </w:pPr>
      <w:r>
        <w:rPr>
          <w:b/>
          <w:bCs/>
        </w:rPr>
        <w:t>He loved me er</w:t>
      </w:r>
      <w:r w:rsidR="00C43929">
        <w:rPr>
          <w:b/>
          <w:bCs/>
        </w:rPr>
        <w:t>e</w:t>
      </w:r>
      <w:r>
        <w:rPr>
          <w:b/>
          <w:bCs/>
        </w:rPr>
        <w:t xml:space="preserve"> I knew Him</w:t>
      </w:r>
    </w:p>
    <w:p w:rsidR="00657352" w:rsidRDefault="00657352" w:rsidP="005048B5">
      <w:pPr>
        <w:pStyle w:val="HTMLPreformatted"/>
        <w:rPr>
          <w:b/>
          <w:bCs/>
        </w:rPr>
      </w:pPr>
      <w:r>
        <w:rPr>
          <w:b/>
          <w:bCs/>
        </w:rPr>
        <w:t>And all my love is due Him</w:t>
      </w:r>
    </w:p>
    <w:p w:rsidR="00657352" w:rsidRDefault="00657352" w:rsidP="005048B5">
      <w:pPr>
        <w:pStyle w:val="HTMLPreformatted"/>
        <w:rPr>
          <w:b/>
          <w:bCs/>
        </w:rPr>
      </w:pPr>
      <w:r>
        <w:rPr>
          <w:b/>
          <w:bCs/>
        </w:rPr>
        <w:t>He plunged to victory beneath the cleansing flood</w:t>
      </w:r>
    </w:p>
    <w:p w:rsidR="005048B5" w:rsidRDefault="005048B5" w:rsidP="005048B5">
      <w:pPr>
        <w:pStyle w:val="HTMLPreformatted"/>
        <w:rPr>
          <w:b/>
          <w:bCs/>
        </w:rPr>
      </w:pPr>
    </w:p>
    <w:p w:rsidR="005048B5" w:rsidRDefault="003947F1" w:rsidP="005048B5">
      <w:pPr>
        <w:pStyle w:val="HTMLPreformatted"/>
        <w:rPr>
          <w:b/>
          <w:bCs/>
        </w:rPr>
      </w:pPr>
      <w:r>
        <w:rPr>
          <w:b/>
          <w:bCs/>
          <w:noProof/>
        </w:rPr>
        <w:pict>
          <v:shape id="_x0000_s1030" type="#_x0000_t202" style="position:absolute;margin-left:-63pt;margin-top:7.45pt;width:54pt;height:18.95pt;z-index:251658240">
            <v:textbox>
              <w:txbxContent>
                <w:p w:rsidR="00C374EA" w:rsidRPr="00B12DD3" w:rsidRDefault="00C374EA" w:rsidP="00C374EA">
                  <w:pPr>
                    <w:rPr>
                      <w:b/>
                    </w:rPr>
                  </w:pPr>
                  <w:r w:rsidRPr="00B12DD3">
                    <w:rPr>
                      <w:b/>
                    </w:rPr>
                    <w:t>Verse 2</w:t>
                  </w:r>
                </w:p>
              </w:txbxContent>
            </v:textbox>
          </v:shape>
        </w:pict>
      </w:r>
    </w:p>
    <w:p w:rsidR="005048B5" w:rsidRDefault="005048B5" w:rsidP="005048B5">
      <w:pPr>
        <w:pStyle w:val="HTMLPreformatted"/>
        <w:rPr>
          <w:b/>
          <w:bCs/>
        </w:rPr>
      </w:pPr>
    </w:p>
    <w:p w:rsidR="00C43929" w:rsidRPr="00C43929" w:rsidRDefault="00C43929" w:rsidP="005048B5">
      <w:pPr>
        <w:pStyle w:val="HTMLPreformatted"/>
        <w:rPr>
          <w:b/>
          <w:bCs/>
        </w:rPr>
      </w:pPr>
      <w:r w:rsidRPr="00C43929">
        <w:rPr>
          <w:b/>
        </w:rPr>
        <w:t>I heard about His healing,</w:t>
      </w:r>
      <w:r w:rsidRPr="00C43929">
        <w:rPr>
          <w:b/>
        </w:rPr>
        <w:br/>
        <w:t>Of His cleansing pow'r revealing.</w:t>
      </w:r>
      <w:r w:rsidRPr="00C43929">
        <w:rPr>
          <w:b/>
        </w:rPr>
        <w:br/>
        <w:t>How He made the lame to walk again</w:t>
      </w:r>
      <w:r w:rsidRPr="00C43929">
        <w:rPr>
          <w:b/>
        </w:rPr>
        <w:br/>
        <w:t>And caused the blind to see;</w:t>
      </w:r>
      <w:r w:rsidRPr="00C43929">
        <w:rPr>
          <w:b/>
        </w:rPr>
        <w:br/>
        <w:t>And then I cried, "Dear Jesus,</w:t>
      </w:r>
      <w:r w:rsidRPr="00C43929">
        <w:rPr>
          <w:b/>
        </w:rPr>
        <w:br/>
        <w:t>Come and heal my broken spirit,"</w:t>
      </w:r>
      <w:r w:rsidRPr="00C43929">
        <w:rPr>
          <w:b/>
        </w:rPr>
        <w:br/>
        <w:t>And somehow Jesus came and bro't</w:t>
      </w:r>
      <w:r w:rsidRPr="00C43929">
        <w:rPr>
          <w:b/>
        </w:rPr>
        <w:br/>
        <w:t>To me the victory.</w:t>
      </w:r>
    </w:p>
    <w:p w:rsidR="00752109" w:rsidRDefault="00752109" w:rsidP="005048B5">
      <w:pPr>
        <w:pStyle w:val="HTMLPreformatted"/>
        <w:rPr>
          <w:b/>
          <w:bCs/>
        </w:rPr>
      </w:pPr>
    </w:p>
    <w:p w:rsidR="005048B5" w:rsidRDefault="005048B5" w:rsidP="005048B5">
      <w:pPr>
        <w:pStyle w:val="HTMLPreformatted"/>
        <w:rPr>
          <w:b/>
          <w:bCs/>
        </w:rPr>
      </w:pPr>
    </w:p>
    <w:sectPr w:rsidR="005048B5" w:rsidSect="00DA0F39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B20" w:rsidRDefault="00310B20">
      <w:r>
        <w:separator/>
      </w:r>
    </w:p>
  </w:endnote>
  <w:endnote w:type="continuationSeparator" w:id="1">
    <w:p w:rsidR="00310B20" w:rsidRDefault="00310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B20" w:rsidRDefault="00310B20">
      <w:r>
        <w:separator/>
      </w:r>
    </w:p>
  </w:footnote>
  <w:footnote w:type="continuationSeparator" w:id="1">
    <w:p w:rsidR="00310B20" w:rsidRDefault="00310B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4EA" w:rsidRDefault="00657352" w:rsidP="005048B5">
    <w:pPr>
      <w:pStyle w:val="Heading1"/>
      <w:spacing w:before="0" w:beforeAutospacing="0" w:after="0" w:afterAutospacing="0"/>
      <w:jc w:val="center"/>
    </w:pPr>
    <w:r>
      <w:t>Victory in Jesus</w:t>
    </w:r>
  </w:p>
  <w:p w:rsidR="00C374EA" w:rsidRDefault="00C374EA" w:rsidP="005048B5">
    <w:pPr>
      <w:pStyle w:val="Heading4"/>
      <w:spacing w:before="0" w:beforeAutospacing="0" w:after="0" w:afterAutospacing="0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36F2"/>
    <w:rsid w:val="0000129E"/>
    <w:rsid w:val="00045960"/>
    <w:rsid w:val="00050862"/>
    <w:rsid w:val="00050E2A"/>
    <w:rsid w:val="00062840"/>
    <w:rsid w:val="000675D8"/>
    <w:rsid w:val="00085D45"/>
    <w:rsid w:val="00092AC6"/>
    <w:rsid w:val="0009790D"/>
    <w:rsid w:val="000A6A53"/>
    <w:rsid w:val="000B01E4"/>
    <w:rsid w:val="000B2979"/>
    <w:rsid w:val="000B2F59"/>
    <w:rsid w:val="000B5CF1"/>
    <w:rsid w:val="000C4B1B"/>
    <w:rsid w:val="000D727A"/>
    <w:rsid w:val="000E1719"/>
    <w:rsid w:val="000F4EE0"/>
    <w:rsid w:val="00106C12"/>
    <w:rsid w:val="00121CB3"/>
    <w:rsid w:val="00121CE2"/>
    <w:rsid w:val="00123114"/>
    <w:rsid w:val="00123AB9"/>
    <w:rsid w:val="00132E08"/>
    <w:rsid w:val="0013388D"/>
    <w:rsid w:val="00140403"/>
    <w:rsid w:val="00162A31"/>
    <w:rsid w:val="00166F2C"/>
    <w:rsid w:val="00174866"/>
    <w:rsid w:val="00180781"/>
    <w:rsid w:val="001828C7"/>
    <w:rsid w:val="001863EE"/>
    <w:rsid w:val="001917D8"/>
    <w:rsid w:val="001973E3"/>
    <w:rsid w:val="001A2B36"/>
    <w:rsid w:val="001B5DED"/>
    <w:rsid w:val="001C2833"/>
    <w:rsid w:val="001E0935"/>
    <w:rsid w:val="00202CF9"/>
    <w:rsid w:val="00206FFC"/>
    <w:rsid w:val="00211CF6"/>
    <w:rsid w:val="00240E99"/>
    <w:rsid w:val="0024397A"/>
    <w:rsid w:val="00246378"/>
    <w:rsid w:val="00282492"/>
    <w:rsid w:val="002841DA"/>
    <w:rsid w:val="002935FA"/>
    <w:rsid w:val="002A76EA"/>
    <w:rsid w:val="002B056A"/>
    <w:rsid w:val="002B5D08"/>
    <w:rsid w:val="002B61A0"/>
    <w:rsid w:val="002B6C18"/>
    <w:rsid w:val="002C138F"/>
    <w:rsid w:val="002C215B"/>
    <w:rsid w:val="002C3E1A"/>
    <w:rsid w:val="002E0381"/>
    <w:rsid w:val="002E0AF5"/>
    <w:rsid w:val="002E0BF5"/>
    <w:rsid w:val="002F02E5"/>
    <w:rsid w:val="002F184E"/>
    <w:rsid w:val="002F3974"/>
    <w:rsid w:val="002F3DAB"/>
    <w:rsid w:val="002F6CF2"/>
    <w:rsid w:val="002F7BA8"/>
    <w:rsid w:val="00301C06"/>
    <w:rsid w:val="003039A6"/>
    <w:rsid w:val="00310B20"/>
    <w:rsid w:val="00317D5A"/>
    <w:rsid w:val="00323347"/>
    <w:rsid w:val="00326E01"/>
    <w:rsid w:val="003334C4"/>
    <w:rsid w:val="00337182"/>
    <w:rsid w:val="003376D5"/>
    <w:rsid w:val="00343E04"/>
    <w:rsid w:val="00356CB9"/>
    <w:rsid w:val="00364C00"/>
    <w:rsid w:val="003722E7"/>
    <w:rsid w:val="00385ABD"/>
    <w:rsid w:val="003925B8"/>
    <w:rsid w:val="0039373E"/>
    <w:rsid w:val="003947F1"/>
    <w:rsid w:val="003A2E57"/>
    <w:rsid w:val="003B1957"/>
    <w:rsid w:val="003B1E29"/>
    <w:rsid w:val="003C161C"/>
    <w:rsid w:val="003C2F88"/>
    <w:rsid w:val="003C4660"/>
    <w:rsid w:val="003D06B3"/>
    <w:rsid w:val="003D1E39"/>
    <w:rsid w:val="003D4FAE"/>
    <w:rsid w:val="003E0F15"/>
    <w:rsid w:val="003E4972"/>
    <w:rsid w:val="003F509D"/>
    <w:rsid w:val="003F64AE"/>
    <w:rsid w:val="00400F36"/>
    <w:rsid w:val="00402C3F"/>
    <w:rsid w:val="00405F88"/>
    <w:rsid w:val="00425AF0"/>
    <w:rsid w:val="00427594"/>
    <w:rsid w:val="00443537"/>
    <w:rsid w:val="00451EC7"/>
    <w:rsid w:val="0045331B"/>
    <w:rsid w:val="00456283"/>
    <w:rsid w:val="00463130"/>
    <w:rsid w:val="0046548C"/>
    <w:rsid w:val="00475663"/>
    <w:rsid w:val="00482C1B"/>
    <w:rsid w:val="00490F48"/>
    <w:rsid w:val="004A261D"/>
    <w:rsid w:val="004C3069"/>
    <w:rsid w:val="004C791E"/>
    <w:rsid w:val="004D6BC9"/>
    <w:rsid w:val="004E45B4"/>
    <w:rsid w:val="004F58AF"/>
    <w:rsid w:val="005048B5"/>
    <w:rsid w:val="00507540"/>
    <w:rsid w:val="0053105C"/>
    <w:rsid w:val="00544BD4"/>
    <w:rsid w:val="00551242"/>
    <w:rsid w:val="00551EF5"/>
    <w:rsid w:val="0055257E"/>
    <w:rsid w:val="005675A9"/>
    <w:rsid w:val="005712A7"/>
    <w:rsid w:val="00572E8F"/>
    <w:rsid w:val="00575197"/>
    <w:rsid w:val="00583687"/>
    <w:rsid w:val="00583780"/>
    <w:rsid w:val="00584A9F"/>
    <w:rsid w:val="005A5F28"/>
    <w:rsid w:val="005B1220"/>
    <w:rsid w:val="005C616C"/>
    <w:rsid w:val="005F238D"/>
    <w:rsid w:val="005F49A2"/>
    <w:rsid w:val="00602F84"/>
    <w:rsid w:val="006061EA"/>
    <w:rsid w:val="006114A4"/>
    <w:rsid w:val="00611980"/>
    <w:rsid w:val="00630A17"/>
    <w:rsid w:val="00630F95"/>
    <w:rsid w:val="006436F2"/>
    <w:rsid w:val="00644236"/>
    <w:rsid w:val="006450D2"/>
    <w:rsid w:val="00653289"/>
    <w:rsid w:val="0065631A"/>
    <w:rsid w:val="00657352"/>
    <w:rsid w:val="00657B00"/>
    <w:rsid w:val="0066419A"/>
    <w:rsid w:val="00664B8C"/>
    <w:rsid w:val="00666DC9"/>
    <w:rsid w:val="00672991"/>
    <w:rsid w:val="006758D7"/>
    <w:rsid w:val="0067696A"/>
    <w:rsid w:val="00676A5E"/>
    <w:rsid w:val="00677BE5"/>
    <w:rsid w:val="006A2C72"/>
    <w:rsid w:val="006A2D1E"/>
    <w:rsid w:val="006A350F"/>
    <w:rsid w:val="006B5E96"/>
    <w:rsid w:val="006C03BF"/>
    <w:rsid w:val="006C4A51"/>
    <w:rsid w:val="006C6376"/>
    <w:rsid w:val="006D42F0"/>
    <w:rsid w:val="006D6E15"/>
    <w:rsid w:val="006D7A6F"/>
    <w:rsid w:val="006E2BC3"/>
    <w:rsid w:val="006E47A7"/>
    <w:rsid w:val="006E6F81"/>
    <w:rsid w:val="00711F65"/>
    <w:rsid w:val="00712508"/>
    <w:rsid w:val="00714012"/>
    <w:rsid w:val="007159C5"/>
    <w:rsid w:val="0072047B"/>
    <w:rsid w:val="00720A6C"/>
    <w:rsid w:val="00724751"/>
    <w:rsid w:val="00726A1B"/>
    <w:rsid w:val="00732F54"/>
    <w:rsid w:val="007335C1"/>
    <w:rsid w:val="00742031"/>
    <w:rsid w:val="007463DF"/>
    <w:rsid w:val="00751694"/>
    <w:rsid w:val="00752109"/>
    <w:rsid w:val="00755B9A"/>
    <w:rsid w:val="00761219"/>
    <w:rsid w:val="00771159"/>
    <w:rsid w:val="007713E0"/>
    <w:rsid w:val="00776614"/>
    <w:rsid w:val="007827FC"/>
    <w:rsid w:val="0079253F"/>
    <w:rsid w:val="007937FA"/>
    <w:rsid w:val="00795ED9"/>
    <w:rsid w:val="007A2288"/>
    <w:rsid w:val="007A58DC"/>
    <w:rsid w:val="007A7C6B"/>
    <w:rsid w:val="007C0B00"/>
    <w:rsid w:val="007C134B"/>
    <w:rsid w:val="007D6630"/>
    <w:rsid w:val="007E2402"/>
    <w:rsid w:val="007E2537"/>
    <w:rsid w:val="007E5C5B"/>
    <w:rsid w:val="007E7C39"/>
    <w:rsid w:val="007E7F32"/>
    <w:rsid w:val="007F0E58"/>
    <w:rsid w:val="008179F6"/>
    <w:rsid w:val="00817B78"/>
    <w:rsid w:val="00822E52"/>
    <w:rsid w:val="0082401A"/>
    <w:rsid w:val="00832EB6"/>
    <w:rsid w:val="00840CBB"/>
    <w:rsid w:val="00841963"/>
    <w:rsid w:val="00844D9B"/>
    <w:rsid w:val="00845852"/>
    <w:rsid w:val="008531D1"/>
    <w:rsid w:val="008535A2"/>
    <w:rsid w:val="0085540E"/>
    <w:rsid w:val="008754B3"/>
    <w:rsid w:val="00876A96"/>
    <w:rsid w:val="00881D18"/>
    <w:rsid w:val="00891590"/>
    <w:rsid w:val="008A436B"/>
    <w:rsid w:val="008A5A7F"/>
    <w:rsid w:val="008A7338"/>
    <w:rsid w:val="008B20CD"/>
    <w:rsid w:val="008B462A"/>
    <w:rsid w:val="008B6539"/>
    <w:rsid w:val="008B6F39"/>
    <w:rsid w:val="008C151D"/>
    <w:rsid w:val="008C24D4"/>
    <w:rsid w:val="008C5459"/>
    <w:rsid w:val="008C68A3"/>
    <w:rsid w:val="008D1A0F"/>
    <w:rsid w:val="008D2744"/>
    <w:rsid w:val="008D447E"/>
    <w:rsid w:val="008D671B"/>
    <w:rsid w:val="008E1313"/>
    <w:rsid w:val="008E3096"/>
    <w:rsid w:val="008F01B0"/>
    <w:rsid w:val="008F0603"/>
    <w:rsid w:val="008F0A23"/>
    <w:rsid w:val="008F7AD5"/>
    <w:rsid w:val="0090354A"/>
    <w:rsid w:val="00913E3A"/>
    <w:rsid w:val="00921814"/>
    <w:rsid w:val="0093522F"/>
    <w:rsid w:val="00941499"/>
    <w:rsid w:val="00964DFD"/>
    <w:rsid w:val="00964E58"/>
    <w:rsid w:val="00975EC0"/>
    <w:rsid w:val="00977D3C"/>
    <w:rsid w:val="00994606"/>
    <w:rsid w:val="009971B0"/>
    <w:rsid w:val="009A6BB4"/>
    <w:rsid w:val="009B08EF"/>
    <w:rsid w:val="009B0B51"/>
    <w:rsid w:val="009B22A0"/>
    <w:rsid w:val="009B2F3C"/>
    <w:rsid w:val="009B3E7D"/>
    <w:rsid w:val="009B6AB8"/>
    <w:rsid w:val="009C23EA"/>
    <w:rsid w:val="009E355F"/>
    <w:rsid w:val="00A13E13"/>
    <w:rsid w:val="00A1477C"/>
    <w:rsid w:val="00A2074F"/>
    <w:rsid w:val="00A27238"/>
    <w:rsid w:val="00A338FD"/>
    <w:rsid w:val="00A4482D"/>
    <w:rsid w:val="00A4506F"/>
    <w:rsid w:val="00A45ED9"/>
    <w:rsid w:val="00A52410"/>
    <w:rsid w:val="00A55350"/>
    <w:rsid w:val="00A60085"/>
    <w:rsid w:val="00A60402"/>
    <w:rsid w:val="00A62128"/>
    <w:rsid w:val="00A66F02"/>
    <w:rsid w:val="00A754BD"/>
    <w:rsid w:val="00A81DF4"/>
    <w:rsid w:val="00A853B7"/>
    <w:rsid w:val="00A85C49"/>
    <w:rsid w:val="00AA243C"/>
    <w:rsid w:val="00AC0803"/>
    <w:rsid w:val="00AF275C"/>
    <w:rsid w:val="00AF4C7E"/>
    <w:rsid w:val="00AF7518"/>
    <w:rsid w:val="00AF7E69"/>
    <w:rsid w:val="00B12B2B"/>
    <w:rsid w:val="00B12DD3"/>
    <w:rsid w:val="00B13126"/>
    <w:rsid w:val="00B1367C"/>
    <w:rsid w:val="00B266E5"/>
    <w:rsid w:val="00B36340"/>
    <w:rsid w:val="00B36F6C"/>
    <w:rsid w:val="00B404FD"/>
    <w:rsid w:val="00B41D21"/>
    <w:rsid w:val="00B43AF8"/>
    <w:rsid w:val="00B5085E"/>
    <w:rsid w:val="00B60BFC"/>
    <w:rsid w:val="00B62259"/>
    <w:rsid w:val="00B63BD5"/>
    <w:rsid w:val="00B77E46"/>
    <w:rsid w:val="00B9580B"/>
    <w:rsid w:val="00B96FFF"/>
    <w:rsid w:val="00B97FBC"/>
    <w:rsid w:val="00BB42E5"/>
    <w:rsid w:val="00BB600C"/>
    <w:rsid w:val="00BC2C2C"/>
    <w:rsid w:val="00BC482A"/>
    <w:rsid w:val="00BC532B"/>
    <w:rsid w:val="00BF0FB6"/>
    <w:rsid w:val="00BF3A28"/>
    <w:rsid w:val="00C0046B"/>
    <w:rsid w:val="00C02EFD"/>
    <w:rsid w:val="00C038D8"/>
    <w:rsid w:val="00C21D0C"/>
    <w:rsid w:val="00C26DCB"/>
    <w:rsid w:val="00C328C0"/>
    <w:rsid w:val="00C341C7"/>
    <w:rsid w:val="00C374EA"/>
    <w:rsid w:val="00C4142E"/>
    <w:rsid w:val="00C42A89"/>
    <w:rsid w:val="00C43929"/>
    <w:rsid w:val="00C52E0E"/>
    <w:rsid w:val="00C5390D"/>
    <w:rsid w:val="00C53AE3"/>
    <w:rsid w:val="00C54EE1"/>
    <w:rsid w:val="00C56F52"/>
    <w:rsid w:val="00C6035D"/>
    <w:rsid w:val="00C60CE9"/>
    <w:rsid w:val="00C7189F"/>
    <w:rsid w:val="00C76276"/>
    <w:rsid w:val="00C8224B"/>
    <w:rsid w:val="00C86705"/>
    <w:rsid w:val="00C8787C"/>
    <w:rsid w:val="00C96D51"/>
    <w:rsid w:val="00C97433"/>
    <w:rsid w:val="00C97662"/>
    <w:rsid w:val="00CA7CFD"/>
    <w:rsid w:val="00CD792E"/>
    <w:rsid w:val="00CE78EA"/>
    <w:rsid w:val="00CF1AC9"/>
    <w:rsid w:val="00CF5BEC"/>
    <w:rsid w:val="00CF6D8D"/>
    <w:rsid w:val="00D13676"/>
    <w:rsid w:val="00D140C7"/>
    <w:rsid w:val="00D36420"/>
    <w:rsid w:val="00D45082"/>
    <w:rsid w:val="00D56BF8"/>
    <w:rsid w:val="00D710D3"/>
    <w:rsid w:val="00D71A66"/>
    <w:rsid w:val="00D725B6"/>
    <w:rsid w:val="00D741E1"/>
    <w:rsid w:val="00D7626E"/>
    <w:rsid w:val="00D8322C"/>
    <w:rsid w:val="00D85225"/>
    <w:rsid w:val="00D92E51"/>
    <w:rsid w:val="00D94F78"/>
    <w:rsid w:val="00D95D7C"/>
    <w:rsid w:val="00D97B11"/>
    <w:rsid w:val="00DA0F39"/>
    <w:rsid w:val="00DA231B"/>
    <w:rsid w:val="00DA49F1"/>
    <w:rsid w:val="00DB4946"/>
    <w:rsid w:val="00DB69FD"/>
    <w:rsid w:val="00DB6EF8"/>
    <w:rsid w:val="00DC33BE"/>
    <w:rsid w:val="00DC3874"/>
    <w:rsid w:val="00DC5103"/>
    <w:rsid w:val="00DE2D48"/>
    <w:rsid w:val="00DE4B5D"/>
    <w:rsid w:val="00DF01C1"/>
    <w:rsid w:val="00DF15E6"/>
    <w:rsid w:val="00DF4DA9"/>
    <w:rsid w:val="00DF600E"/>
    <w:rsid w:val="00DF65F7"/>
    <w:rsid w:val="00E03A33"/>
    <w:rsid w:val="00E074DC"/>
    <w:rsid w:val="00E13566"/>
    <w:rsid w:val="00E1460A"/>
    <w:rsid w:val="00E20327"/>
    <w:rsid w:val="00E23C20"/>
    <w:rsid w:val="00E32DF5"/>
    <w:rsid w:val="00E35F2E"/>
    <w:rsid w:val="00E41802"/>
    <w:rsid w:val="00E43FBD"/>
    <w:rsid w:val="00E60A3E"/>
    <w:rsid w:val="00E7376E"/>
    <w:rsid w:val="00E77590"/>
    <w:rsid w:val="00E917C6"/>
    <w:rsid w:val="00E93F68"/>
    <w:rsid w:val="00E96D2B"/>
    <w:rsid w:val="00EA5E10"/>
    <w:rsid w:val="00EB088A"/>
    <w:rsid w:val="00EC4250"/>
    <w:rsid w:val="00ED389B"/>
    <w:rsid w:val="00ED4F5C"/>
    <w:rsid w:val="00ED54DF"/>
    <w:rsid w:val="00ED664D"/>
    <w:rsid w:val="00EF6622"/>
    <w:rsid w:val="00F00312"/>
    <w:rsid w:val="00F027DC"/>
    <w:rsid w:val="00F03145"/>
    <w:rsid w:val="00F0719D"/>
    <w:rsid w:val="00F107CE"/>
    <w:rsid w:val="00F116FD"/>
    <w:rsid w:val="00F11806"/>
    <w:rsid w:val="00F22C7E"/>
    <w:rsid w:val="00F37C10"/>
    <w:rsid w:val="00F40198"/>
    <w:rsid w:val="00F4705C"/>
    <w:rsid w:val="00F569E4"/>
    <w:rsid w:val="00F607FE"/>
    <w:rsid w:val="00F74489"/>
    <w:rsid w:val="00F81A7A"/>
    <w:rsid w:val="00F83346"/>
    <w:rsid w:val="00F8643E"/>
    <w:rsid w:val="00F87FAC"/>
    <w:rsid w:val="00F955D0"/>
    <w:rsid w:val="00FA1106"/>
    <w:rsid w:val="00FA59A7"/>
    <w:rsid w:val="00FA5F5B"/>
    <w:rsid w:val="00FA7B44"/>
    <w:rsid w:val="00FB33B6"/>
    <w:rsid w:val="00FC71BE"/>
    <w:rsid w:val="00FC7B94"/>
    <w:rsid w:val="00FE42B3"/>
    <w:rsid w:val="00FE7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Desktop\ChordCha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ChordChart Template</Template>
  <TotalTime>9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Capo 1</vt:lpstr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1</dc:title>
  <dc:subject/>
  <dc:creator>Fluitt</dc:creator>
  <cp:keywords/>
  <dc:description/>
  <cp:lastModifiedBy>Fluitt</cp:lastModifiedBy>
  <cp:revision>4</cp:revision>
  <dcterms:created xsi:type="dcterms:W3CDTF">2008-04-16T16:06:00Z</dcterms:created>
  <dcterms:modified xsi:type="dcterms:W3CDTF">2008-11-16T19:37:00Z</dcterms:modified>
</cp:coreProperties>
</file>