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109" w:rsidRPr="00530550" w:rsidRDefault="00B0555C" w:rsidP="005048B5">
      <w:pPr>
        <w:pStyle w:val="HTMLPreformatted"/>
        <w:rPr>
          <w:b/>
          <w:bCs/>
          <w:sz w:val="24"/>
        </w:rPr>
      </w:pPr>
      <w:r w:rsidRPr="00530550">
        <w:rPr>
          <w:b/>
          <w:bCs/>
          <w:sz w:val="24"/>
        </w:rPr>
        <w:tab/>
      </w:r>
      <w:r w:rsidRPr="00530550">
        <w:rPr>
          <w:b/>
          <w:bCs/>
          <w:sz w:val="24"/>
        </w:rPr>
        <w:tab/>
        <w:t xml:space="preserve">      I V C V C Interlude WalkDown C</w:t>
      </w:r>
    </w:p>
    <w:p w:rsidR="005048B5" w:rsidRPr="00530550" w:rsidRDefault="00A80581" w:rsidP="005048B5">
      <w:pPr>
        <w:pStyle w:val="HTMLPreformatted"/>
        <w:rPr>
          <w:b/>
          <w:bCs/>
          <w:sz w:val="24"/>
        </w:rPr>
      </w:pPr>
      <w:r w:rsidRPr="00530550">
        <w:rPr>
          <w:b/>
          <w:bCs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63pt;margin-top:10.3pt;width:54pt;height:18.95pt;z-index:251656192">
            <v:textbox style="mso-next-textbox:#_x0000_s1028">
              <w:txbxContent>
                <w:p w:rsidR="00C374EA" w:rsidRPr="00B12DD3" w:rsidRDefault="00C374EA">
                  <w:pPr>
                    <w:rPr>
                      <w:b/>
                    </w:rPr>
                  </w:pPr>
                  <w:r w:rsidRPr="00B12DD3">
                    <w:rPr>
                      <w:b/>
                    </w:rPr>
                    <w:t>Verse 1</w:t>
                  </w:r>
                </w:p>
              </w:txbxContent>
            </v:textbox>
          </v:shape>
        </w:pict>
      </w:r>
    </w:p>
    <w:p w:rsidR="001828C7" w:rsidRPr="00530550" w:rsidRDefault="001828C7" w:rsidP="005048B5">
      <w:pPr>
        <w:pStyle w:val="HTMLPreformatted"/>
        <w:rPr>
          <w:b/>
          <w:bCs/>
          <w:sz w:val="24"/>
        </w:rPr>
      </w:pPr>
    </w:p>
    <w:p w:rsidR="00752109" w:rsidRPr="00530550" w:rsidRDefault="00B0555C" w:rsidP="005048B5">
      <w:pPr>
        <w:pStyle w:val="HTMLPreformatted"/>
        <w:rPr>
          <w:b/>
          <w:bCs/>
          <w:sz w:val="24"/>
        </w:rPr>
      </w:pPr>
      <w:r w:rsidRPr="00530550">
        <w:rPr>
          <w:b/>
          <w:bCs/>
          <w:sz w:val="24"/>
        </w:rPr>
        <w:t>Yesterday is a wrinkle on your forehead</w:t>
      </w:r>
    </w:p>
    <w:p w:rsidR="00B0555C" w:rsidRPr="00530550" w:rsidRDefault="00B0555C" w:rsidP="005048B5">
      <w:pPr>
        <w:pStyle w:val="HTMLPreformatted"/>
        <w:rPr>
          <w:b/>
          <w:bCs/>
          <w:sz w:val="24"/>
        </w:rPr>
      </w:pPr>
      <w:r w:rsidRPr="00530550">
        <w:rPr>
          <w:b/>
          <w:bCs/>
          <w:sz w:val="24"/>
        </w:rPr>
        <w:t>Yesterday is a promise that you’ve broken</w:t>
      </w:r>
    </w:p>
    <w:p w:rsidR="00B0555C" w:rsidRPr="00530550" w:rsidRDefault="00B0555C" w:rsidP="00B0555C">
      <w:pPr>
        <w:pStyle w:val="HTMLPreformatted"/>
        <w:rPr>
          <w:b/>
          <w:bCs/>
          <w:sz w:val="24"/>
        </w:rPr>
      </w:pPr>
      <w:r w:rsidRPr="00530550">
        <w:rPr>
          <w:b/>
          <w:bCs/>
          <w:sz w:val="24"/>
        </w:rPr>
        <w:t xml:space="preserve">Don’t close Your eyes </w:t>
      </w:r>
      <w:r w:rsidRPr="00530550">
        <w:rPr>
          <w:b/>
          <w:bCs/>
          <w:sz w:val="24"/>
        </w:rPr>
        <w:tab/>
        <w:t>Don’t close Your eyes</w:t>
      </w:r>
    </w:p>
    <w:p w:rsidR="00B0555C" w:rsidRPr="00530550" w:rsidRDefault="00B0555C" w:rsidP="005048B5">
      <w:pPr>
        <w:pStyle w:val="HTMLPreformatted"/>
        <w:rPr>
          <w:b/>
          <w:bCs/>
          <w:sz w:val="24"/>
        </w:rPr>
      </w:pPr>
    </w:p>
    <w:p w:rsidR="00B0555C" w:rsidRPr="00530550" w:rsidRDefault="00B0555C" w:rsidP="005048B5">
      <w:pPr>
        <w:pStyle w:val="HTMLPreformatted"/>
        <w:rPr>
          <w:b/>
          <w:bCs/>
          <w:sz w:val="24"/>
        </w:rPr>
      </w:pPr>
      <w:r w:rsidRPr="00530550">
        <w:rPr>
          <w:b/>
          <w:bCs/>
          <w:sz w:val="24"/>
        </w:rPr>
        <w:t>This is Your life and today is all You got now</w:t>
      </w:r>
    </w:p>
    <w:p w:rsidR="00B0555C" w:rsidRPr="00530550" w:rsidRDefault="00B0555C" w:rsidP="005048B5">
      <w:pPr>
        <w:pStyle w:val="HTMLPreformatted"/>
        <w:rPr>
          <w:b/>
          <w:bCs/>
          <w:sz w:val="24"/>
        </w:rPr>
      </w:pPr>
      <w:r w:rsidRPr="00530550">
        <w:rPr>
          <w:b/>
          <w:bCs/>
          <w:sz w:val="24"/>
        </w:rPr>
        <w:t>And today is all You’ll ever have</w:t>
      </w:r>
    </w:p>
    <w:p w:rsidR="00B0555C" w:rsidRPr="00530550" w:rsidRDefault="00B0555C" w:rsidP="00B0555C">
      <w:pPr>
        <w:pStyle w:val="HTMLPreformatted"/>
        <w:rPr>
          <w:b/>
          <w:bCs/>
          <w:sz w:val="24"/>
        </w:rPr>
      </w:pPr>
      <w:r w:rsidRPr="00530550">
        <w:rPr>
          <w:b/>
          <w:bCs/>
          <w:sz w:val="24"/>
        </w:rPr>
        <w:t xml:space="preserve">Don’t close Your eyes </w:t>
      </w:r>
      <w:r w:rsidRPr="00530550">
        <w:rPr>
          <w:b/>
          <w:bCs/>
          <w:sz w:val="24"/>
        </w:rPr>
        <w:tab/>
        <w:t>Don’t close Your eyes</w:t>
      </w:r>
    </w:p>
    <w:p w:rsidR="00B0555C" w:rsidRPr="00530550" w:rsidRDefault="00B0555C" w:rsidP="005048B5">
      <w:pPr>
        <w:pStyle w:val="HTMLPreformatted"/>
        <w:rPr>
          <w:b/>
          <w:bCs/>
          <w:sz w:val="24"/>
        </w:rPr>
      </w:pPr>
    </w:p>
    <w:p w:rsidR="005048B5" w:rsidRPr="00530550" w:rsidRDefault="00A80581" w:rsidP="005048B5">
      <w:pPr>
        <w:pStyle w:val="HTMLPreformatted"/>
        <w:rPr>
          <w:b/>
          <w:bCs/>
          <w:sz w:val="24"/>
        </w:rPr>
      </w:pPr>
      <w:r w:rsidRPr="00530550">
        <w:rPr>
          <w:b/>
          <w:bCs/>
          <w:noProof/>
          <w:sz w:val="24"/>
        </w:rPr>
        <w:pict>
          <v:shape id="_x0000_s1029" type="#_x0000_t202" style="position:absolute;margin-left:-63pt;margin-top:2.05pt;width:54pt;height:18.95pt;z-index:251657216">
            <v:textbox>
              <w:txbxContent>
                <w:p w:rsidR="00C374EA" w:rsidRPr="00B12DD3" w:rsidRDefault="00C374EA" w:rsidP="00C374EA">
                  <w:pPr>
                    <w:rPr>
                      <w:b/>
                    </w:rPr>
                  </w:pPr>
                  <w:r w:rsidRPr="00B12DD3">
                    <w:rPr>
                      <w:b/>
                    </w:rPr>
                    <w:t>Chorus</w:t>
                  </w:r>
                </w:p>
              </w:txbxContent>
            </v:textbox>
          </v:shape>
        </w:pict>
      </w:r>
    </w:p>
    <w:p w:rsidR="005048B5" w:rsidRPr="00530550" w:rsidRDefault="00B0555C" w:rsidP="005048B5">
      <w:pPr>
        <w:pStyle w:val="HTMLPreformatted"/>
        <w:rPr>
          <w:b/>
          <w:bCs/>
          <w:sz w:val="24"/>
        </w:rPr>
      </w:pPr>
      <w:r w:rsidRPr="00530550">
        <w:rPr>
          <w:b/>
          <w:bCs/>
          <w:sz w:val="24"/>
        </w:rPr>
        <w:t>This is Your life. Are You who You want to be</w:t>
      </w:r>
    </w:p>
    <w:p w:rsidR="00B0555C" w:rsidRPr="00530550" w:rsidRDefault="00B0555C" w:rsidP="00B0555C">
      <w:pPr>
        <w:pStyle w:val="HTMLPreformatted"/>
        <w:rPr>
          <w:b/>
          <w:bCs/>
          <w:sz w:val="24"/>
        </w:rPr>
      </w:pPr>
      <w:r w:rsidRPr="00530550">
        <w:rPr>
          <w:b/>
          <w:bCs/>
          <w:sz w:val="24"/>
        </w:rPr>
        <w:t>This is Your life. Are You who You want to be</w:t>
      </w:r>
    </w:p>
    <w:p w:rsidR="00695406" w:rsidRDefault="00B0555C" w:rsidP="00B0555C">
      <w:pPr>
        <w:pStyle w:val="HTMLPreformatted"/>
        <w:rPr>
          <w:b/>
          <w:bCs/>
          <w:sz w:val="24"/>
        </w:rPr>
      </w:pPr>
      <w:r w:rsidRPr="00530550">
        <w:rPr>
          <w:b/>
          <w:bCs/>
          <w:sz w:val="24"/>
        </w:rPr>
        <w:t xml:space="preserve">This is Your life. </w:t>
      </w:r>
    </w:p>
    <w:p w:rsidR="00B0555C" w:rsidRPr="00530550" w:rsidRDefault="00B0555C" w:rsidP="00B0555C">
      <w:pPr>
        <w:pStyle w:val="HTMLPreformatted"/>
        <w:rPr>
          <w:b/>
          <w:bCs/>
          <w:sz w:val="24"/>
        </w:rPr>
      </w:pPr>
      <w:r w:rsidRPr="00530550">
        <w:rPr>
          <w:b/>
          <w:bCs/>
          <w:sz w:val="24"/>
        </w:rPr>
        <w:t>Is it everything You dreamed that it would be</w:t>
      </w:r>
    </w:p>
    <w:p w:rsidR="00B0555C" w:rsidRPr="00530550" w:rsidRDefault="00B0555C" w:rsidP="00B0555C">
      <w:pPr>
        <w:pStyle w:val="HTMLPreformatted"/>
        <w:rPr>
          <w:b/>
          <w:bCs/>
          <w:sz w:val="24"/>
        </w:rPr>
      </w:pPr>
      <w:r w:rsidRPr="00530550">
        <w:rPr>
          <w:b/>
          <w:bCs/>
          <w:sz w:val="24"/>
        </w:rPr>
        <w:t>When the world was younger and You had everything to lose</w:t>
      </w:r>
    </w:p>
    <w:p w:rsidR="00B0555C" w:rsidRPr="00530550" w:rsidRDefault="00B0555C" w:rsidP="005048B5">
      <w:pPr>
        <w:pStyle w:val="HTMLPreformatted"/>
        <w:rPr>
          <w:b/>
          <w:bCs/>
          <w:sz w:val="24"/>
        </w:rPr>
      </w:pPr>
    </w:p>
    <w:p w:rsidR="005048B5" w:rsidRPr="00530550" w:rsidRDefault="00A80581" w:rsidP="005048B5">
      <w:pPr>
        <w:pStyle w:val="HTMLPreformatted"/>
        <w:rPr>
          <w:b/>
          <w:bCs/>
          <w:sz w:val="24"/>
        </w:rPr>
      </w:pPr>
      <w:r w:rsidRPr="00530550">
        <w:rPr>
          <w:b/>
          <w:bCs/>
          <w:noProof/>
          <w:sz w:val="24"/>
        </w:rPr>
        <w:pict>
          <v:shape id="_x0000_s1030" type="#_x0000_t202" style="position:absolute;margin-left:-63pt;margin-top:7.45pt;width:54pt;height:18.95pt;z-index:251658240">
            <v:textbox>
              <w:txbxContent>
                <w:p w:rsidR="00C374EA" w:rsidRPr="00B12DD3" w:rsidRDefault="00C374EA" w:rsidP="00C374EA">
                  <w:pPr>
                    <w:rPr>
                      <w:b/>
                    </w:rPr>
                  </w:pPr>
                  <w:r w:rsidRPr="00B12DD3">
                    <w:rPr>
                      <w:b/>
                    </w:rPr>
                    <w:t>Verse 2</w:t>
                  </w:r>
                </w:p>
              </w:txbxContent>
            </v:textbox>
          </v:shape>
        </w:pict>
      </w:r>
    </w:p>
    <w:p w:rsidR="005048B5" w:rsidRPr="00530550" w:rsidRDefault="005048B5" w:rsidP="005048B5">
      <w:pPr>
        <w:pStyle w:val="HTMLPreformatted"/>
        <w:rPr>
          <w:b/>
          <w:bCs/>
          <w:sz w:val="24"/>
        </w:rPr>
      </w:pPr>
    </w:p>
    <w:p w:rsidR="00752109" w:rsidRPr="00530550" w:rsidRDefault="00B0555C" w:rsidP="005048B5">
      <w:pPr>
        <w:pStyle w:val="HTMLPreformatted"/>
        <w:rPr>
          <w:b/>
          <w:bCs/>
          <w:sz w:val="24"/>
        </w:rPr>
      </w:pPr>
      <w:r w:rsidRPr="00530550">
        <w:rPr>
          <w:b/>
          <w:bCs/>
          <w:sz w:val="24"/>
        </w:rPr>
        <w:t>Yesterday is a kid in the corner</w:t>
      </w:r>
    </w:p>
    <w:p w:rsidR="00B0555C" w:rsidRPr="00530550" w:rsidRDefault="00B0555C" w:rsidP="005048B5">
      <w:pPr>
        <w:pStyle w:val="HTMLPreformatted"/>
        <w:rPr>
          <w:b/>
          <w:bCs/>
          <w:sz w:val="24"/>
        </w:rPr>
      </w:pPr>
      <w:r w:rsidRPr="00530550">
        <w:rPr>
          <w:b/>
          <w:bCs/>
          <w:sz w:val="24"/>
        </w:rPr>
        <w:t>Yesterday is dead and over</w:t>
      </w:r>
    </w:p>
    <w:p w:rsidR="00B0555C" w:rsidRPr="00530550" w:rsidRDefault="00B0555C" w:rsidP="005048B5">
      <w:pPr>
        <w:pStyle w:val="HTMLPreformatted"/>
        <w:rPr>
          <w:b/>
          <w:bCs/>
          <w:sz w:val="24"/>
        </w:rPr>
      </w:pPr>
    </w:p>
    <w:p w:rsidR="00B0555C" w:rsidRPr="00530550" w:rsidRDefault="00B0555C" w:rsidP="005048B5">
      <w:pPr>
        <w:pStyle w:val="HTMLPreformatted"/>
        <w:rPr>
          <w:b/>
          <w:bCs/>
          <w:sz w:val="24"/>
        </w:rPr>
      </w:pPr>
      <w:r w:rsidRPr="00530550">
        <w:rPr>
          <w:b/>
          <w:bCs/>
          <w:noProof/>
          <w:sz w:val="24"/>
        </w:rPr>
        <w:pict>
          <v:shape id="_x0000_s1031" type="#_x0000_t202" style="position:absolute;margin-left:-63pt;margin-top:6.9pt;width:54pt;height:38.15pt;z-index:251659264">
            <v:textbox style="mso-next-textbox:#_x0000_s1031">
              <w:txbxContent>
                <w:p w:rsidR="00C86705" w:rsidRPr="00C86705" w:rsidRDefault="00B0555C" w:rsidP="00C86705">
                  <w:pPr>
                    <w:pStyle w:val="HTMLPreformatted"/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Walk Down</w:t>
                  </w:r>
                </w:p>
              </w:txbxContent>
            </v:textbox>
          </v:shape>
        </w:pict>
      </w:r>
    </w:p>
    <w:p w:rsidR="00B0555C" w:rsidRPr="00530550" w:rsidRDefault="00B0555C" w:rsidP="00B0555C">
      <w:pPr>
        <w:pStyle w:val="HTMLPreformatted"/>
        <w:rPr>
          <w:b/>
          <w:bCs/>
          <w:sz w:val="24"/>
        </w:rPr>
      </w:pPr>
      <w:r w:rsidRPr="00530550">
        <w:rPr>
          <w:b/>
          <w:bCs/>
          <w:sz w:val="24"/>
        </w:rPr>
        <w:t xml:space="preserve">Don’t close Your eyes </w:t>
      </w:r>
      <w:r w:rsidRPr="00530550">
        <w:rPr>
          <w:b/>
          <w:bCs/>
          <w:sz w:val="24"/>
        </w:rPr>
        <w:tab/>
        <w:t>Don’t close Your eyes</w:t>
      </w:r>
    </w:p>
    <w:p w:rsidR="00B0555C" w:rsidRPr="00530550" w:rsidRDefault="00B0555C" w:rsidP="00B0555C">
      <w:pPr>
        <w:pStyle w:val="HTMLPreformatted"/>
        <w:rPr>
          <w:b/>
          <w:bCs/>
          <w:sz w:val="24"/>
        </w:rPr>
      </w:pPr>
      <w:r w:rsidRPr="00530550">
        <w:rPr>
          <w:b/>
          <w:bCs/>
          <w:sz w:val="24"/>
        </w:rPr>
        <w:t xml:space="preserve">Don’t close Your eyes </w:t>
      </w:r>
      <w:r w:rsidRPr="00530550">
        <w:rPr>
          <w:b/>
          <w:bCs/>
          <w:sz w:val="24"/>
        </w:rPr>
        <w:tab/>
        <w:t>Don’t close Your eyes</w:t>
      </w:r>
    </w:p>
    <w:p w:rsidR="00B0555C" w:rsidRPr="00530550" w:rsidRDefault="00B0555C" w:rsidP="005048B5">
      <w:pPr>
        <w:pStyle w:val="HTMLPreformatted"/>
        <w:rPr>
          <w:b/>
          <w:bCs/>
          <w:sz w:val="24"/>
        </w:rPr>
      </w:pPr>
    </w:p>
    <w:p w:rsidR="005048B5" w:rsidRPr="00530550" w:rsidRDefault="005048B5" w:rsidP="005048B5">
      <w:pPr>
        <w:pStyle w:val="HTMLPreformatted"/>
        <w:rPr>
          <w:b/>
          <w:bCs/>
          <w:sz w:val="24"/>
        </w:rPr>
      </w:pPr>
    </w:p>
    <w:sectPr w:rsidR="005048B5" w:rsidRPr="00530550" w:rsidSect="00DA0F39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A6F" w:rsidRDefault="009D0A6F">
      <w:r>
        <w:separator/>
      </w:r>
    </w:p>
  </w:endnote>
  <w:endnote w:type="continuationSeparator" w:id="1">
    <w:p w:rsidR="009D0A6F" w:rsidRDefault="009D0A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A6F" w:rsidRDefault="009D0A6F">
      <w:r>
        <w:separator/>
      </w:r>
    </w:p>
  </w:footnote>
  <w:footnote w:type="continuationSeparator" w:id="1">
    <w:p w:rsidR="009D0A6F" w:rsidRDefault="009D0A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4EA" w:rsidRDefault="00B0555C" w:rsidP="005048B5">
    <w:pPr>
      <w:pStyle w:val="Heading1"/>
      <w:spacing w:before="0" w:beforeAutospacing="0" w:after="0" w:afterAutospacing="0"/>
      <w:jc w:val="center"/>
    </w:pPr>
    <w:r>
      <w:rPr>
        <w:u w:val="single"/>
      </w:rPr>
      <w:t>This is Your Life</w:t>
    </w:r>
  </w:p>
  <w:p w:rsidR="00C374EA" w:rsidRDefault="00B0555C" w:rsidP="005048B5">
    <w:pPr>
      <w:pStyle w:val="Heading4"/>
      <w:spacing w:before="0" w:beforeAutospacing="0" w:after="0" w:afterAutospacing="0"/>
      <w:jc w:val="center"/>
    </w:pPr>
    <w:r>
      <w:rPr>
        <w:u w:val="single"/>
      </w:rPr>
      <w:t>Switchfoot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0550"/>
    <w:rsid w:val="0000129E"/>
    <w:rsid w:val="00045960"/>
    <w:rsid w:val="00050862"/>
    <w:rsid w:val="00050E2A"/>
    <w:rsid w:val="00062840"/>
    <w:rsid w:val="000675D8"/>
    <w:rsid w:val="00085D45"/>
    <w:rsid w:val="00092AC6"/>
    <w:rsid w:val="0009790D"/>
    <w:rsid w:val="000A6A53"/>
    <w:rsid w:val="000B01E4"/>
    <w:rsid w:val="000B2979"/>
    <w:rsid w:val="000B2F59"/>
    <w:rsid w:val="000B5CF1"/>
    <w:rsid w:val="000C4B1B"/>
    <w:rsid w:val="000D727A"/>
    <w:rsid w:val="000E1719"/>
    <w:rsid w:val="000F4EE0"/>
    <w:rsid w:val="00106C12"/>
    <w:rsid w:val="00121CB3"/>
    <w:rsid w:val="00121CE2"/>
    <w:rsid w:val="00123114"/>
    <w:rsid w:val="00123AB9"/>
    <w:rsid w:val="00132E08"/>
    <w:rsid w:val="0013388D"/>
    <w:rsid w:val="00140403"/>
    <w:rsid w:val="00162A31"/>
    <w:rsid w:val="00166F2C"/>
    <w:rsid w:val="00174866"/>
    <w:rsid w:val="00180781"/>
    <w:rsid w:val="001828C7"/>
    <w:rsid w:val="001863EE"/>
    <w:rsid w:val="001917D8"/>
    <w:rsid w:val="001973E3"/>
    <w:rsid w:val="001A2B36"/>
    <w:rsid w:val="001B5DED"/>
    <w:rsid w:val="001C2833"/>
    <w:rsid w:val="001E0935"/>
    <w:rsid w:val="00202CF9"/>
    <w:rsid w:val="00206FFC"/>
    <w:rsid w:val="00240E99"/>
    <w:rsid w:val="0024397A"/>
    <w:rsid w:val="00246378"/>
    <w:rsid w:val="00282492"/>
    <w:rsid w:val="002841DA"/>
    <w:rsid w:val="002935FA"/>
    <w:rsid w:val="002A76EA"/>
    <w:rsid w:val="002B056A"/>
    <w:rsid w:val="002B5D08"/>
    <w:rsid w:val="002B61A0"/>
    <w:rsid w:val="002B6C18"/>
    <w:rsid w:val="002C138F"/>
    <w:rsid w:val="002C215B"/>
    <w:rsid w:val="002C3E1A"/>
    <w:rsid w:val="002E0381"/>
    <w:rsid w:val="002E0AF5"/>
    <w:rsid w:val="002E0BF5"/>
    <w:rsid w:val="002F184E"/>
    <w:rsid w:val="002F3974"/>
    <w:rsid w:val="002F3DAB"/>
    <w:rsid w:val="002F6CF2"/>
    <w:rsid w:val="002F7BA8"/>
    <w:rsid w:val="00301C06"/>
    <w:rsid w:val="003039A6"/>
    <w:rsid w:val="00317D5A"/>
    <w:rsid w:val="00323347"/>
    <w:rsid w:val="00326E01"/>
    <w:rsid w:val="003334C4"/>
    <w:rsid w:val="00337182"/>
    <w:rsid w:val="003376D5"/>
    <w:rsid w:val="00343E04"/>
    <w:rsid w:val="00356CB9"/>
    <w:rsid w:val="00364C00"/>
    <w:rsid w:val="003722E7"/>
    <w:rsid w:val="00385ABD"/>
    <w:rsid w:val="003925B8"/>
    <w:rsid w:val="0039373E"/>
    <w:rsid w:val="003A2E57"/>
    <w:rsid w:val="003B1957"/>
    <w:rsid w:val="003B1E29"/>
    <w:rsid w:val="003C161C"/>
    <w:rsid w:val="003C2F88"/>
    <w:rsid w:val="003C4660"/>
    <w:rsid w:val="003D06B3"/>
    <w:rsid w:val="003D1E39"/>
    <w:rsid w:val="003D4FAE"/>
    <w:rsid w:val="003E0F15"/>
    <w:rsid w:val="003E4972"/>
    <w:rsid w:val="003F509D"/>
    <w:rsid w:val="003F64AE"/>
    <w:rsid w:val="00400F36"/>
    <w:rsid w:val="00402C3F"/>
    <w:rsid w:val="00405F88"/>
    <w:rsid w:val="00425AF0"/>
    <w:rsid w:val="00427594"/>
    <w:rsid w:val="00443537"/>
    <w:rsid w:val="00451EC7"/>
    <w:rsid w:val="0045331B"/>
    <w:rsid w:val="00463130"/>
    <w:rsid w:val="0046548C"/>
    <w:rsid w:val="00475663"/>
    <w:rsid w:val="00482C1B"/>
    <w:rsid w:val="00490F48"/>
    <w:rsid w:val="004A261D"/>
    <w:rsid w:val="004C3069"/>
    <w:rsid w:val="004C791E"/>
    <w:rsid w:val="004D6BC9"/>
    <w:rsid w:val="004E45B4"/>
    <w:rsid w:val="004F58AF"/>
    <w:rsid w:val="005048B5"/>
    <w:rsid w:val="00507540"/>
    <w:rsid w:val="00530550"/>
    <w:rsid w:val="0053105C"/>
    <w:rsid w:val="00544BD4"/>
    <w:rsid w:val="00551242"/>
    <w:rsid w:val="00551EF5"/>
    <w:rsid w:val="0055257E"/>
    <w:rsid w:val="005675A9"/>
    <w:rsid w:val="005712A7"/>
    <w:rsid w:val="00572E8F"/>
    <w:rsid w:val="00575197"/>
    <w:rsid w:val="0057566B"/>
    <w:rsid w:val="00583687"/>
    <w:rsid w:val="00583780"/>
    <w:rsid w:val="00584A9F"/>
    <w:rsid w:val="005A5F28"/>
    <w:rsid w:val="005C616C"/>
    <w:rsid w:val="005F238D"/>
    <w:rsid w:val="005F49A2"/>
    <w:rsid w:val="00602F84"/>
    <w:rsid w:val="006061EA"/>
    <w:rsid w:val="006114A4"/>
    <w:rsid w:val="00611980"/>
    <w:rsid w:val="00630A17"/>
    <w:rsid w:val="00630F95"/>
    <w:rsid w:val="00644236"/>
    <w:rsid w:val="006450D2"/>
    <w:rsid w:val="00653289"/>
    <w:rsid w:val="0065631A"/>
    <w:rsid w:val="00657B00"/>
    <w:rsid w:val="0066419A"/>
    <w:rsid w:val="00664B8C"/>
    <w:rsid w:val="00666DC9"/>
    <w:rsid w:val="00672991"/>
    <w:rsid w:val="006758D7"/>
    <w:rsid w:val="0067696A"/>
    <w:rsid w:val="00676A5E"/>
    <w:rsid w:val="00677BE5"/>
    <w:rsid w:val="00695406"/>
    <w:rsid w:val="006A2C72"/>
    <w:rsid w:val="006A2D1E"/>
    <w:rsid w:val="006A350F"/>
    <w:rsid w:val="006B5E96"/>
    <w:rsid w:val="006C03BF"/>
    <w:rsid w:val="006C4A51"/>
    <w:rsid w:val="006C6376"/>
    <w:rsid w:val="006D42F0"/>
    <w:rsid w:val="006D6E15"/>
    <w:rsid w:val="006D7A6F"/>
    <w:rsid w:val="006E2BC3"/>
    <w:rsid w:val="006E47A7"/>
    <w:rsid w:val="006E6F81"/>
    <w:rsid w:val="00711F65"/>
    <w:rsid w:val="00712508"/>
    <w:rsid w:val="00714012"/>
    <w:rsid w:val="007159C5"/>
    <w:rsid w:val="0072047B"/>
    <w:rsid w:val="00720A6C"/>
    <w:rsid w:val="00724751"/>
    <w:rsid w:val="00726A1B"/>
    <w:rsid w:val="00732F54"/>
    <w:rsid w:val="007335C1"/>
    <w:rsid w:val="00742031"/>
    <w:rsid w:val="007463DF"/>
    <w:rsid w:val="00751694"/>
    <w:rsid w:val="00752109"/>
    <w:rsid w:val="00755B9A"/>
    <w:rsid w:val="00761219"/>
    <w:rsid w:val="00771159"/>
    <w:rsid w:val="007713E0"/>
    <w:rsid w:val="00776614"/>
    <w:rsid w:val="007827FC"/>
    <w:rsid w:val="0079253F"/>
    <w:rsid w:val="007937FA"/>
    <w:rsid w:val="00795ED9"/>
    <w:rsid w:val="007A2288"/>
    <w:rsid w:val="007A58DC"/>
    <w:rsid w:val="007A7C6B"/>
    <w:rsid w:val="007C0B00"/>
    <w:rsid w:val="007C134B"/>
    <w:rsid w:val="007D6630"/>
    <w:rsid w:val="007E2402"/>
    <w:rsid w:val="007E2537"/>
    <w:rsid w:val="007E5C5B"/>
    <w:rsid w:val="007E7C39"/>
    <w:rsid w:val="007E7F32"/>
    <w:rsid w:val="007F0E58"/>
    <w:rsid w:val="008179F6"/>
    <w:rsid w:val="00817B78"/>
    <w:rsid w:val="00822E52"/>
    <w:rsid w:val="0082401A"/>
    <w:rsid w:val="00832EB6"/>
    <w:rsid w:val="00840CBB"/>
    <w:rsid w:val="00841963"/>
    <w:rsid w:val="00844D9B"/>
    <w:rsid w:val="00845852"/>
    <w:rsid w:val="008531D1"/>
    <w:rsid w:val="008535A2"/>
    <w:rsid w:val="0085540E"/>
    <w:rsid w:val="008754B3"/>
    <w:rsid w:val="00876A96"/>
    <w:rsid w:val="00881D18"/>
    <w:rsid w:val="00891590"/>
    <w:rsid w:val="008A436B"/>
    <w:rsid w:val="008A5A7F"/>
    <w:rsid w:val="008A7338"/>
    <w:rsid w:val="008B20CD"/>
    <w:rsid w:val="008B462A"/>
    <w:rsid w:val="008B6539"/>
    <w:rsid w:val="008B6F39"/>
    <w:rsid w:val="008C151D"/>
    <w:rsid w:val="008C24D4"/>
    <w:rsid w:val="008C5459"/>
    <w:rsid w:val="008C68A3"/>
    <w:rsid w:val="008D1A0F"/>
    <w:rsid w:val="008D2744"/>
    <w:rsid w:val="008D447E"/>
    <w:rsid w:val="008D671B"/>
    <w:rsid w:val="008E1313"/>
    <w:rsid w:val="008E3096"/>
    <w:rsid w:val="008F01B0"/>
    <w:rsid w:val="008F0A23"/>
    <w:rsid w:val="008F7AD5"/>
    <w:rsid w:val="0090354A"/>
    <w:rsid w:val="00913E3A"/>
    <w:rsid w:val="00921814"/>
    <w:rsid w:val="0093522F"/>
    <w:rsid w:val="00941499"/>
    <w:rsid w:val="00964DFD"/>
    <w:rsid w:val="00964E58"/>
    <w:rsid w:val="00975EC0"/>
    <w:rsid w:val="00977D3C"/>
    <w:rsid w:val="00994606"/>
    <w:rsid w:val="009971B0"/>
    <w:rsid w:val="009A6BB4"/>
    <w:rsid w:val="009B08EF"/>
    <w:rsid w:val="009B0B51"/>
    <w:rsid w:val="009B22A0"/>
    <w:rsid w:val="009B2F3C"/>
    <w:rsid w:val="009B6AB8"/>
    <w:rsid w:val="009C23EA"/>
    <w:rsid w:val="009D0A6F"/>
    <w:rsid w:val="009E355F"/>
    <w:rsid w:val="00A13E13"/>
    <w:rsid w:val="00A1477C"/>
    <w:rsid w:val="00A2074F"/>
    <w:rsid w:val="00A27238"/>
    <w:rsid w:val="00A338FD"/>
    <w:rsid w:val="00A4482D"/>
    <w:rsid w:val="00A4506F"/>
    <w:rsid w:val="00A45ED9"/>
    <w:rsid w:val="00A52410"/>
    <w:rsid w:val="00A55350"/>
    <w:rsid w:val="00A60085"/>
    <w:rsid w:val="00A60402"/>
    <w:rsid w:val="00A62128"/>
    <w:rsid w:val="00A66F02"/>
    <w:rsid w:val="00A754BD"/>
    <w:rsid w:val="00A80581"/>
    <w:rsid w:val="00A81DF4"/>
    <w:rsid w:val="00A853B7"/>
    <w:rsid w:val="00A85C49"/>
    <w:rsid w:val="00AA243C"/>
    <w:rsid w:val="00AC0803"/>
    <w:rsid w:val="00AF275C"/>
    <w:rsid w:val="00AF4C7E"/>
    <w:rsid w:val="00AF7518"/>
    <w:rsid w:val="00AF7E69"/>
    <w:rsid w:val="00B0555C"/>
    <w:rsid w:val="00B12B2B"/>
    <w:rsid w:val="00B12DD3"/>
    <w:rsid w:val="00B13126"/>
    <w:rsid w:val="00B1367C"/>
    <w:rsid w:val="00B266E5"/>
    <w:rsid w:val="00B36340"/>
    <w:rsid w:val="00B36F6C"/>
    <w:rsid w:val="00B404FD"/>
    <w:rsid w:val="00B41D21"/>
    <w:rsid w:val="00B43AF8"/>
    <w:rsid w:val="00B5085E"/>
    <w:rsid w:val="00B60BFC"/>
    <w:rsid w:val="00B62259"/>
    <w:rsid w:val="00B63BD5"/>
    <w:rsid w:val="00B77E46"/>
    <w:rsid w:val="00B9580B"/>
    <w:rsid w:val="00B96FFF"/>
    <w:rsid w:val="00B97FBC"/>
    <w:rsid w:val="00BB42E5"/>
    <w:rsid w:val="00BB600C"/>
    <w:rsid w:val="00BC2C2C"/>
    <w:rsid w:val="00BC482A"/>
    <w:rsid w:val="00BC532B"/>
    <w:rsid w:val="00BF0FB6"/>
    <w:rsid w:val="00BF3A28"/>
    <w:rsid w:val="00C0046B"/>
    <w:rsid w:val="00C02EFD"/>
    <w:rsid w:val="00C038D8"/>
    <w:rsid w:val="00C21D0C"/>
    <w:rsid w:val="00C26DCB"/>
    <w:rsid w:val="00C328C0"/>
    <w:rsid w:val="00C341C7"/>
    <w:rsid w:val="00C374EA"/>
    <w:rsid w:val="00C4142E"/>
    <w:rsid w:val="00C42A89"/>
    <w:rsid w:val="00C52E0E"/>
    <w:rsid w:val="00C5390D"/>
    <w:rsid w:val="00C53AE3"/>
    <w:rsid w:val="00C54EE1"/>
    <w:rsid w:val="00C56F52"/>
    <w:rsid w:val="00C6035D"/>
    <w:rsid w:val="00C60CE9"/>
    <w:rsid w:val="00C7189F"/>
    <w:rsid w:val="00C76276"/>
    <w:rsid w:val="00C8224B"/>
    <w:rsid w:val="00C86705"/>
    <w:rsid w:val="00C8787C"/>
    <w:rsid w:val="00C96D51"/>
    <w:rsid w:val="00C97433"/>
    <w:rsid w:val="00C97662"/>
    <w:rsid w:val="00CA7CFD"/>
    <w:rsid w:val="00CD792E"/>
    <w:rsid w:val="00CE78EA"/>
    <w:rsid w:val="00CF1AC9"/>
    <w:rsid w:val="00CF5BEC"/>
    <w:rsid w:val="00CF6D8D"/>
    <w:rsid w:val="00D13676"/>
    <w:rsid w:val="00D140C7"/>
    <w:rsid w:val="00D36420"/>
    <w:rsid w:val="00D45082"/>
    <w:rsid w:val="00D56BF8"/>
    <w:rsid w:val="00D710D3"/>
    <w:rsid w:val="00D71A66"/>
    <w:rsid w:val="00D725B6"/>
    <w:rsid w:val="00D741E1"/>
    <w:rsid w:val="00D7626E"/>
    <w:rsid w:val="00D8322C"/>
    <w:rsid w:val="00D85225"/>
    <w:rsid w:val="00D92E51"/>
    <w:rsid w:val="00D94F78"/>
    <w:rsid w:val="00D95D7C"/>
    <w:rsid w:val="00D97B11"/>
    <w:rsid w:val="00DA0F39"/>
    <w:rsid w:val="00DA231B"/>
    <w:rsid w:val="00DA49F1"/>
    <w:rsid w:val="00DB4946"/>
    <w:rsid w:val="00DB69FD"/>
    <w:rsid w:val="00DB6EF8"/>
    <w:rsid w:val="00DC33BE"/>
    <w:rsid w:val="00DC3874"/>
    <w:rsid w:val="00DC5103"/>
    <w:rsid w:val="00DE2D48"/>
    <w:rsid w:val="00DE4B5D"/>
    <w:rsid w:val="00DF01C1"/>
    <w:rsid w:val="00DF15E6"/>
    <w:rsid w:val="00DF4DA9"/>
    <w:rsid w:val="00DF600E"/>
    <w:rsid w:val="00DF65F7"/>
    <w:rsid w:val="00E03A33"/>
    <w:rsid w:val="00E074DC"/>
    <w:rsid w:val="00E13566"/>
    <w:rsid w:val="00E1460A"/>
    <w:rsid w:val="00E20327"/>
    <w:rsid w:val="00E23C20"/>
    <w:rsid w:val="00E32DF5"/>
    <w:rsid w:val="00E35F2E"/>
    <w:rsid w:val="00E41802"/>
    <w:rsid w:val="00E43FBD"/>
    <w:rsid w:val="00E60A3E"/>
    <w:rsid w:val="00E7376E"/>
    <w:rsid w:val="00E77590"/>
    <w:rsid w:val="00E917C6"/>
    <w:rsid w:val="00E93F68"/>
    <w:rsid w:val="00E96D2B"/>
    <w:rsid w:val="00EA5E10"/>
    <w:rsid w:val="00EB088A"/>
    <w:rsid w:val="00EC4250"/>
    <w:rsid w:val="00ED389B"/>
    <w:rsid w:val="00ED4F5C"/>
    <w:rsid w:val="00ED54DF"/>
    <w:rsid w:val="00ED664D"/>
    <w:rsid w:val="00EF6622"/>
    <w:rsid w:val="00F00312"/>
    <w:rsid w:val="00F027DC"/>
    <w:rsid w:val="00F03145"/>
    <w:rsid w:val="00F0719D"/>
    <w:rsid w:val="00F107CE"/>
    <w:rsid w:val="00F116FD"/>
    <w:rsid w:val="00F11806"/>
    <w:rsid w:val="00F22C7E"/>
    <w:rsid w:val="00F37C10"/>
    <w:rsid w:val="00F40198"/>
    <w:rsid w:val="00F4705C"/>
    <w:rsid w:val="00F569E4"/>
    <w:rsid w:val="00F74489"/>
    <w:rsid w:val="00F81A7A"/>
    <w:rsid w:val="00F83346"/>
    <w:rsid w:val="00F8643E"/>
    <w:rsid w:val="00F87FAC"/>
    <w:rsid w:val="00F955D0"/>
    <w:rsid w:val="00FA1106"/>
    <w:rsid w:val="00FA59A7"/>
    <w:rsid w:val="00FA5F5B"/>
    <w:rsid w:val="00FA7B44"/>
    <w:rsid w:val="00FB33B6"/>
    <w:rsid w:val="00FC71BE"/>
    <w:rsid w:val="00FC7B94"/>
    <w:rsid w:val="00FE42B3"/>
    <w:rsid w:val="00FE7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F39"/>
    <w:rPr>
      <w:sz w:val="24"/>
      <w:szCs w:val="24"/>
    </w:rPr>
  </w:style>
  <w:style w:type="paragraph" w:styleId="Heading1">
    <w:name w:val="heading 1"/>
    <w:basedOn w:val="Normal"/>
    <w:qFormat/>
    <w:rsid w:val="005048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qFormat/>
    <w:rsid w:val="005048B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504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5048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8B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7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WORK\MUSIC\ChordChar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ChordChart Template</Template>
  <TotalTime>8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Capo 1</vt:lpstr>
    </vt:vector>
  </TitlesOfParts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1</dc:title>
  <dc:subject/>
  <dc:creator>Fluitt</dc:creator>
  <cp:keywords/>
  <dc:description/>
  <cp:lastModifiedBy>Fluitt</cp:lastModifiedBy>
  <cp:revision>5</cp:revision>
  <dcterms:created xsi:type="dcterms:W3CDTF">2008-09-10T21:43:00Z</dcterms:created>
  <dcterms:modified xsi:type="dcterms:W3CDTF">2008-09-10T21:51:00Z</dcterms:modified>
</cp:coreProperties>
</file>