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09" w:rsidRDefault="00752109" w:rsidP="005048B5">
      <w:pPr>
        <w:pStyle w:val="HTMLPreformatted"/>
        <w:rPr>
          <w:b/>
          <w:bCs/>
        </w:rPr>
      </w:pPr>
    </w:p>
    <w:p w:rsidR="005048B5" w:rsidRDefault="00502D18" w:rsidP="005048B5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130810</wp:posOffset>
                </wp:positionV>
                <wp:extent cx="685800" cy="240665"/>
                <wp:effectExtent l="9525" t="6985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3pt;margin-top:10.3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">
                <v:textbox>
                  <w:txbxContent>
                    <w:p w:rsidR="00C374EA" w:rsidRPr="00B12DD3" w:rsidRDefault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1</w:t>
                      </w:r>
                    </w:p>
                  </w:txbxContent>
                </v:textbox>
              </v:shape>
            </w:pict>
          </mc:Fallback>
        </mc:AlternateContent>
      </w:r>
    </w:p>
    <w:p w:rsidR="001828C7" w:rsidRDefault="001828C7" w:rsidP="005048B5">
      <w:pPr>
        <w:pStyle w:val="HTMLPreformatted"/>
        <w:rPr>
          <w:b/>
          <w:bCs/>
        </w:rPr>
      </w:pPr>
    </w:p>
    <w:p w:rsidR="00752109" w:rsidRDefault="00D457B4" w:rsidP="005048B5">
      <w:pPr>
        <w:pStyle w:val="HTMLPreformatted"/>
        <w:rPr>
          <w:b/>
          <w:bCs/>
        </w:rPr>
      </w:pPr>
      <w:r>
        <w:rPr>
          <w:b/>
          <w:bCs/>
        </w:rPr>
        <w:t>Surely my soul does wait</w:t>
      </w:r>
      <w:r>
        <w:rPr>
          <w:b/>
          <w:bCs/>
        </w:rPr>
        <w:tab/>
      </w:r>
      <w:proofErr w:type="gramStart"/>
      <w:r>
        <w:rPr>
          <w:b/>
          <w:bCs/>
        </w:rPr>
        <w:t>Silently</w:t>
      </w:r>
      <w:proofErr w:type="gramEnd"/>
      <w:r>
        <w:rPr>
          <w:b/>
          <w:bCs/>
        </w:rPr>
        <w:t xml:space="preserve"> I await</w:t>
      </w:r>
    </w:p>
    <w:p w:rsidR="00D457B4" w:rsidRDefault="00D457B4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For the Lord </w:t>
      </w:r>
      <w:proofErr w:type="gramStart"/>
      <w:r>
        <w:rPr>
          <w:b/>
          <w:bCs/>
        </w:rPr>
        <w:t>is</w:t>
      </w:r>
      <w:proofErr w:type="gramEnd"/>
      <w:r>
        <w:rPr>
          <w:b/>
          <w:bCs/>
        </w:rPr>
        <w:t xml:space="preserve"> my Rock and my Salvation</w:t>
      </w:r>
    </w:p>
    <w:p w:rsidR="00D457B4" w:rsidRDefault="00D457B4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God </w:t>
      </w:r>
      <w:proofErr w:type="gramStart"/>
      <w:r>
        <w:rPr>
          <w:b/>
          <w:bCs/>
        </w:rPr>
        <w:t>You</w:t>
      </w:r>
      <w:proofErr w:type="gramEnd"/>
      <w:r>
        <w:rPr>
          <w:b/>
          <w:bCs/>
        </w:rPr>
        <w:t xml:space="preserve"> are my defense</w:t>
      </w:r>
      <w:r>
        <w:rPr>
          <w:b/>
          <w:bCs/>
        </w:rPr>
        <w:tab/>
      </w:r>
      <w:r>
        <w:rPr>
          <w:b/>
          <w:bCs/>
        </w:rPr>
        <w:tab/>
        <w:t>In You I will not be moved</w:t>
      </w:r>
    </w:p>
    <w:p w:rsidR="00D457B4" w:rsidRDefault="00D457B4" w:rsidP="005048B5">
      <w:pPr>
        <w:pStyle w:val="HTMLPreformatted"/>
        <w:rPr>
          <w:b/>
          <w:bCs/>
        </w:rPr>
      </w:pPr>
      <w:r>
        <w:rPr>
          <w:b/>
          <w:bCs/>
        </w:rPr>
        <w:t>Surely my soul does wait</w:t>
      </w:r>
      <w:r>
        <w:rPr>
          <w:b/>
          <w:bCs/>
        </w:rPr>
        <w:tab/>
        <w:t>For You</w:t>
      </w:r>
    </w:p>
    <w:p w:rsidR="00752109" w:rsidRDefault="00752109" w:rsidP="005048B5">
      <w:pPr>
        <w:pStyle w:val="HTMLPreformatted"/>
        <w:rPr>
          <w:b/>
          <w:bCs/>
        </w:rPr>
      </w:pPr>
    </w:p>
    <w:p w:rsidR="005048B5" w:rsidRDefault="00502D18" w:rsidP="005048B5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26035</wp:posOffset>
                </wp:positionV>
                <wp:extent cx="685800" cy="240665"/>
                <wp:effectExtent l="9525" t="6985" r="9525" b="952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74EA" w:rsidRPr="00B12DD3" w:rsidRDefault="00C374EA" w:rsidP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Chorus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63pt;margin-top:2.05pt;width:54pt;height:18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">
                <v:textbox>
                  <w:txbxContent>
                    <w:p w:rsidR="00C374EA" w:rsidRPr="00B12DD3" w:rsidRDefault="00C374EA" w:rsidP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Chorus</w:t>
                      </w:r>
                    </w:p>
                  </w:txbxContent>
                </v:textbox>
              </v:shape>
            </w:pict>
          </mc:Fallback>
        </mc:AlternateContent>
      </w:r>
    </w:p>
    <w:p w:rsidR="005048B5" w:rsidRDefault="00752109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           </w:t>
      </w:r>
    </w:p>
    <w:p w:rsidR="005048B5" w:rsidRDefault="00D457B4" w:rsidP="005048B5">
      <w:pPr>
        <w:pStyle w:val="HTMLPreformatted"/>
        <w:rPr>
          <w:b/>
          <w:bCs/>
        </w:rPr>
      </w:pPr>
      <w:r>
        <w:rPr>
          <w:b/>
          <w:bCs/>
        </w:rPr>
        <w:t>They that wait upon the Lord</w:t>
      </w:r>
      <w:r>
        <w:rPr>
          <w:b/>
          <w:bCs/>
        </w:rPr>
        <w:tab/>
      </w:r>
      <w:proofErr w:type="gramStart"/>
      <w:r>
        <w:rPr>
          <w:b/>
          <w:bCs/>
        </w:rPr>
        <w:t>Shall</w:t>
      </w:r>
      <w:proofErr w:type="gramEnd"/>
      <w:r>
        <w:rPr>
          <w:b/>
          <w:bCs/>
        </w:rPr>
        <w:t xml:space="preserve"> renew their strength</w:t>
      </w:r>
    </w:p>
    <w:p w:rsidR="00D457B4" w:rsidRDefault="00D457B4" w:rsidP="005048B5">
      <w:pPr>
        <w:pStyle w:val="HTMLPreformatted"/>
        <w:rPr>
          <w:b/>
          <w:bCs/>
        </w:rPr>
      </w:pPr>
      <w:r>
        <w:rPr>
          <w:b/>
          <w:bCs/>
        </w:rPr>
        <w:t>They shall mount up with wings as eagles</w:t>
      </w:r>
    </w:p>
    <w:p w:rsidR="00D457B4" w:rsidRDefault="00D457B4" w:rsidP="005048B5">
      <w:pPr>
        <w:pStyle w:val="HTMLPreformatted"/>
        <w:rPr>
          <w:b/>
          <w:bCs/>
        </w:rPr>
      </w:pPr>
      <w:r>
        <w:rPr>
          <w:b/>
          <w:bCs/>
        </w:rPr>
        <w:t>They shall run and not be weary</w:t>
      </w:r>
      <w:r>
        <w:rPr>
          <w:b/>
          <w:bCs/>
        </w:rPr>
        <w:tab/>
      </w:r>
      <w:proofErr w:type="gramStart"/>
      <w:r>
        <w:rPr>
          <w:b/>
          <w:bCs/>
        </w:rPr>
        <w:t>They</w:t>
      </w:r>
      <w:proofErr w:type="gramEnd"/>
      <w:r>
        <w:rPr>
          <w:b/>
          <w:bCs/>
        </w:rPr>
        <w:t xml:space="preserve"> shall walk and not faint</w:t>
      </w:r>
    </w:p>
    <w:p w:rsidR="00D457B4" w:rsidRDefault="00D457B4" w:rsidP="005048B5">
      <w:pPr>
        <w:pStyle w:val="HTMLPreformatted"/>
        <w:rPr>
          <w:b/>
          <w:bCs/>
        </w:rPr>
      </w:pPr>
      <w:r>
        <w:rPr>
          <w:b/>
          <w:bCs/>
        </w:rPr>
        <w:t>So my soul does wait</w:t>
      </w:r>
      <w:r>
        <w:rPr>
          <w:b/>
          <w:bCs/>
        </w:rPr>
        <w:tab/>
        <w:t>For You</w:t>
      </w:r>
    </w:p>
    <w:p w:rsidR="00D457B4" w:rsidRDefault="00D457B4" w:rsidP="005048B5">
      <w:pPr>
        <w:pStyle w:val="HTMLPreformatted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42E82" wp14:editId="0398F09F">
                <wp:simplePos x="0" y="0"/>
                <wp:positionH relativeFrom="column">
                  <wp:posOffset>-800100</wp:posOffset>
                </wp:positionH>
                <wp:positionV relativeFrom="paragraph">
                  <wp:posOffset>106680</wp:posOffset>
                </wp:positionV>
                <wp:extent cx="685800" cy="342900"/>
                <wp:effectExtent l="0" t="0" r="19050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705" w:rsidRPr="00C86705" w:rsidRDefault="00C86705" w:rsidP="00C86705">
                            <w:pPr>
                              <w:pStyle w:val="HTMLPreformatted"/>
                            </w:pPr>
                            <w:r w:rsidRPr="00C8670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Bridge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-63pt;margin-top:8.4pt;width:54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">
                <v:textbox>
                  <w:txbxContent>
                    <w:p w:rsidR="00C86705" w:rsidRPr="00C86705" w:rsidRDefault="00C86705" w:rsidP="00C86705">
                      <w:pPr>
                        <w:pStyle w:val="HTMLPreformatted"/>
                      </w:pPr>
                      <w:r w:rsidRPr="00C8670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Bridge</w:t>
                      </w:r>
                    </w:p>
                  </w:txbxContent>
                </v:textbox>
              </v:shape>
            </w:pict>
          </mc:Fallback>
        </mc:AlternateContent>
      </w:r>
    </w:p>
    <w:p w:rsidR="00D457B4" w:rsidRDefault="00D457B4" w:rsidP="005048B5">
      <w:pPr>
        <w:pStyle w:val="HTMLPreformatted"/>
        <w:rPr>
          <w:b/>
          <w:bCs/>
        </w:rPr>
      </w:pPr>
    </w:p>
    <w:p w:rsidR="005048B5" w:rsidRDefault="00D457B4" w:rsidP="005048B5">
      <w:pPr>
        <w:pStyle w:val="HTMLPreformatted"/>
        <w:rPr>
          <w:b/>
          <w:bCs/>
        </w:rPr>
      </w:pPr>
      <w:r>
        <w:rPr>
          <w:b/>
          <w:bCs/>
        </w:rPr>
        <w:t>You are worth waiting for</w:t>
      </w:r>
      <w:r>
        <w:rPr>
          <w:b/>
          <w:bCs/>
        </w:rPr>
        <w:tab/>
      </w:r>
      <w:proofErr w:type="gramStart"/>
      <w:r>
        <w:rPr>
          <w:b/>
          <w:bCs/>
        </w:rPr>
        <w:t>We</w:t>
      </w:r>
      <w:proofErr w:type="gramEnd"/>
      <w:r>
        <w:rPr>
          <w:b/>
          <w:bCs/>
        </w:rPr>
        <w:t xml:space="preserve"> will wait for You, We will wait for You</w:t>
      </w:r>
    </w:p>
    <w:sectPr w:rsidR="005048B5" w:rsidSect="00D457B4">
      <w:headerReference w:type="default" r:id="rId7"/>
      <w:pgSz w:w="12240" w:h="15840"/>
      <w:pgMar w:top="1440" w:right="135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5A3" w:rsidRDefault="00E915A3">
      <w:r>
        <w:separator/>
      </w:r>
    </w:p>
  </w:endnote>
  <w:endnote w:type="continuationSeparator" w:id="0">
    <w:p w:rsidR="00E915A3" w:rsidRDefault="00E9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5A3" w:rsidRDefault="00E915A3">
      <w:r>
        <w:separator/>
      </w:r>
    </w:p>
  </w:footnote>
  <w:footnote w:type="continuationSeparator" w:id="0">
    <w:p w:rsidR="00E915A3" w:rsidRDefault="00E91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4EA" w:rsidRDefault="00502D18" w:rsidP="005048B5">
    <w:pPr>
      <w:pStyle w:val="Heading4"/>
      <w:spacing w:before="0" w:beforeAutospacing="0" w:after="0" w:afterAutospacing="0"/>
      <w:jc w:val="center"/>
      <w:rPr>
        <w:sz w:val="36"/>
      </w:rPr>
    </w:pPr>
    <w:r w:rsidRPr="00502D18">
      <w:rPr>
        <w:sz w:val="36"/>
      </w:rPr>
      <w:t>Surely My Soul Does Wait</w:t>
    </w:r>
  </w:p>
  <w:p w:rsidR="00502D18" w:rsidRPr="00502D18" w:rsidRDefault="00502D18" w:rsidP="005048B5">
    <w:pPr>
      <w:pStyle w:val="Heading4"/>
      <w:spacing w:before="0" w:beforeAutospacing="0" w:after="0" w:afterAutospacing="0"/>
      <w:jc w:val="center"/>
      <w:rPr>
        <w:b w:val="0"/>
      </w:rPr>
    </w:pPr>
    <w:r>
      <w:rPr>
        <w:b w:val="0"/>
      </w:rPr>
      <w:t xml:space="preserve">Sarah </w:t>
    </w:r>
    <w:proofErr w:type="spellStart"/>
    <w:r>
      <w:rPr>
        <w:b w:val="0"/>
      </w:rPr>
      <w:t>Fluitt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D18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C3069"/>
    <w:rsid w:val="004C791E"/>
    <w:rsid w:val="004D6BC9"/>
    <w:rsid w:val="004E45B4"/>
    <w:rsid w:val="004F58AF"/>
    <w:rsid w:val="00502D18"/>
    <w:rsid w:val="005048B5"/>
    <w:rsid w:val="00507540"/>
    <w:rsid w:val="0053105C"/>
    <w:rsid w:val="00544BD4"/>
    <w:rsid w:val="00551242"/>
    <w:rsid w:val="00551EF5"/>
    <w:rsid w:val="0055257E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457B4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5A3"/>
    <w:rsid w:val="00E917C6"/>
    <w:rsid w:val="00E93F68"/>
    <w:rsid w:val="00E96D2B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%20and%20Settings\chris\My%20Documents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</Template>
  <TotalTime>8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chris</dc:creator>
  <cp:keywords/>
  <dc:description/>
  <cp:lastModifiedBy>chris</cp:lastModifiedBy>
  <cp:revision>2</cp:revision>
  <dcterms:created xsi:type="dcterms:W3CDTF">2011-11-05T15:55:00Z</dcterms:created>
  <dcterms:modified xsi:type="dcterms:W3CDTF">2011-11-05T16:03:00Z</dcterms:modified>
</cp:coreProperties>
</file>