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C7" w:rsidRDefault="00A35595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130033" w:rsidRPr="00B12DD3" w:rsidRDefault="00130033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752109" w:rsidRDefault="00130033" w:rsidP="005048B5">
      <w:pPr>
        <w:pStyle w:val="HTMLPreformatted"/>
        <w:rPr>
          <w:b/>
          <w:bCs/>
        </w:rPr>
      </w:pPr>
      <w:r>
        <w:t>The mistakes I</w:t>
      </w:r>
      <w:r w:rsidR="00366B76">
        <w:t>'ve made</w:t>
      </w:r>
      <w:r w:rsidR="00366B76">
        <w:br/>
        <w:t>That caused pain</w:t>
      </w:r>
      <w:r w:rsidR="00366B76">
        <w:br/>
        <w:t>I could've done without</w:t>
      </w:r>
      <w:r w:rsidR="00366B76">
        <w:br/>
        <w:t>All my selfish th</w:t>
      </w:r>
      <w:r>
        <w:t>oughts</w:t>
      </w:r>
      <w:r>
        <w:br/>
        <w:t>All my pride</w:t>
      </w:r>
      <w:r>
        <w:br/>
        <w:t>The things I</w:t>
      </w:r>
      <w:r w:rsidR="00366B76">
        <w:t xml:space="preserve"> hide</w:t>
      </w:r>
      <w:r w:rsidR="00366B76">
        <w:br/>
        <w:t>You have forgot about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A35595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130033" w:rsidRPr="00B12DD3" w:rsidRDefault="00130033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366B76" w:rsidRDefault="00366B76" w:rsidP="005048B5">
      <w:pPr>
        <w:pStyle w:val="HTMLPreformatted"/>
        <w:rPr>
          <w:b/>
          <w:bCs/>
        </w:rPr>
      </w:pPr>
      <w:r>
        <w:t>They're all behind you</w:t>
      </w:r>
      <w:r>
        <w:br/>
        <w:t>They'll never find you</w:t>
      </w:r>
      <w:r>
        <w:br/>
        <w:t>They're on the ocean floor</w:t>
      </w:r>
      <w:r>
        <w:br/>
        <w:t>Your sins are forgotten</w:t>
      </w:r>
      <w:r>
        <w:br/>
        <w:t>They're on the bottom</w:t>
      </w:r>
      <w:r>
        <w:br/>
        <w:t>Of the ocean floor</w:t>
      </w:r>
      <w:r>
        <w:br/>
      </w:r>
    </w:p>
    <w:p w:rsidR="00CB73D4" w:rsidRDefault="00A35595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0" type="#_x0000_t202" style="position:absolute;margin-left:-63pt;margin-top:3.8pt;width:54pt;height:18.95pt;z-index:251658240">
            <v:textbox>
              <w:txbxContent>
                <w:p w:rsidR="00130033" w:rsidRPr="00B12DD3" w:rsidRDefault="00130033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2</w:t>
                  </w:r>
                </w:p>
              </w:txbxContent>
            </v:textbox>
          </v:shape>
        </w:pict>
      </w:r>
    </w:p>
    <w:p w:rsidR="005048B5" w:rsidRDefault="00366B76" w:rsidP="005048B5">
      <w:pPr>
        <w:pStyle w:val="HTMLPreformatted"/>
        <w:rPr>
          <w:b/>
          <w:bCs/>
        </w:rPr>
      </w:pPr>
      <w:r>
        <w:t>My misdeeds</w:t>
      </w:r>
      <w:r>
        <w:br/>
        <w:t>All my greed</w:t>
      </w:r>
      <w:r>
        <w:br/>
        <w:t>All the things that haunt me now</w:t>
      </w:r>
      <w:r>
        <w:br/>
        <w:t>They're not a pretty sight to see</w:t>
      </w:r>
      <w:r>
        <w:br/>
        <w:t>But they're wiped away</w:t>
      </w:r>
      <w:r>
        <w:br/>
        <w:t>By a mighty mighty wave</w:t>
      </w:r>
      <w:r>
        <w:br/>
        <w:t>A mighty mighty wave yeah</w:t>
      </w:r>
      <w:r>
        <w:br/>
      </w:r>
    </w:p>
    <w:p w:rsidR="00752109" w:rsidRDefault="00A35595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8.95pt;margin-top:8.6pt;width:66.05pt;height:25.15pt;z-index:251659264">
            <v:textbox style="mso-next-textbox:#_x0000_s1031">
              <w:txbxContent>
                <w:p w:rsidR="00130033" w:rsidRPr="00C86705" w:rsidRDefault="00130033" w:rsidP="00C86705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Chorus 2</w:t>
                  </w:r>
                </w:p>
              </w:txbxContent>
            </v:textbox>
          </v:shape>
        </w:pict>
      </w:r>
    </w:p>
    <w:p w:rsidR="00CB73D4" w:rsidRDefault="00CB73D4" w:rsidP="005048B5">
      <w:pPr>
        <w:pStyle w:val="HTMLPreformatted"/>
      </w:pPr>
    </w:p>
    <w:p w:rsidR="00D507D2" w:rsidRDefault="00366B76" w:rsidP="005048B5">
      <w:pPr>
        <w:pStyle w:val="HTMLPreformatted"/>
      </w:pPr>
      <w:r>
        <w:t>They're all behind you</w:t>
      </w:r>
      <w:r>
        <w:br/>
        <w:t>They'll never find you</w:t>
      </w:r>
      <w:r>
        <w:br/>
        <w:t>They're on the ocean floor</w:t>
      </w:r>
      <w:r>
        <w:br/>
        <w:t>Your sins are forgotten</w:t>
      </w:r>
      <w:r>
        <w:br/>
        <w:t>They're on the bottom</w:t>
      </w:r>
      <w:r>
        <w:br/>
        <w:t>Of the ocean floor</w:t>
      </w:r>
    </w:p>
    <w:p w:rsidR="00D507D2" w:rsidRDefault="00D507D2" w:rsidP="00D507D2">
      <w:pPr>
        <w:pStyle w:val="HTMLPreformatted"/>
        <w:rPr>
          <w:b/>
          <w:bCs/>
        </w:rPr>
      </w:pPr>
      <w:r>
        <w:t>Your sins are erased</w:t>
      </w:r>
      <w:r>
        <w:br/>
        <w:t>And they are no more</w:t>
      </w:r>
      <w:r>
        <w:br/>
        <w:t>They're out on the ocean floor</w:t>
      </w:r>
    </w:p>
    <w:p w:rsidR="00366B76" w:rsidRDefault="00366B76" w:rsidP="005048B5">
      <w:pPr>
        <w:pStyle w:val="HTMLPreformatted"/>
        <w:rPr>
          <w:b/>
          <w:bCs/>
        </w:rPr>
      </w:pPr>
      <w:r>
        <w:br/>
      </w:r>
    </w:p>
    <w:p w:rsidR="00366B76" w:rsidRDefault="00A35595" w:rsidP="005048B5">
      <w:pPr>
        <w:pStyle w:val="HTMLPreformatted"/>
        <w:rPr>
          <w:b/>
          <w:bCs/>
        </w:rPr>
      </w:pPr>
      <w:r>
        <w:rPr>
          <w:b/>
          <w:bCs/>
          <w:noProof/>
        </w:rPr>
        <w:pict>
          <v:shape id="_x0000_s1033" type="#_x0000_t202" style="position:absolute;margin-left:-67.85pt;margin-top:9.95pt;width:51.9pt;height:25.15pt;z-index:251660288">
            <v:textbox style="mso-next-textbox:#_x0000_s1033">
              <w:txbxContent>
                <w:p w:rsidR="00130033" w:rsidRPr="00C86705" w:rsidRDefault="00130033" w:rsidP="00366B76">
                  <w:pPr>
                    <w:pStyle w:val="HTMLPreformatted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366B76" w:rsidRDefault="00366B76" w:rsidP="005048B5">
      <w:pPr>
        <w:pStyle w:val="HTMLPreformatted"/>
        <w:rPr>
          <w:b/>
          <w:bCs/>
        </w:rPr>
      </w:pPr>
      <w:r>
        <w:t>Take them away</w:t>
      </w:r>
      <w:r>
        <w:br/>
        <w:t>To return no more</w:t>
      </w:r>
      <w:r>
        <w:br/>
        <w:t>Take them away</w:t>
      </w:r>
      <w:r>
        <w:br/>
        <w:t>To the ocean floor</w:t>
      </w:r>
      <w:r>
        <w:br/>
        <w:t>To the ocean floor</w:t>
      </w:r>
      <w:r>
        <w:br/>
        <w:t>To the ocean floor</w:t>
      </w:r>
      <w:r>
        <w:br/>
      </w:r>
    </w:p>
    <w:p w:rsidR="00366B76" w:rsidRDefault="00366B76" w:rsidP="005048B5">
      <w:pPr>
        <w:pStyle w:val="HTMLPreformatted"/>
        <w:rPr>
          <w:b/>
          <w:bCs/>
        </w:rPr>
      </w:pPr>
    </w:p>
    <w:p w:rsidR="00366B76" w:rsidRDefault="00366B76" w:rsidP="005048B5">
      <w:pPr>
        <w:pStyle w:val="HTMLPreformatted"/>
        <w:rPr>
          <w:b/>
          <w:bCs/>
        </w:rPr>
      </w:pPr>
    </w:p>
    <w:p w:rsidR="00D507D2" w:rsidRDefault="00D507D2" w:rsidP="00D507D2">
      <w:pPr>
        <w:pStyle w:val="HTMLPreformatted"/>
      </w:pPr>
      <w:r>
        <w:t>They're all behind you</w:t>
      </w:r>
      <w:r>
        <w:br/>
        <w:t>They'll never find you</w:t>
      </w:r>
      <w:r>
        <w:br/>
        <w:t>They're on the ocean floor</w:t>
      </w:r>
      <w:r>
        <w:br/>
        <w:t>Your sins are forgotten</w:t>
      </w:r>
      <w:r>
        <w:br/>
        <w:t>They're on the bottom</w:t>
      </w:r>
      <w:r>
        <w:br/>
        <w:t>Of the ocean floor</w:t>
      </w:r>
    </w:p>
    <w:p w:rsidR="00D507D2" w:rsidRDefault="00D507D2" w:rsidP="00D507D2">
      <w:pPr>
        <w:pStyle w:val="HTMLPreformatted"/>
        <w:rPr>
          <w:b/>
          <w:bCs/>
        </w:rPr>
      </w:pPr>
      <w:r>
        <w:t>Your sins are erased</w:t>
      </w:r>
      <w:r>
        <w:br/>
        <w:t>And they are no more</w:t>
      </w:r>
      <w:r>
        <w:br/>
        <w:t>They're out on the ocean floor</w:t>
      </w:r>
    </w:p>
    <w:p w:rsidR="00366B76" w:rsidRDefault="00366B76" w:rsidP="00D507D2">
      <w:pPr>
        <w:pStyle w:val="HTMLPreformatted"/>
        <w:rPr>
          <w:b/>
          <w:bCs/>
        </w:rPr>
      </w:pPr>
    </w:p>
    <w:sectPr w:rsidR="00366B76" w:rsidSect="00D507D2">
      <w:headerReference w:type="default" r:id="rId6"/>
      <w:pgSz w:w="12240" w:h="15840"/>
      <w:pgMar w:top="144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428" w:rsidRDefault="00914428">
      <w:r>
        <w:separator/>
      </w:r>
    </w:p>
  </w:endnote>
  <w:endnote w:type="continuationSeparator" w:id="1">
    <w:p w:rsidR="00914428" w:rsidRDefault="0091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428" w:rsidRDefault="00914428">
      <w:r>
        <w:separator/>
      </w:r>
    </w:p>
  </w:footnote>
  <w:footnote w:type="continuationSeparator" w:id="1">
    <w:p w:rsidR="00914428" w:rsidRDefault="00914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033" w:rsidRDefault="00130033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OceanFloor</w:t>
    </w:r>
  </w:p>
  <w:p w:rsidR="00130033" w:rsidRDefault="00130033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AudioAdrenaline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B76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E4833"/>
    <w:rsid w:val="000F4EE0"/>
    <w:rsid w:val="00106C12"/>
    <w:rsid w:val="00121CB3"/>
    <w:rsid w:val="00121CE2"/>
    <w:rsid w:val="00123114"/>
    <w:rsid w:val="00123AB9"/>
    <w:rsid w:val="00130033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66B76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47A4C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14428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D56F2"/>
    <w:rsid w:val="009E355F"/>
    <w:rsid w:val="00A13E13"/>
    <w:rsid w:val="00A1477C"/>
    <w:rsid w:val="00A2074F"/>
    <w:rsid w:val="00A27238"/>
    <w:rsid w:val="00A338FD"/>
    <w:rsid w:val="00A35595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63FAB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B73D4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07D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2FA9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47DAE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  <w:style w:type="character" w:customStyle="1" w:styleId="HTMLPreformattedChar">
    <w:name w:val="HTML Preformatted Char"/>
    <w:basedOn w:val="DefaultParagraphFont"/>
    <w:link w:val="HTMLPreformatted"/>
    <w:rsid w:val="00366B7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K\MUSIC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34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5</cp:revision>
  <dcterms:created xsi:type="dcterms:W3CDTF">2008-10-01T02:15:00Z</dcterms:created>
  <dcterms:modified xsi:type="dcterms:W3CDTF">2008-10-02T02:25:00Z</dcterms:modified>
</cp:coreProperties>
</file>