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DF03E4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6985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XU7sB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752109" w:rsidRPr="00DF03E4" w:rsidRDefault="00DF03E4" w:rsidP="005048B5">
      <w:pPr>
        <w:pStyle w:val="HTMLPreformatted"/>
        <w:rPr>
          <w:b/>
          <w:bCs/>
          <w:sz w:val="28"/>
        </w:rPr>
      </w:pP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I was sinking deep in sin, far from the peaceful shore,</w:t>
      </w:r>
      <w:r w:rsidRPr="00DF03E4">
        <w:rPr>
          <w:rFonts w:ascii="Trebuchet MS" w:hAnsi="Trebuchet MS"/>
          <w:color w:val="000000"/>
          <w:sz w:val="28"/>
          <w:shd w:val="clear" w:color="auto" w:fill="FFFFFF"/>
        </w:rPr>
        <w:br/>
      </w: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Very deeply stained within, sinking to rise no more,</w:t>
      </w:r>
      <w:r w:rsidRPr="00DF03E4">
        <w:rPr>
          <w:rFonts w:ascii="Trebuchet MS" w:hAnsi="Trebuchet MS"/>
          <w:color w:val="000000"/>
          <w:sz w:val="28"/>
          <w:shd w:val="clear" w:color="auto" w:fill="FFFFFF"/>
        </w:rPr>
        <w:br/>
      </w: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But the Master of the sea heard my despairing cry,</w:t>
      </w:r>
      <w:r w:rsidRPr="00DF03E4">
        <w:rPr>
          <w:rFonts w:ascii="Trebuchet MS" w:hAnsi="Trebuchet MS"/>
          <w:color w:val="000000"/>
          <w:sz w:val="28"/>
          <w:shd w:val="clear" w:color="auto" w:fill="FFFFFF"/>
        </w:rPr>
        <w:br/>
      </w: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From the waters lifted me, now safe am I.</w:t>
      </w:r>
    </w:p>
    <w:p w:rsidR="005048B5" w:rsidRPr="00DF03E4" w:rsidRDefault="005048B5" w:rsidP="005048B5">
      <w:pPr>
        <w:pStyle w:val="HTMLPreformatted"/>
        <w:rPr>
          <w:b/>
          <w:bCs/>
          <w:sz w:val="28"/>
        </w:rPr>
      </w:pPr>
      <w:bookmarkStart w:id="0" w:name="_GoBack"/>
    </w:p>
    <w:bookmarkEnd w:id="0"/>
    <w:p w:rsidR="005048B5" w:rsidRPr="00DF03E4" w:rsidRDefault="00DF03E4" w:rsidP="005048B5">
      <w:pPr>
        <w:pStyle w:val="HTMLPreformatted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65405</wp:posOffset>
                </wp:positionV>
                <wp:extent cx="685800" cy="240665"/>
                <wp:effectExtent l="9525" t="698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5.1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 w:rsidR="00752109" w:rsidRPr="00DF03E4">
        <w:rPr>
          <w:b/>
          <w:bCs/>
          <w:sz w:val="28"/>
        </w:rPr>
        <w:t xml:space="preserve">           </w:t>
      </w:r>
    </w:p>
    <w:p w:rsidR="005048B5" w:rsidRPr="00DF03E4" w:rsidRDefault="00DF03E4" w:rsidP="005048B5">
      <w:pPr>
        <w:pStyle w:val="HTMLPreformatted"/>
        <w:rPr>
          <w:b/>
          <w:bCs/>
          <w:sz w:val="28"/>
        </w:rPr>
      </w:pP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Love lifted me!</w:t>
      </w:r>
      <w:r w:rsidRPr="00DF03E4">
        <w:rPr>
          <w:rFonts w:ascii="Trebuchet MS" w:hAnsi="Trebuchet MS"/>
          <w:color w:val="000000"/>
          <w:sz w:val="28"/>
          <w:shd w:val="clear" w:color="auto" w:fill="FFFFFF"/>
        </w:rPr>
        <w:br/>
      </w: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Love lifted me!</w:t>
      </w:r>
      <w:r w:rsidRPr="00DF03E4">
        <w:rPr>
          <w:rFonts w:ascii="Trebuchet MS" w:hAnsi="Trebuchet MS"/>
          <w:color w:val="000000"/>
          <w:sz w:val="28"/>
          <w:shd w:val="clear" w:color="auto" w:fill="FFFFFF"/>
        </w:rPr>
        <w:br/>
      </w: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When nothing else could help,</w:t>
      </w:r>
      <w:r w:rsidRPr="00DF03E4">
        <w:rPr>
          <w:rFonts w:ascii="Trebuchet MS" w:hAnsi="Trebuchet MS"/>
          <w:color w:val="000000"/>
          <w:sz w:val="28"/>
          <w:shd w:val="clear" w:color="auto" w:fill="FFFFFF"/>
        </w:rPr>
        <w:br/>
      </w: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Love lifted me!</w:t>
      </w:r>
    </w:p>
    <w:p w:rsidR="005048B5" w:rsidRPr="00DF03E4" w:rsidRDefault="00DF03E4" w:rsidP="005048B5">
      <w:pPr>
        <w:pStyle w:val="HTMLPreformatted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177165</wp:posOffset>
                </wp:positionV>
                <wp:extent cx="685800" cy="240665"/>
                <wp:effectExtent l="9525" t="9525" r="9525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</w:t>
                            </w:r>
                            <w:r w:rsidR="00DF03E4">
                              <w:rPr>
                                <w:b/>
                              </w:rPr>
                              <w:t>erse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13.9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</w:t>
                      </w:r>
                      <w:r w:rsidR="00DF03E4">
                        <w:rPr>
                          <w:b/>
                        </w:rPr>
                        <w:t>erse 3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Pr="00DF03E4" w:rsidRDefault="005048B5" w:rsidP="005048B5">
      <w:pPr>
        <w:pStyle w:val="HTMLPreformatted"/>
        <w:rPr>
          <w:b/>
          <w:bCs/>
          <w:sz w:val="28"/>
        </w:rPr>
      </w:pPr>
    </w:p>
    <w:p w:rsidR="00752109" w:rsidRPr="00DF03E4" w:rsidRDefault="00DF03E4" w:rsidP="005048B5">
      <w:pPr>
        <w:pStyle w:val="HTMLPreformatted"/>
        <w:rPr>
          <w:b/>
          <w:bCs/>
          <w:sz w:val="28"/>
        </w:rPr>
      </w:pP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Souls in danger, look above, Jesus completely saves,</w:t>
      </w:r>
      <w:r w:rsidRPr="00DF03E4">
        <w:rPr>
          <w:rFonts w:ascii="Trebuchet MS" w:hAnsi="Trebuchet MS"/>
          <w:color w:val="000000"/>
          <w:sz w:val="28"/>
          <w:shd w:val="clear" w:color="auto" w:fill="FFFFFF"/>
        </w:rPr>
        <w:br/>
      </w: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He will lift you by His love, out of the angry waves.</w:t>
      </w:r>
      <w:r w:rsidRPr="00DF03E4">
        <w:rPr>
          <w:rFonts w:ascii="Trebuchet MS" w:hAnsi="Trebuchet MS"/>
          <w:color w:val="000000"/>
          <w:sz w:val="28"/>
          <w:shd w:val="clear" w:color="auto" w:fill="FFFFFF"/>
        </w:rPr>
        <w:br/>
      </w: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He’s the Master of the sea, billows His will obey,</w:t>
      </w:r>
      <w:r w:rsidRPr="00DF03E4">
        <w:rPr>
          <w:rFonts w:ascii="Trebuchet MS" w:hAnsi="Trebuchet MS"/>
          <w:color w:val="000000"/>
          <w:sz w:val="28"/>
          <w:shd w:val="clear" w:color="auto" w:fill="FFFFFF"/>
        </w:rPr>
        <w:br/>
      </w:r>
      <w:r w:rsidRPr="00DF03E4">
        <w:rPr>
          <w:rStyle w:val="apple-style-span"/>
          <w:rFonts w:ascii="Trebuchet MS" w:hAnsi="Trebuchet MS"/>
          <w:color w:val="000000"/>
          <w:sz w:val="28"/>
          <w:shd w:val="clear" w:color="auto" w:fill="FFFFFF"/>
        </w:rPr>
        <w:t>He your Savior wants to be, be saved today.</w:t>
      </w:r>
    </w:p>
    <w:p w:rsidR="005048B5" w:rsidRPr="00DF03E4" w:rsidRDefault="005048B5" w:rsidP="005048B5">
      <w:pPr>
        <w:pStyle w:val="HTMLPreformatted"/>
        <w:rPr>
          <w:b/>
          <w:bCs/>
          <w:sz w:val="28"/>
        </w:rPr>
      </w:pPr>
    </w:p>
    <w:sectPr w:rsidR="005048B5" w:rsidRPr="00DF03E4" w:rsidSect="00DA0F3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AE" w:rsidRDefault="00E40BAE">
      <w:r>
        <w:separator/>
      </w:r>
    </w:p>
  </w:endnote>
  <w:endnote w:type="continuationSeparator" w:id="0">
    <w:p w:rsidR="00E40BAE" w:rsidRDefault="00E4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AE" w:rsidRDefault="00E40BAE">
      <w:r>
        <w:separator/>
      </w:r>
    </w:p>
  </w:footnote>
  <w:footnote w:type="continuationSeparator" w:id="0">
    <w:p w:rsidR="00E40BAE" w:rsidRDefault="00E40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DF03E4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Love Lifted Me</w:t>
    </w:r>
  </w:p>
  <w:p w:rsidR="00C374EA" w:rsidRPr="00DF03E4" w:rsidRDefault="00DF03E4" w:rsidP="005048B5">
    <w:pPr>
      <w:pStyle w:val="Heading4"/>
      <w:spacing w:before="0" w:beforeAutospacing="0" w:after="0" w:afterAutospacing="0"/>
      <w:jc w:val="center"/>
    </w:pPr>
    <w:r>
      <w:t>James Rowe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E4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03E4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0BA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DF0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DF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19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Chris</dc:creator>
  <cp:lastModifiedBy>Chris</cp:lastModifiedBy>
  <cp:revision>1</cp:revision>
  <dcterms:created xsi:type="dcterms:W3CDTF">2011-09-02T16:10:00Z</dcterms:created>
  <dcterms:modified xsi:type="dcterms:W3CDTF">2011-09-02T16:29:00Z</dcterms:modified>
</cp:coreProperties>
</file>