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1B778F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63pt;margin-top:7.95pt;width:54pt;height:27pt;z-index:251660288">
            <v:textbox style="mso-next-textbox:#_x0000_s1033">
              <w:txbxContent>
                <w:p w:rsidR="001B778F" w:rsidRPr="00C86705" w:rsidRDefault="001B778F" w:rsidP="001B778F">
                  <w:pPr>
                    <w:pStyle w:val="HTMLPreformatted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Chorus</w:t>
                  </w:r>
                </w:p>
              </w:txbxContent>
            </v:textbox>
          </v:shape>
        </w:pict>
      </w:r>
    </w:p>
    <w:p w:rsidR="001B778F" w:rsidRDefault="001B778F" w:rsidP="001B778F">
      <w:pPr>
        <w:pStyle w:val="HTMLPreformatted"/>
        <w:rPr>
          <w:b/>
          <w:bCs/>
        </w:rPr>
      </w:pPr>
    </w:p>
    <w:p w:rsidR="001B778F" w:rsidRDefault="001B778F" w:rsidP="001B778F">
      <w:pPr>
        <w:pStyle w:val="HTMLPreformatted"/>
        <w:rPr>
          <w:b/>
          <w:bCs/>
        </w:rPr>
      </w:pPr>
      <w:r>
        <w:rPr>
          <w:b/>
          <w:bCs/>
        </w:rPr>
        <w:t>He that the Son has free is free indeed</w:t>
      </w:r>
      <w:r w:rsidR="002F3C9A">
        <w:rPr>
          <w:b/>
          <w:bCs/>
        </w:rPr>
        <w:t xml:space="preserve"> (x2)</w:t>
      </w:r>
    </w:p>
    <w:p w:rsidR="001B778F" w:rsidRDefault="001B778F" w:rsidP="001B778F">
      <w:pPr>
        <w:pStyle w:val="HTMLPreformatted"/>
        <w:rPr>
          <w:b/>
          <w:bCs/>
        </w:rPr>
      </w:pPr>
    </w:p>
    <w:p w:rsidR="001B778F" w:rsidRDefault="001B778F" w:rsidP="001B778F">
      <w:pPr>
        <w:pStyle w:val="HTMLPreformatted"/>
        <w:rPr>
          <w:b/>
          <w:bCs/>
        </w:rPr>
      </w:pPr>
      <w:r>
        <w:rPr>
          <w:b/>
          <w:bCs/>
        </w:rPr>
        <w:t>No more chains</w:t>
      </w:r>
      <w:r>
        <w:rPr>
          <w:b/>
          <w:bCs/>
        </w:rPr>
        <w:tab/>
        <w:t>No more slavery</w:t>
      </w:r>
    </w:p>
    <w:p w:rsidR="001B778F" w:rsidRDefault="001B778F" w:rsidP="001B778F">
      <w:pPr>
        <w:pStyle w:val="HTMLPreformatted"/>
        <w:rPr>
          <w:b/>
          <w:bCs/>
        </w:rPr>
      </w:pPr>
      <w:r>
        <w:rPr>
          <w:b/>
          <w:bCs/>
        </w:rPr>
        <w:t>Truth has come</w:t>
      </w:r>
      <w:r>
        <w:rPr>
          <w:b/>
          <w:bCs/>
        </w:rPr>
        <w:tab/>
        <w:t>And it has made me free</w:t>
      </w:r>
    </w:p>
    <w:p w:rsidR="001828C7" w:rsidRDefault="001828C7" w:rsidP="005048B5">
      <w:pPr>
        <w:pStyle w:val="HTMLPreformatted"/>
        <w:rPr>
          <w:b/>
          <w:bCs/>
        </w:rPr>
      </w:pPr>
    </w:p>
    <w:p w:rsidR="001B778F" w:rsidRDefault="001B778F" w:rsidP="005048B5">
      <w:pPr>
        <w:pStyle w:val="HTMLPreformatted"/>
        <w:rPr>
          <w:b/>
          <w:bCs/>
        </w:rPr>
      </w:pPr>
    </w:p>
    <w:p w:rsidR="001B778F" w:rsidRDefault="001B778F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28" type="#_x0000_t202" style="position:absolute;margin-left:-63pt;margin-top:5.6pt;width:54pt;height:18.9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752109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Once like a bird in prison I dwelt</w:t>
      </w: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No freedom from my sorrow I felt</w:t>
      </w: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But Jesus came and listened to me</w:t>
      </w: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Glory to God He set me free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DC3B5F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29" type="#_x0000_t202" style="position:absolute;margin-left:-63pt;margin-top:2.05pt;width:54pt;height:18.95pt;z-index:251657216">
            <v:textbox>
              <w:txbxContent>
                <w:p w:rsidR="00C374EA" w:rsidRPr="00B12DD3" w:rsidRDefault="001B778F" w:rsidP="00C374EA">
                  <w:pPr>
                    <w:rPr>
                      <w:b/>
                    </w:rPr>
                  </w:pPr>
                  <w:r>
                    <w:rPr>
                      <w:b/>
                    </w:rPr>
                    <w:t>Pre-C</w:t>
                  </w:r>
                </w:p>
              </w:txbxContent>
            </v:textbox>
          </v:shape>
        </w:pict>
      </w: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He set me free yes he set me free</w:t>
      </w: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He broke the bonds of prison for me</w:t>
      </w: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I’m Glory Bound my Jesus to see</w:t>
      </w: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Glory to God He set me free</w:t>
      </w:r>
    </w:p>
    <w:p w:rsidR="005048B5" w:rsidRDefault="005048B5" w:rsidP="005048B5">
      <w:pPr>
        <w:pStyle w:val="HTMLPreformatted"/>
        <w:rPr>
          <w:b/>
          <w:bCs/>
        </w:rPr>
      </w:pPr>
    </w:p>
    <w:p w:rsidR="001B778F" w:rsidRDefault="001B778F" w:rsidP="001B778F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4" type="#_x0000_t202" style="position:absolute;margin-left:-63pt;margin-top:.3pt;width:54pt;height:27pt;z-index:251661312">
            <v:textbox style="mso-next-textbox:#_x0000_s1034">
              <w:txbxContent>
                <w:p w:rsidR="001B778F" w:rsidRPr="00C86705" w:rsidRDefault="001B778F" w:rsidP="001B778F">
                  <w:pPr>
                    <w:pStyle w:val="HTMLPreformatted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Chorus</w:t>
                  </w:r>
                </w:p>
              </w:txbxContent>
            </v:textbox>
          </v:shape>
        </w:pict>
      </w:r>
    </w:p>
    <w:p w:rsidR="001B778F" w:rsidRDefault="001B778F" w:rsidP="001B778F">
      <w:pPr>
        <w:pStyle w:val="HTMLPreformatted"/>
        <w:rPr>
          <w:b/>
          <w:bCs/>
        </w:rPr>
      </w:pPr>
      <w:r>
        <w:rPr>
          <w:b/>
          <w:bCs/>
        </w:rPr>
        <w:t>He that the Son has free is free indeed</w:t>
      </w:r>
      <w:r w:rsidR="002F3C9A">
        <w:rPr>
          <w:b/>
          <w:bCs/>
        </w:rPr>
        <w:t xml:space="preserve"> (x2)</w:t>
      </w:r>
    </w:p>
    <w:p w:rsidR="001B778F" w:rsidRDefault="001B778F" w:rsidP="001B778F">
      <w:pPr>
        <w:pStyle w:val="HTMLPreformatted"/>
        <w:rPr>
          <w:b/>
          <w:bCs/>
        </w:rPr>
      </w:pPr>
    </w:p>
    <w:p w:rsidR="001B778F" w:rsidRDefault="001B778F" w:rsidP="001B778F">
      <w:pPr>
        <w:pStyle w:val="HTMLPreformatted"/>
        <w:rPr>
          <w:b/>
          <w:bCs/>
        </w:rPr>
      </w:pPr>
      <w:r>
        <w:rPr>
          <w:b/>
          <w:bCs/>
        </w:rPr>
        <w:t>No more chains</w:t>
      </w:r>
      <w:r>
        <w:rPr>
          <w:b/>
          <w:bCs/>
        </w:rPr>
        <w:tab/>
        <w:t>No more slavery</w:t>
      </w:r>
    </w:p>
    <w:p w:rsidR="001B778F" w:rsidRDefault="001B778F" w:rsidP="001B778F">
      <w:pPr>
        <w:pStyle w:val="HTMLPreformatted"/>
        <w:rPr>
          <w:b/>
          <w:bCs/>
        </w:rPr>
      </w:pPr>
      <w:r>
        <w:rPr>
          <w:b/>
          <w:bCs/>
        </w:rPr>
        <w:t>Truth has come</w:t>
      </w:r>
      <w:r>
        <w:rPr>
          <w:b/>
          <w:bCs/>
        </w:rPr>
        <w:tab/>
        <w:t>And it has made me free</w:t>
      </w:r>
    </w:p>
    <w:p w:rsidR="005048B5" w:rsidRDefault="005048B5" w:rsidP="005048B5">
      <w:pPr>
        <w:pStyle w:val="HTMLPreformatted"/>
        <w:rPr>
          <w:b/>
          <w:bCs/>
        </w:rPr>
      </w:pPr>
    </w:p>
    <w:p w:rsidR="001B778F" w:rsidRDefault="001B778F" w:rsidP="005048B5">
      <w:pPr>
        <w:pStyle w:val="HTMLPreformatted"/>
        <w:rPr>
          <w:b/>
          <w:bCs/>
        </w:rPr>
      </w:pPr>
    </w:p>
    <w:p w:rsidR="001B778F" w:rsidRDefault="001B778F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0" type="#_x0000_t202" style="position:absolute;margin-left:-63pt;margin-top:1.85pt;width:54pt;height:18.95pt;z-index:251658240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2</w:t>
                  </w:r>
                </w:p>
              </w:txbxContent>
            </v:textbox>
          </v:shape>
        </w:pict>
      </w:r>
    </w:p>
    <w:p w:rsidR="00752109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Now I am climbing higher each day</w:t>
      </w: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Darkness of light has drifted away</w:t>
      </w: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My feet are planted on higher ground</w:t>
      </w: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Glory to God I’m homeward bound</w:t>
      </w:r>
    </w:p>
    <w:p w:rsidR="00A75377" w:rsidRDefault="00A75377" w:rsidP="005048B5">
      <w:pPr>
        <w:pStyle w:val="HTMLPreformatted"/>
        <w:rPr>
          <w:b/>
          <w:bCs/>
        </w:rPr>
      </w:pPr>
    </w:p>
    <w:p w:rsidR="00A75377" w:rsidRDefault="00A75377" w:rsidP="00A75377">
      <w:pPr>
        <w:pStyle w:val="HTMLPreformatted"/>
        <w:rPr>
          <w:b/>
          <w:bCs/>
        </w:rPr>
      </w:pPr>
    </w:p>
    <w:p w:rsidR="00A75377" w:rsidRDefault="00A75377" w:rsidP="00A75377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5" type="#_x0000_t202" style="position:absolute;margin-left:-63pt;margin-top:4pt;width:54pt;height:18.95pt;z-index:251662336">
            <v:textbox>
              <w:txbxContent>
                <w:p w:rsidR="00A75377" w:rsidRPr="00B12DD3" w:rsidRDefault="00A75377" w:rsidP="00A75377">
                  <w:pPr>
                    <w:rPr>
                      <w:b/>
                    </w:rPr>
                  </w:pPr>
                  <w:r>
                    <w:rPr>
                      <w:b/>
                    </w:rPr>
                    <w:t>Pre-C</w:t>
                  </w:r>
                </w:p>
              </w:txbxContent>
            </v:textbox>
          </v:shape>
        </w:pict>
      </w:r>
    </w:p>
    <w:p w:rsidR="00A75377" w:rsidRDefault="00A75377" w:rsidP="00A75377">
      <w:pPr>
        <w:pStyle w:val="HTMLPreformatted"/>
        <w:rPr>
          <w:b/>
          <w:bCs/>
        </w:rPr>
      </w:pPr>
      <w:r>
        <w:rPr>
          <w:b/>
          <w:bCs/>
        </w:rPr>
        <w:t>He set me free yes he set me free</w:t>
      </w:r>
    </w:p>
    <w:p w:rsidR="00A75377" w:rsidRDefault="00A75377" w:rsidP="00A75377">
      <w:pPr>
        <w:pStyle w:val="HTMLPreformatted"/>
        <w:rPr>
          <w:b/>
          <w:bCs/>
        </w:rPr>
      </w:pPr>
      <w:r>
        <w:rPr>
          <w:b/>
          <w:bCs/>
        </w:rPr>
        <w:t>He broke the bonds of prison for me</w:t>
      </w:r>
    </w:p>
    <w:p w:rsidR="00A75377" w:rsidRDefault="00A75377" w:rsidP="00A75377">
      <w:pPr>
        <w:pStyle w:val="HTMLPreformatted"/>
        <w:rPr>
          <w:b/>
          <w:bCs/>
        </w:rPr>
      </w:pPr>
      <w:r>
        <w:rPr>
          <w:b/>
          <w:bCs/>
        </w:rPr>
        <w:t>I’m Glory Bound my Jesus to see</w:t>
      </w:r>
    </w:p>
    <w:p w:rsidR="00A75377" w:rsidRDefault="00A75377" w:rsidP="00A75377">
      <w:pPr>
        <w:pStyle w:val="HTMLPreformatted"/>
        <w:rPr>
          <w:b/>
          <w:bCs/>
        </w:rPr>
      </w:pPr>
      <w:r>
        <w:rPr>
          <w:b/>
          <w:bCs/>
        </w:rPr>
        <w:t>Glory to God He set me free</w:t>
      </w:r>
    </w:p>
    <w:p w:rsidR="00A75377" w:rsidRDefault="00A75377" w:rsidP="005048B5">
      <w:pPr>
        <w:pStyle w:val="HTMLPreformatted"/>
        <w:rPr>
          <w:b/>
          <w:bCs/>
        </w:rPr>
      </w:pPr>
    </w:p>
    <w:p w:rsidR="005048B5" w:rsidRDefault="00DC3B5F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1" type="#_x0000_t202" style="position:absolute;margin-left:-63pt;margin-top:9.4pt;width:54pt;height:27pt;z-index:251659264">
            <v:textbox style="mso-next-textbox:#_x0000_s1031">
              <w:txbxContent>
                <w:p w:rsidR="00C86705" w:rsidRPr="00C86705" w:rsidRDefault="001B778F" w:rsidP="00C86705">
                  <w:pPr>
                    <w:pStyle w:val="HTMLPreformatted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Chorus</w:t>
                  </w:r>
                </w:p>
              </w:txbxContent>
            </v:textbox>
          </v:shape>
        </w:pict>
      </w:r>
    </w:p>
    <w:p w:rsidR="00EC5550" w:rsidRDefault="00EC5550" w:rsidP="005048B5">
      <w:pPr>
        <w:pStyle w:val="HTMLPreformatted"/>
        <w:rPr>
          <w:b/>
          <w:bCs/>
        </w:rPr>
      </w:pP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He that the Son has free is free indeed</w:t>
      </w:r>
      <w:r w:rsidR="002F3C9A">
        <w:rPr>
          <w:b/>
          <w:bCs/>
        </w:rPr>
        <w:t xml:space="preserve"> (x2)</w:t>
      </w:r>
    </w:p>
    <w:p w:rsidR="00EC5550" w:rsidRDefault="00EC5550" w:rsidP="005048B5">
      <w:pPr>
        <w:pStyle w:val="HTMLPreformatted"/>
        <w:rPr>
          <w:b/>
          <w:bCs/>
        </w:rPr>
      </w:pP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No more chains</w:t>
      </w:r>
      <w:r>
        <w:rPr>
          <w:b/>
          <w:bCs/>
        </w:rPr>
        <w:tab/>
        <w:t>No more slavery</w:t>
      </w:r>
    </w:p>
    <w:p w:rsidR="00EC5550" w:rsidRDefault="00EC5550" w:rsidP="005048B5">
      <w:pPr>
        <w:pStyle w:val="HTMLPreformatted"/>
        <w:rPr>
          <w:b/>
          <w:bCs/>
        </w:rPr>
      </w:pPr>
      <w:r>
        <w:rPr>
          <w:b/>
          <w:bCs/>
        </w:rPr>
        <w:t>Truth has come</w:t>
      </w:r>
      <w:r>
        <w:rPr>
          <w:b/>
          <w:bCs/>
        </w:rPr>
        <w:tab/>
        <w:t>And it has made me free</w:t>
      </w:r>
    </w:p>
    <w:sectPr w:rsidR="00EC5550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2B" w:rsidRDefault="004C3F2B">
      <w:r>
        <w:separator/>
      </w:r>
    </w:p>
  </w:endnote>
  <w:endnote w:type="continuationSeparator" w:id="0">
    <w:p w:rsidR="004C3F2B" w:rsidRDefault="004C3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2B" w:rsidRDefault="004C3F2B">
      <w:r>
        <w:separator/>
      </w:r>
    </w:p>
  </w:footnote>
  <w:footnote w:type="continuationSeparator" w:id="0">
    <w:p w:rsidR="004C3F2B" w:rsidRDefault="004C3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Default="00FC0F95" w:rsidP="005048B5">
    <w:pPr>
      <w:pStyle w:val="Heading1"/>
      <w:spacing w:before="0" w:beforeAutospacing="0" w:after="0" w:afterAutospacing="0"/>
      <w:jc w:val="center"/>
    </w:pPr>
    <w:r>
      <w:t>Free Indeed</w:t>
    </w:r>
    <w:r w:rsidR="001B778F">
      <w:t>.He Set Me Free</w:t>
    </w:r>
  </w:p>
  <w:p w:rsidR="00C374EA" w:rsidRDefault="00C374EA" w:rsidP="005048B5">
    <w:pPr>
      <w:pStyle w:val="Heading4"/>
      <w:spacing w:before="0" w:beforeAutospacing="0" w:after="0" w:afterAutospacing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F95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B778F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C9A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D5EDB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3F2B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41C38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377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3B5F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C55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0F95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rsid w:val="001B778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MUSIC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drflu</cp:lastModifiedBy>
  <cp:revision>5</cp:revision>
  <dcterms:created xsi:type="dcterms:W3CDTF">2008-09-14T18:48:00Z</dcterms:created>
  <dcterms:modified xsi:type="dcterms:W3CDTF">2010-07-27T10:10:00Z</dcterms:modified>
</cp:coreProperties>
</file>