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80E90" w14:textId="77777777" w:rsidR="00752109" w:rsidRDefault="00752109" w:rsidP="005048B5">
      <w:pPr>
        <w:pStyle w:val="HTMLPreformatted"/>
        <w:rPr>
          <w:b/>
          <w:bCs/>
        </w:rPr>
      </w:pPr>
    </w:p>
    <w:p w14:paraId="2A03A486" w14:textId="5402D099" w:rsidR="005048B5" w:rsidRDefault="00E970F0" w:rsidP="005048B5">
      <w:pPr>
        <w:pStyle w:val="HTMLPreformatted"/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F8C9B0C" wp14:editId="53FE0B42">
                <wp:simplePos x="0" y="0"/>
                <wp:positionH relativeFrom="column">
                  <wp:posOffset>-800100</wp:posOffset>
                </wp:positionH>
                <wp:positionV relativeFrom="paragraph">
                  <wp:posOffset>130810</wp:posOffset>
                </wp:positionV>
                <wp:extent cx="685800" cy="240665"/>
                <wp:effectExtent l="9525" t="9525" r="9525" b="6985"/>
                <wp:wrapNone/>
                <wp:docPr id="2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28A29A" w14:textId="77777777" w:rsidR="00C374EA" w:rsidRPr="00B12DD3" w:rsidRDefault="00C374EA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>Verse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8C9B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-63pt;margin-top:10.3pt;width:54pt;height:18.9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1RLFgIAACo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">
                <v:textbox>
                  <w:txbxContent>
                    <w:p w14:paraId="5D28A29A" w14:textId="77777777" w:rsidR="00C374EA" w:rsidRPr="00B12DD3" w:rsidRDefault="00C374EA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>Verse 1</w:t>
                      </w:r>
                    </w:p>
                  </w:txbxContent>
                </v:textbox>
              </v:shape>
            </w:pict>
          </mc:Fallback>
        </mc:AlternateContent>
      </w:r>
    </w:p>
    <w:p w14:paraId="68CB65F8" w14:textId="6B445DB3" w:rsidR="001828C7" w:rsidRPr="0056490B" w:rsidRDefault="0056490B" w:rsidP="005048B5">
      <w:pPr>
        <w:pStyle w:val="HTMLPreformatted"/>
        <w:rPr>
          <w:b/>
          <w:bCs/>
          <w:sz w:val="32"/>
          <w:szCs w:val="32"/>
        </w:rPr>
      </w:pPr>
      <w:r w:rsidRPr="0056490B"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Am     E</w:t>
      </w:r>
    </w:p>
    <w:p w14:paraId="52DEA7A3" w14:textId="29DBEBA8" w:rsid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“Man of Sorrows!” what a name</w:t>
      </w:r>
    </w:p>
    <w:p w14:paraId="74EC5708" w14:textId="011ED0E8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 w:rsidRPr="0056490B"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ab/>
        <w:t xml:space="preserve">   C/E C  G/D   D   G</w:t>
      </w:r>
    </w:p>
    <w:p w14:paraId="42D1FB0C" w14:textId="1640F8D9" w:rsid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For the Son of God, who came</w:t>
      </w:r>
    </w:p>
    <w:p w14:paraId="559768E2" w14:textId="371FDE4C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C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C F/C  C</w:t>
      </w:r>
    </w:p>
    <w:p w14:paraId="0C98DC3F" w14:textId="5C9FDFC7" w:rsid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Ruined sinners to re</w:t>
      </w:r>
      <w:r>
        <w:rPr>
          <w:sz w:val="32"/>
          <w:szCs w:val="32"/>
        </w:rPr>
        <w:t xml:space="preserve"> - </w:t>
      </w:r>
      <w:r w:rsidRPr="0056490B">
        <w:rPr>
          <w:sz w:val="32"/>
          <w:szCs w:val="32"/>
        </w:rPr>
        <w:t>claim.</w:t>
      </w:r>
    </w:p>
    <w:p w14:paraId="7C58AAC8" w14:textId="6D2BB6AC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 w:rsidRPr="0056490B">
        <w:rPr>
          <w:b/>
          <w:bCs/>
          <w:sz w:val="32"/>
          <w:szCs w:val="32"/>
        </w:rPr>
        <w:t>C/E  Dm/F</w:t>
      </w:r>
      <w:r w:rsidRPr="0056490B">
        <w:rPr>
          <w:b/>
          <w:bCs/>
          <w:sz w:val="32"/>
          <w:szCs w:val="32"/>
        </w:rPr>
        <w:tab/>
        <w:t xml:space="preserve"> C/G   G7   Am  F  F/C  C</w:t>
      </w:r>
      <w:r>
        <w:rPr>
          <w:b/>
          <w:bCs/>
          <w:sz w:val="32"/>
          <w:szCs w:val="32"/>
        </w:rPr>
        <w:t xml:space="preserve">  </w:t>
      </w:r>
      <w:r w:rsidRPr="004A59E9">
        <w:rPr>
          <w:b/>
          <w:bCs/>
          <w:i/>
          <w:iCs/>
          <w:sz w:val="32"/>
          <w:szCs w:val="32"/>
        </w:rPr>
        <w:t>(Gb/Ab)</w:t>
      </w:r>
    </w:p>
    <w:p w14:paraId="5F460B0A" w14:textId="5EFEFAD0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Hal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le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lu</w:t>
      </w:r>
      <w:r>
        <w:rPr>
          <w:sz w:val="32"/>
          <w:szCs w:val="32"/>
        </w:rPr>
        <w:t xml:space="preserve"> - </w:t>
      </w:r>
      <w:r w:rsidRPr="0056490B">
        <w:rPr>
          <w:sz w:val="32"/>
          <w:szCs w:val="32"/>
        </w:rPr>
        <w:t>jah! What a Savior!</w:t>
      </w:r>
    </w:p>
    <w:p w14:paraId="6E3389EB" w14:textId="3DB63D6A" w:rsidR="0056490B" w:rsidRDefault="00E970F0" w:rsidP="0056490B">
      <w:pPr>
        <w:pStyle w:val="HTMLPreformatted"/>
        <w:rPr>
          <w:b/>
          <w:bCs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8C9B0C" wp14:editId="49C8F6F0">
                <wp:simplePos x="0" y="0"/>
                <wp:positionH relativeFrom="column">
                  <wp:posOffset>-800100</wp:posOffset>
                </wp:positionH>
                <wp:positionV relativeFrom="paragraph">
                  <wp:posOffset>163830</wp:posOffset>
                </wp:positionV>
                <wp:extent cx="685800" cy="240665"/>
                <wp:effectExtent l="9525" t="8890" r="9525" b="7620"/>
                <wp:wrapNone/>
                <wp:docPr id="2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B8B39" w14:textId="31CEB2DD" w:rsidR="00E970F0" w:rsidRPr="00B12DD3" w:rsidRDefault="00E970F0" w:rsidP="00E970F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9B0C" id="Text Box 8" o:spid="_x0000_s1027" type="#_x0000_t202" style="position:absolute;margin-left:-63pt;margin-top:12.9pt;width:54pt;height:18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G9uGA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">
                <v:textbox>
                  <w:txbxContent>
                    <w:p w14:paraId="5A0B8B39" w14:textId="31CEB2DD" w:rsidR="00E970F0" w:rsidRPr="00B12DD3" w:rsidRDefault="00E970F0" w:rsidP="00E970F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382AF117" w14:textId="6094F41B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  </w:t>
      </w:r>
      <w:r>
        <w:rPr>
          <w:b/>
          <w:bCs/>
          <w:sz w:val="32"/>
          <w:szCs w:val="32"/>
        </w:rPr>
        <w:t>Bb</w:t>
      </w:r>
      <w:r>
        <w:rPr>
          <w:b/>
          <w:bCs/>
          <w:sz w:val="32"/>
          <w:szCs w:val="32"/>
        </w:rPr>
        <w:t xml:space="preserve">m     </w:t>
      </w:r>
      <w:r>
        <w:rPr>
          <w:b/>
          <w:bCs/>
          <w:sz w:val="32"/>
          <w:szCs w:val="32"/>
        </w:rPr>
        <w:t>F</w:t>
      </w:r>
    </w:p>
    <w:p w14:paraId="1D227AA4" w14:textId="4A3EE2B9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Bearing shame and scoffing rude,</w:t>
      </w:r>
    </w:p>
    <w:p w14:paraId="258B30C3" w14:textId="2B1E8BC7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Gb</w:t>
      </w:r>
      <w:r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 xml:space="preserve"> Db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Db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Ab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Eb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Eb</w:t>
      </w:r>
      <w:r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Ab</w:t>
      </w:r>
    </w:p>
    <w:p w14:paraId="4EC7B0A8" w14:textId="5B63B2B6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In my place condemned He stood;</w:t>
      </w:r>
    </w:p>
    <w:p w14:paraId="322C5A1D" w14:textId="06AA8F32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Db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>Db</w:t>
      </w: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Gb</w:t>
      </w:r>
      <w:r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Db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Db</w:t>
      </w:r>
    </w:p>
    <w:p w14:paraId="5DD0F705" w14:textId="6A89E08D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Sealed my pardon with His blood.</w:t>
      </w:r>
    </w:p>
    <w:p w14:paraId="2AA50B67" w14:textId="4462CAEC" w:rsidR="0056490B" w:rsidRPr="0056490B" w:rsidRDefault="0056490B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Db</w:t>
      </w:r>
      <w:r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</w:t>
      </w:r>
      <w:r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Eb</w:t>
      </w:r>
      <w:r w:rsidRPr="0056490B">
        <w:rPr>
          <w:b/>
          <w:bCs/>
          <w:sz w:val="32"/>
          <w:szCs w:val="32"/>
        </w:rPr>
        <w:t>m/</w:t>
      </w:r>
      <w:r>
        <w:rPr>
          <w:b/>
          <w:bCs/>
          <w:sz w:val="32"/>
          <w:szCs w:val="32"/>
        </w:rPr>
        <w:t>Gb Db</w:t>
      </w:r>
      <w:r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Ab Ab</w:t>
      </w:r>
      <w:r w:rsidRPr="0056490B">
        <w:rPr>
          <w:b/>
          <w:bCs/>
          <w:sz w:val="32"/>
          <w:szCs w:val="32"/>
        </w:rPr>
        <w:t xml:space="preserve">7   </w:t>
      </w:r>
      <w:r w:rsidR="004A59E9">
        <w:rPr>
          <w:b/>
          <w:bCs/>
          <w:sz w:val="32"/>
          <w:szCs w:val="32"/>
        </w:rPr>
        <w:t>Bb</w:t>
      </w:r>
      <w:r w:rsidRPr="0056490B">
        <w:rPr>
          <w:b/>
          <w:bCs/>
          <w:sz w:val="32"/>
          <w:szCs w:val="32"/>
        </w:rPr>
        <w:t xml:space="preserve">m  </w:t>
      </w:r>
      <w:r w:rsidR="004A59E9">
        <w:rPr>
          <w:b/>
          <w:bCs/>
          <w:sz w:val="32"/>
          <w:szCs w:val="32"/>
        </w:rPr>
        <w:t>Gb</w:t>
      </w:r>
      <w:r w:rsidRPr="0056490B">
        <w:rPr>
          <w:b/>
          <w:bCs/>
          <w:sz w:val="32"/>
          <w:szCs w:val="32"/>
        </w:rPr>
        <w:t xml:space="preserve">  </w:t>
      </w:r>
      <w:r w:rsidR="004A59E9">
        <w:rPr>
          <w:b/>
          <w:bCs/>
          <w:sz w:val="32"/>
          <w:szCs w:val="32"/>
        </w:rPr>
        <w:t>Gb</w:t>
      </w:r>
      <w:r w:rsidRPr="0056490B">
        <w:rPr>
          <w:b/>
          <w:bCs/>
          <w:sz w:val="32"/>
          <w:szCs w:val="32"/>
        </w:rPr>
        <w:t>/</w:t>
      </w:r>
      <w:r w:rsidR="004A59E9">
        <w:rPr>
          <w:b/>
          <w:bCs/>
          <w:sz w:val="32"/>
          <w:szCs w:val="32"/>
        </w:rPr>
        <w:t>Db</w:t>
      </w:r>
      <w:r w:rsidRPr="0056490B">
        <w:rPr>
          <w:b/>
          <w:bCs/>
          <w:sz w:val="32"/>
          <w:szCs w:val="32"/>
        </w:rPr>
        <w:t xml:space="preserve"> </w:t>
      </w:r>
      <w:r w:rsidR="004A59E9">
        <w:rPr>
          <w:b/>
          <w:bCs/>
          <w:sz w:val="32"/>
          <w:szCs w:val="32"/>
        </w:rPr>
        <w:t xml:space="preserve">Db </w:t>
      </w:r>
      <w:r w:rsidR="004A59E9" w:rsidRPr="004A59E9">
        <w:rPr>
          <w:b/>
          <w:bCs/>
          <w:i/>
          <w:iCs/>
          <w:sz w:val="32"/>
          <w:szCs w:val="32"/>
        </w:rPr>
        <w:t>(G/A)</w:t>
      </w:r>
    </w:p>
    <w:p w14:paraId="18B34A35" w14:textId="0A82FE78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Hal</w:t>
      </w:r>
      <w:r>
        <w:rPr>
          <w:sz w:val="32"/>
          <w:szCs w:val="32"/>
        </w:rPr>
        <w:t xml:space="preserve"> </w:t>
      </w:r>
      <w:r w:rsidR="004A59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="004A59E9">
        <w:rPr>
          <w:sz w:val="32"/>
          <w:szCs w:val="32"/>
        </w:rPr>
        <w:t xml:space="preserve"> </w:t>
      </w:r>
      <w:r w:rsidRPr="0056490B">
        <w:rPr>
          <w:sz w:val="32"/>
          <w:szCs w:val="32"/>
        </w:rPr>
        <w:t>le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lu</w:t>
      </w:r>
      <w:r>
        <w:rPr>
          <w:sz w:val="32"/>
          <w:szCs w:val="32"/>
        </w:rPr>
        <w:t xml:space="preserve"> - </w:t>
      </w:r>
      <w:r w:rsidRPr="0056490B">
        <w:rPr>
          <w:sz w:val="32"/>
          <w:szCs w:val="32"/>
        </w:rPr>
        <w:t xml:space="preserve">jah! What </w:t>
      </w:r>
      <w:r w:rsidR="004A59E9">
        <w:rPr>
          <w:sz w:val="32"/>
          <w:szCs w:val="32"/>
        </w:rPr>
        <w:t xml:space="preserve"> </w:t>
      </w:r>
      <w:r w:rsidRPr="0056490B">
        <w:rPr>
          <w:sz w:val="32"/>
          <w:szCs w:val="32"/>
        </w:rPr>
        <w:t xml:space="preserve">a </w:t>
      </w:r>
      <w:r w:rsidR="004A59E9">
        <w:rPr>
          <w:sz w:val="32"/>
          <w:szCs w:val="32"/>
        </w:rPr>
        <w:t xml:space="preserve">  </w:t>
      </w:r>
      <w:r w:rsidRPr="0056490B">
        <w:rPr>
          <w:sz w:val="32"/>
          <w:szCs w:val="32"/>
        </w:rPr>
        <w:t>Savior!</w:t>
      </w:r>
    </w:p>
    <w:p w14:paraId="6FFCE77B" w14:textId="578571F5" w:rsidR="0056490B" w:rsidRDefault="00E970F0" w:rsidP="0056490B">
      <w:pPr>
        <w:pStyle w:val="HTMLPreformatted"/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8C9B0C" wp14:editId="32C1FFF7">
                <wp:simplePos x="0" y="0"/>
                <wp:positionH relativeFrom="column">
                  <wp:posOffset>-800100</wp:posOffset>
                </wp:positionH>
                <wp:positionV relativeFrom="paragraph">
                  <wp:posOffset>201295</wp:posOffset>
                </wp:positionV>
                <wp:extent cx="685800" cy="240665"/>
                <wp:effectExtent l="9525" t="12700" r="9525" b="13335"/>
                <wp:wrapNone/>
                <wp:docPr id="1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96C88" w14:textId="59FCC460" w:rsidR="00E970F0" w:rsidRPr="00B12DD3" w:rsidRDefault="00E970F0" w:rsidP="00E970F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3</w:t>
                            </w:r>
                            <w:r w:rsidRPr="00E970F0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1E4A1E7C" wp14:editId="061475ED">
                                  <wp:extent cx="384810" cy="1397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9B0C" id="Text Box 9" o:spid="_x0000_s1028" type="#_x0000_t202" style="position:absolute;margin-left:-63pt;margin-top:15.85pt;width:54pt;height:18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QGAGg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">
                <v:textbox>
                  <w:txbxContent>
                    <w:p w14:paraId="48196C88" w14:textId="59FCC460" w:rsidR="00E970F0" w:rsidRPr="00B12DD3" w:rsidRDefault="00E970F0" w:rsidP="00E970F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3</w:t>
                      </w:r>
                      <w:r w:rsidRPr="00E970F0">
                        <w:rPr>
                          <w:b/>
                          <w:noProof/>
                        </w:rPr>
                        <w:drawing>
                          <wp:inline distT="0" distB="0" distL="0" distR="0" wp14:anchorId="1E4A1E7C" wp14:editId="061475ED">
                            <wp:extent cx="384810" cy="1397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A56C74C" w14:textId="6CE36BFD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  <w:t xml:space="preserve">    </w:t>
      </w:r>
      <w:r>
        <w:rPr>
          <w:b/>
          <w:bCs/>
          <w:sz w:val="32"/>
          <w:szCs w:val="32"/>
        </w:rPr>
        <w:t>B</w:t>
      </w:r>
      <w:r w:rsidR="0056490B">
        <w:rPr>
          <w:b/>
          <w:bCs/>
          <w:sz w:val="32"/>
          <w:szCs w:val="32"/>
        </w:rPr>
        <w:t xml:space="preserve">m     </w:t>
      </w:r>
      <w:r>
        <w:rPr>
          <w:b/>
          <w:bCs/>
          <w:sz w:val="32"/>
          <w:szCs w:val="32"/>
        </w:rPr>
        <w:t xml:space="preserve"> F#</w:t>
      </w:r>
    </w:p>
    <w:p w14:paraId="2D16D8BF" w14:textId="7EA7372E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Guilty, vile, and helpless we;</w:t>
      </w:r>
    </w:p>
    <w:p w14:paraId="2C7134C6" w14:textId="50EF710C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G</w:t>
      </w:r>
      <w:r w:rsidR="0056490B">
        <w:rPr>
          <w:b/>
          <w:bCs/>
          <w:sz w:val="32"/>
          <w:szCs w:val="32"/>
        </w:rPr>
        <w:tab/>
        <w:t xml:space="preserve">   </w:t>
      </w:r>
      <w:r>
        <w:rPr>
          <w:b/>
          <w:bCs/>
          <w:sz w:val="32"/>
          <w:szCs w:val="32"/>
        </w:rPr>
        <w:t>D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F#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  <w:r w:rsid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A</w:t>
      </w:r>
    </w:p>
    <w:p w14:paraId="6085E65C" w14:textId="67DA806E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Spotless Lamb of God was He;</w:t>
      </w:r>
    </w:p>
    <w:p w14:paraId="154CA3D4" w14:textId="56EBC4D7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 xml:space="preserve">  D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G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D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</w:t>
      </w:r>
    </w:p>
    <w:p w14:paraId="0BE3427F" w14:textId="77777777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“Full atonement!” can it be?</w:t>
      </w:r>
    </w:p>
    <w:p w14:paraId="5E475A29" w14:textId="1ABE4E79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F#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E</w:t>
      </w:r>
      <w:r w:rsidR="0056490B" w:rsidRPr="0056490B">
        <w:rPr>
          <w:b/>
          <w:bCs/>
          <w:sz w:val="32"/>
          <w:szCs w:val="32"/>
        </w:rPr>
        <w:t>m/</w:t>
      </w:r>
      <w:r>
        <w:rPr>
          <w:b/>
          <w:bCs/>
          <w:sz w:val="32"/>
          <w:szCs w:val="32"/>
        </w:rPr>
        <w:t>G D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A</w:t>
      </w:r>
      <w:r w:rsidR="0056490B" w:rsidRPr="0056490B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A</w:t>
      </w:r>
      <w:r w:rsidR="0056490B" w:rsidRPr="0056490B">
        <w:rPr>
          <w:b/>
          <w:bCs/>
          <w:sz w:val="32"/>
          <w:szCs w:val="32"/>
        </w:rPr>
        <w:t xml:space="preserve">7   </w:t>
      </w:r>
      <w:r>
        <w:rPr>
          <w:b/>
          <w:bCs/>
          <w:sz w:val="32"/>
          <w:szCs w:val="32"/>
        </w:rPr>
        <w:t>B</w:t>
      </w:r>
      <w:r w:rsidR="0056490B" w:rsidRPr="0056490B">
        <w:rPr>
          <w:b/>
          <w:bCs/>
          <w:sz w:val="32"/>
          <w:szCs w:val="32"/>
        </w:rPr>
        <w:t xml:space="preserve">m  </w:t>
      </w:r>
      <w:r>
        <w:rPr>
          <w:b/>
          <w:bCs/>
          <w:sz w:val="32"/>
          <w:szCs w:val="32"/>
        </w:rPr>
        <w:t>G</w:t>
      </w:r>
      <w:r w:rsidR="0056490B"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G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D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D</w:t>
      </w:r>
      <w:r>
        <w:rPr>
          <w:b/>
          <w:bCs/>
          <w:sz w:val="32"/>
          <w:szCs w:val="32"/>
        </w:rPr>
        <w:tab/>
        <w:t xml:space="preserve"> </w:t>
      </w:r>
      <w:r w:rsidRPr="004A59E9">
        <w:rPr>
          <w:b/>
          <w:bCs/>
          <w:i/>
          <w:iCs/>
          <w:sz w:val="32"/>
          <w:szCs w:val="32"/>
        </w:rPr>
        <w:t>(Ab/Bb)</w:t>
      </w:r>
    </w:p>
    <w:p w14:paraId="725ABA52" w14:textId="77777777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Hal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le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lu</w:t>
      </w:r>
      <w:r>
        <w:rPr>
          <w:sz w:val="32"/>
          <w:szCs w:val="32"/>
        </w:rPr>
        <w:t xml:space="preserve"> - </w:t>
      </w:r>
      <w:r w:rsidRPr="0056490B">
        <w:rPr>
          <w:sz w:val="32"/>
          <w:szCs w:val="32"/>
        </w:rPr>
        <w:t>jah! What a Savior!</w:t>
      </w:r>
    </w:p>
    <w:p w14:paraId="7D55C3D9" w14:textId="56DC616E" w:rsidR="0056490B" w:rsidRDefault="00E970F0" w:rsidP="0056490B">
      <w:pPr>
        <w:pStyle w:val="HTMLPreformatted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8C9B0C" wp14:editId="0BFBD30D">
                <wp:simplePos x="0" y="0"/>
                <wp:positionH relativeFrom="column">
                  <wp:posOffset>-800100</wp:posOffset>
                </wp:positionH>
                <wp:positionV relativeFrom="paragraph">
                  <wp:posOffset>274320</wp:posOffset>
                </wp:positionV>
                <wp:extent cx="685800" cy="240665"/>
                <wp:effectExtent l="9525" t="13970" r="9525" b="12065"/>
                <wp:wrapNone/>
                <wp:docPr id="1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DB45DD" w14:textId="7FAC13BC" w:rsidR="00E970F0" w:rsidRPr="00B12DD3" w:rsidRDefault="00E970F0" w:rsidP="00E970F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E970F0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013F5DF" wp14:editId="38CC2389">
                                  <wp:extent cx="384810" cy="139700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9B0C" id="Text Box 11" o:spid="_x0000_s1029" type="#_x0000_t202" style="position:absolute;margin-left:-63pt;margin-top:21.6pt;width:54pt;height:18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">
                <v:textbox>
                  <w:txbxContent>
                    <w:p w14:paraId="3DDB45DD" w14:textId="7FAC13BC" w:rsidR="00E970F0" w:rsidRPr="00B12DD3" w:rsidRDefault="00E970F0" w:rsidP="00E970F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4</w:t>
                      </w:r>
                      <w:r w:rsidRPr="00E970F0">
                        <w:rPr>
                          <w:b/>
                          <w:noProof/>
                        </w:rPr>
                        <w:drawing>
                          <wp:inline distT="0" distB="0" distL="0" distR="0" wp14:anchorId="2013F5DF" wp14:editId="38CC2389">
                            <wp:extent cx="384810" cy="139700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EBDDE53" w14:textId="6C9EC409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Eb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   C</w:t>
      </w:r>
      <w:r w:rsidR="0056490B">
        <w:rPr>
          <w:b/>
          <w:bCs/>
          <w:sz w:val="32"/>
          <w:szCs w:val="32"/>
        </w:rPr>
        <w:t xml:space="preserve">m     </w:t>
      </w:r>
      <w:r>
        <w:rPr>
          <w:b/>
          <w:bCs/>
          <w:sz w:val="32"/>
          <w:szCs w:val="32"/>
        </w:rPr>
        <w:t>G</w:t>
      </w:r>
    </w:p>
    <w:p w14:paraId="09D4D456" w14:textId="2E28859A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Lifted up was He to die;</w:t>
      </w:r>
    </w:p>
    <w:p w14:paraId="7EE6E0E5" w14:textId="5459F3E9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Ab</w:t>
      </w:r>
      <w:r w:rsidR="0056490B"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>Eb/G Eb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</w:t>
      </w:r>
      <w:r w:rsid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Bb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</w:t>
      </w:r>
      <w:r w:rsidR="0056490B">
        <w:rPr>
          <w:b/>
          <w:bCs/>
          <w:sz w:val="32"/>
          <w:szCs w:val="32"/>
        </w:rPr>
        <w:t xml:space="preserve">   </w:t>
      </w:r>
      <w:r>
        <w:rPr>
          <w:b/>
          <w:bCs/>
          <w:sz w:val="32"/>
          <w:szCs w:val="32"/>
        </w:rPr>
        <w:t>Bb</w:t>
      </w:r>
    </w:p>
    <w:p w14:paraId="44E2988C" w14:textId="0E0252EB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“It is finished!” was His cry;</w:t>
      </w:r>
    </w:p>
    <w:p w14:paraId="3835B723" w14:textId="03142472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Eb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 xml:space="preserve"> Eb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Ab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Eb</w:t>
      </w:r>
      <w:r w:rsid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Eb</w:t>
      </w:r>
    </w:p>
    <w:p w14:paraId="4402FA44" w14:textId="7E6B89BE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 xml:space="preserve">Now in Heav’n exalted </w:t>
      </w:r>
      <w:r w:rsidR="004A59E9">
        <w:rPr>
          <w:sz w:val="32"/>
          <w:szCs w:val="32"/>
        </w:rPr>
        <w:t xml:space="preserve">   </w:t>
      </w:r>
      <w:r w:rsidRPr="0056490B">
        <w:rPr>
          <w:sz w:val="32"/>
          <w:szCs w:val="32"/>
        </w:rPr>
        <w:t>high.</w:t>
      </w:r>
    </w:p>
    <w:p w14:paraId="0D2768F9" w14:textId="5E763839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Eb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G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F</w:t>
      </w:r>
      <w:r w:rsidR="0056490B" w:rsidRPr="0056490B">
        <w:rPr>
          <w:b/>
          <w:bCs/>
          <w:sz w:val="32"/>
          <w:szCs w:val="32"/>
        </w:rPr>
        <w:t>m/</w:t>
      </w:r>
      <w:r>
        <w:rPr>
          <w:b/>
          <w:bCs/>
          <w:sz w:val="32"/>
          <w:szCs w:val="32"/>
        </w:rPr>
        <w:t>Ab Eb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Bb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Bb</w:t>
      </w:r>
      <w:r w:rsidR="0056490B" w:rsidRPr="0056490B">
        <w:rPr>
          <w:b/>
          <w:bCs/>
          <w:sz w:val="32"/>
          <w:szCs w:val="32"/>
        </w:rPr>
        <w:t xml:space="preserve">7   </w:t>
      </w:r>
      <w:r>
        <w:rPr>
          <w:b/>
          <w:bCs/>
          <w:sz w:val="32"/>
          <w:szCs w:val="32"/>
        </w:rPr>
        <w:t>C</w:t>
      </w:r>
      <w:r w:rsidR="0056490B" w:rsidRPr="0056490B">
        <w:rPr>
          <w:b/>
          <w:bCs/>
          <w:sz w:val="32"/>
          <w:szCs w:val="32"/>
        </w:rPr>
        <w:t xml:space="preserve">m  </w:t>
      </w:r>
      <w:r>
        <w:rPr>
          <w:b/>
          <w:bCs/>
          <w:sz w:val="32"/>
          <w:szCs w:val="32"/>
        </w:rPr>
        <w:t>Ab</w:t>
      </w:r>
      <w:r w:rsidR="0056490B"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Ab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Eb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Eb</w:t>
      </w:r>
      <w:r w:rsidR="0056490B" w:rsidRPr="0056490B">
        <w:rPr>
          <w:b/>
          <w:bCs/>
          <w:sz w:val="32"/>
          <w:szCs w:val="32"/>
        </w:rPr>
        <w:t xml:space="preserve">  </w:t>
      </w:r>
      <w:r w:rsidRPr="004A59E9">
        <w:rPr>
          <w:b/>
          <w:bCs/>
          <w:i/>
          <w:iCs/>
          <w:sz w:val="32"/>
          <w:szCs w:val="32"/>
        </w:rPr>
        <w:t>(A/B)</w:t>
      </w:r>
    </w:p>
    <w:p w14:paraId="3BF2BF32" w14:textId="7857B919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Hal</w:t>
      </w:r>
      <w:r>
        <w:rPr>
          <w:sz w:val="32"/>
          <w:szCs w:val="32"/>
        </w:rPr>
        <w:t xml:space="preserve"> –</w:t>
      </w:r>
      <w:r w:rsidR="004A59E9">
        <w:rPr>
          <w:sz w:val="32"/>
          <w:szCs w:val="32"/>
        </w:rPr>
        <w:t xml:space="preserve"> </w:t>
      </w:r>
      <w:r w:rsidRPr="0056490B">
        <w:rPr>
          <w:sz w:val="32"/>
          <w:szCs w:val="32"/>
        </w:rPr>
        <w:t>le</w:t>
      </w:r>
      <w:r>
        <w:rPr>
          <w:sz w:val="32"/>
          <w:szCs w:val="32"/>
        </w:rPr>
        <w:t xml:space="preserve"> </w:t>
      </w:r>
      <w:r w:rsidR="004A59E9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– </w:t>
      </w:r>
      <w:r w:rsidR="004A59E9">
        <w:rPr>
          <w:sz w:val="32"/>
          <w:szCs w:val="32"/>
        </w:rPr>
        <w:t xml:space="preserve"> </w:t>
      </w:r>
      <w:r w:rsidRPr="0056490B">
        <w:rPr>
          <w:sz w:val="32"/>
          <w:szCs w:val="32"/>
        </w:rPr>
        <w:t>lu</w:t>
      </w:r>
      <w:r>
        <w:rPr>
          <w:sz w:val="32"/>
          <w:szCs w:val="32"/>
        </w:rPr>
        <w:t xml:space="preserve"> </w:t>
      </w:r>
      <w:r w:rsidR="004A59E9">
        <w:rPr>
          <w:sz w:val="32"/>
          <w:szCs w:val="32"/>
        </w:rPr>
        <w:t xml:space="preserve"> </w:t>
      </w:r>
      <w:r>
        <w:rPr>
          <w:sz w:val="32"/>
          <w:szCs w:val="32"/>
        </w:rPr>
        <w:t>-</w:t>
      </w:r>
      <w:r w:rsidR="004A59E9">
        <w:rPr>
          <w:sz w:val="32"/>
          <w:szCs w:val="32"/>
        </w:rPr>
        <w:t xml:space="preserve"> </w:t>
      </w:r>
      <w:r w:rsidRPr="0056490B">
        <w:rPr>
          <w:sz w:val="32"/>
          <w:szCs w:val="32"/>
        </w:rPr>
        <w:t xml:space="preserve">jah! What a </w:t>
      </w:r>
      <w:r w:rsidR="004A59E9">
        <w:rPr>
          <w:sz w:val="32"/>
          <w:szCs w:val="32"/>
        </w:rPr>
        <w:t xml:space="preserve">  </w:t>
      </w:r>
      <w:r w:rsidRPr="0056490B">
        <w:rPr>
          <w:sz w:val="32"/>
          <w:szCs w:val="32"/>
        </w:rPr>
        <w:t>Savior!</w:t>
      </w:r>
    </w:p>
    <w:p w14:paraId="3EFD0EA3" w14:textId="5A61F0B0" w:rsidR="0056490B" w:rsidRDefault="00E970F0" w:rsidP="0056490B">
      <w:pPr>
        <w:pStyle w:val="HTMLPreformatted"/>
        <w:rPr>
          <w:sz w:val="32"/>
          <w:szCs w:val="32"/>
        </w:rPr>
      </w:pPr>
      <w:r>
        <w:rPr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8C9B0C" wp14:editId="29A5D826">
                <wp:simplePos x="0" y="0"/>
                <wp:positionH relativeFrom="column">
                  <wp:posOffset>-800100</wp:posOffset>
                </wp:positionH>
                <wp:positionV relativeFrom="paragraph">
                  <wp:posOffset>297815</wp:posOffset>
                </wp:positionV>
                <wp:extent cx="685800" cy="240665"/>
                <wp:effectExtent l="9525" t="13970" r="9525" b="12065"/>
                <wp:wrapNone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40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34A23" w14:textId="01D9D1F9" w:rsidR="00E970F0" w:rsidRPr="00B12DD3" w:rsidRDefault="00E970F0" w:rsidP="00E970F0">
                            <w:pPr>
                              <w:rPr>
                                <w:b/>
                              </w:rPr>
                            </w:pPr>
                            <w:r w:rsidRPr="00B12DD3">
                              <w:rPr>
                                <w:b/>
                              </w:rPr>
                              <w:t xml:space="preserve">Verse </w:t>
                            </w:r>
                            <w:r>
                              <w:rPr>
                                <w:b/>
                              </w:rPr>
                              <w:t>4</w:t>
                            </w:r>
                            <w:r w:rsidRPr="00E970F0">
                              <w:rPr>
                                <w:b/>
                                <w:noProof/>
                              </w:rPr>
                              <w:drawing>
                                <wp:inline distT="0" distB="0" distL="0" distR="0" wp14:anchorId="203FE62D" wp14:editId="4E6E0E6F">
                                  <wp:extent cx="384810" cy="139700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84810" cy="139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C9B0C" id="Text Box 12" o:spid="_x0000_s1030" type="#_x0000_t202" style="position:absolute;margin-left:-63pt;margin-top:23.45pt;width:54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">
                <v:textbox>
                  <w:txbxContent>
                    <w:p w14:paraId="33034A23" w14:textId="01D9D1F9" w:rsidR="00E970F0" w:rsidRPr="00B12DD3" w:rsidRDefault="00E970F0" w:rsidP="00E970F0">
                      <w:pPr>
                        <w:rPr>
                          <w:b/>
                        </w:rPr>
                      </w:pPr>
                      <w:r w:rsidRPr="00B12DD3">
                        <w:rPr>
                          <w:b/>
                        </w:rPr>
                        <w:t xml:space="preserve">Verse </w:t>
                      </w:r>
                      <w:r>
                        <w:rPr>
                          <w:b/>
                        </w:rPr>
                        <w:t>4</w:t>
                      </w:r>
                      <w:r w:rsidRPr="00E970F0">
                        <w:rPr>
                          <w:b/>
                          <w:noProof/>
                        </w:rPr>
                        <w:drawing>
                          <wp:inline distT="0" distB="0" distL="0" distR="0" wp14:anchorId="203FE62D" wp14:editId="4E6E0E6F">
                            <wp:extent cx="384810" cy="139700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84810" cy="139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F12CD07" w14:textId="267B819D" w:rsidR="0056490B" w:rsidRPr="0056490B" w:rsidRDefault="004A59E9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  <w:t xml:space="preserve">    </w:t>
      </w:r>
      <w:r>
        <w:rPr>
          <w:b/>
          <w:bCs/>
          <w:sz w:val="32"/>
          <w:szCs w:val="32"/>
        </w:rPr>
        <w:t xml:space="preserve"> C#</w:t>
      </w:r>
      <w:r w:rsidR="0056490B">
        <w:rPr>
          <w:b/>
          <w:bCs/>
          <w:sz w:val="32"/>
          <w:szCs w:val="32"/>
        </w:rPr>
        <w:t xml:space="preserve">m     </w:t>
      </w:r>
      <w:r>
        <w:rPr>
          <w:b/>
          <w:bCs/>
          <w:sz w:val="32"/>
          <w:szCs w:val="32"/>
        </w:rPr>
        <w:t>G#</w:t>
      </w:r>
    </w:p>
    <w:p w14:paraId="7D7CEB4F" w14:textId="37F9A383" w:rsidR="0056490B" w:rsidRPr="0056490B" w:rsidRDefault="00E970F0" w:rsidP="0056490B">
      <w:pPr>
        <w:pStyle w:val="HTMLPreformatted"/>
        <w:rPr>
          <w:sz w:val="32"/>
          <w:szCs w:val="32"/>
        </w:rPr>
      </w:pPr>
      <w:r>
        <w:rPr>
          <w:sz w:val="32"/>
          <w:szCs w:val="32"/>
        </w:rPr>
        <w:t>+</w:t>
      </w:r>
      <w:r w:rsidR="0056490B" w:rsidRPr="0056490B">
        <w:rPr>
          <w:sz w:val="32"/>
          <w:szCs w:val="32"/>
        </w:rPr>
        <w:t>When He comes, our glorious King,</w:t>
      </w:r>
    </w:p>
    <w:p w14:paraId="4257B5DD" w14:textId="5A14B109" w:rsidR="0056490B" w:rsidRPr="0056490B" w:rsidRDefault="00E970F0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</w:t>
      </w:r>
      <w:r w:rsidR="0056490B">
        <w:rPr>
          <w:b/>
          <w:bCs/>
          <w:sz w:val="32"/>
          <w:szCs w:val="32"/>
        </w:rPr>
        <w:tab/>
        <w:t xml:space="preserve">   </w:t>
      </w:r>
      <w:r>
        <w:rPr>
          <w:b/>
          <w:bCs/>
          <w:sz w:val="32"/>
          <w:szCs w:val="32"/>
        </w:rPr>
        <w:t xml:space="preserve">E/G#  </w:t>
      </w:r>
      <w:r w:rsidR="0056490B">
        <w:rPr>
          <w:b/>
          <w:bCs/>
          <w:sz w:val="32"/>
          <w:szCs w:val="32"/>
        </w:rPr>
        <w:t xml:space="preserve">E  </w:t>
      </w:r>
      <w:r>
        <w:rPr>
          <w:b/>
          <w:bCs/>
          <w:sz w:val="32"/>
          <w:szCs w:val="32"/>
        </w:rPr>
        <w:t>B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F#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F#</w:t>
      </w:r>
      <w:r w:rsid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B</w:t>
      </w:r>
    </w:p>
    <w:p w14:paraId="3C5C4137" w14:textId="7A4EA69A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All His ransomed home to bring,</w:t>
      </w:r>
    </w:p>
    <w:p w14:paraId="7FBF7940" w14:textId="526F1233" w:rsidR="0056490B" w:rsidRPr="0056490B" w:rsidRDefault="00E970F0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</w:r>
      <w:r w:rsidR="0056490B">
        <w:rPr>
          <w:b/>
          <w:bCs/>
          <w:sz w:val="32"/>
          <w:szCs w:val="32"/>
        </w:rPr>
        <w:tab/>
        <w:t xml:space="preserve">  </w:t>
      </w: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A</w:t>
      </w:r>
      <w:r w:rsid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</w:t>
      </w:r>
      <w:r w:rsid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E</w:t>
      </w:r>
    </w:p>
    <w:p w14:paraId="3A3EBD36" w14:textId="77777777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Then anew His song we’ll sing:</w:t>
      </w:r>
    </w:p>
    <w:p w14:paraId="6A9DB77B" w14:textId="63937F8B" w:rsidR="0056490B" w:rsidRPr="0056490B" w:rsidRDefault="00E970F0" w:rsidP="0056490B">
      <w:pPr>
        <w:pStyle w:val="HTMLPreformatted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G#</w:t>
      </w:r>
      <w:r w:rsidR="0056490B"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F#</w:t>
      </w:r>
      <w:r w:rsidR="0056490B" w:rsidRPr="0056490B">
        <w:rPr>
          <w:b/>
          <w:bCs/>
          <w:sz w:val="32"/>
          <w:szCs w:val="32"/>
        </w:rPr>
        <w:t>m/</w:t>
      </w:r>
      <w:r>
        <w:rPr>
          <w:b/>
          <w:bCs/>
          <w:sz w:val="32"/>
          <w:szCs w:val="32"/>
        </w:rPr>
        <w:t>A</w:t>
      </w:r>
      <w:r w:rsidR="0056490B"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E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B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B</w:t>
      </w:r>
      <w:r w:rsidR="0056490B" w:rsidRPr="0056490B">
        <w:rPr>
          <w:b/>
          <w:bCs/>
          <w:sz w:val="32"/>
          <w:szCs w:val="32"/>
        </w:rPr>
        <w:t xml:space="preserve">7   </w:t>
      </w:r>
      <w:r>
        <w:rPr>
          <w:b/>
          <w:bCs/>
          <w:sz w:val="32"/>
          <w:szCs w:val="32"/>
        </w:rPr>
        <w:t>C#</w:t>
      </w:r>
      <w:r w:rsidR="0056490B" w:rsidRPr="0056490B">
        <w:rPr>
          <w:b/>
          <w:bCs/>
          <w:sz w:val="32"/>
          <w:szCs w:val="32"/>
        </w:rPr>
        <w:t xml:space="preserve">m  </w:t>
      </w:r>
      <w:r>
        <w:rPr>
          <w:b/>
          <w:bCs/>
          <w:sz w:val="32"/>
          <w:szCs w:val="32"/>
        </w:rPr>
        <w:t>A</w:t>
      </w:r>
      <w:r w:rsidR="0056490B" w:rsidRPr="0056490B"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>A</w:t>
      </w:r>
      <w:r w:rsidR="0056490B" w:rsidRPr="0056490B">
        <w:rPr>
          <w:b/>
          <w:bCs/>
          <w:sz w:val="32"/>
          <w:szCs w:val="32"/>
        </w:rPr>
        <w:t>/</w:t>
      </w:r>
      <w:r>
        <w:rPr>
          <w:b/>
          <w:bCs/>
          <w:sz w:val="32"/>
          <w:szCs w:val="32"/>
        </w:rPr>
        <w:t>E</w:t>
      </w:r>
      <w:r w:rsidR="0056490B" w:rsidRPr="0056490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E</w:t>
      </w:r>
    </w:p>
    <w:p w14:paraId="3F94CD1D" w14:textId="77777777" w:rsidR="0056490B" w:rsidRPr="0056490B" w:rsidRDefault="0056490B" w:rsidP="0056490B">
      <w:pPr>
        <w:pStyle w:val="HTMLPreformatted"/>
        <w:rPr>
          <w:sz w:val="32"/>
          <w:szCs w:val="32"/>
        </w:rPr>
      </w:pPr>
      <w:r w:rsidRPr="0056490B">
        <w:rPr>
          <w:sz w:val="32"/>
          <w:szCs w:val="32"/>
        </w:rPr>
        <w:t>Hal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le</w:t>
      </w:r>
      <w:r>
        <w:rPr>
          <w:sz w:val="32"/>
          <w:szCs w:val="32"/>
        </w:rPr>
        <w:t xml:space="preserve"> – </w:t>
      </w:r>
      <w:r w:rsidRPr="0056490B">
        <w:rPr>
          <w:sz w:val="32"/>
          <w:szCs w:val="32"/>
        </w:rPr>
        <w:t>lu</w:t>
      </w:r>
      <w:r>
        <w:rPr>
          <w:sz w:val="32"/>
          <w:szCs w:val="32"/>
        </w:rPr>
        <w:t xml:space="preserve"> - </w:t>
      </w:r>
      <w:r w:rsidRPr="0056490B">
        <w:rPr>
          <w:sz w:val="32"/>
          <w:szCs w:val="32"/>
        </w:rPr>
        <w:t>jah! What a Savior!</w:t>
      </w:r>
    </w:p>
    <w:p w14:paraId="38699FF5" w14:textId="77777777" w:rsidR="00752109" w:rsidRDefault="00752109" w:rsidP="005048B5">
      <w:pPr>
        <w:pStyle w:val="HTMLPreformatted"/>
        <w:rPr>
          <w:b/>
          <w:bCs/>
        </w:rPr>
      </w:pPr>
    </w:p>
    <w:p w14:paraId="472A52F2" w14:textId="1C58FEB9" w:rsidR="005048B5" w:rsidRDefault="005048B5" w:rsidP="005048B5">
      <w:pPr>
        <w:pStyle w:val="HTMLPreformatted"/>
        <w:rPr>
          <w:b/>
          <w:bCs/>
        </w:rPr>
      </w:pPr>
    </w:p>
    <w:p w14:paraId="3DBCD8B1" w14:textId="77777777" w:rsidR="005048B5" w:rsidRDefault="00752109" w:rsidP="005048B5">
      <w:pPr>
        <w:pStyle w:val="HTMLPreformatted"/>
        <w:rPr>
          <w:b/>
          <w:bCs/>
        </w:rPr>
      </w:pPr>
      <w:r>
        <w:rPr>
          <w:b/>
          <w:bCs/>
        </w:rPr>
        <w:t xml:space="preserve">           </w:t>
      </w:r>
    </w:p>
    <w:p w14:paraId="10D1E2C8" w14:textId="77777777" w:rsidR="005048B5" w:rsidRDefault="005048B5" w:rsidP="005048B5">
      <w:pPr>
        <w:pStyle w:val="HTMLPreformatted"/>
        <w:rPr>
          <w:b/>
          <w:bCs/>
        </w:rPr>
      </w:pPr>
    </w:p>
    <w:p w14:paraId="5EF5DC62" w14:textId="1D30BAB4" w:rsidR="005048B5" w:rsidRDefault="005048B5" w:rsidP="005048B5">
      <w:pPr>
        <w:pStyle w:val="HTMLPreformatted"/>
        <w:rPr>
          <w:b/>
          <w:bCs/>
        </w:rPr>
      </w:pPr>
    </w:p>
    <w:p w14:paraId="1914919E" w14:textId="77777777" w:rsidR="005048B5" w:rsidRDefault="005048B5" w:rsidP="005048B5">
      <w:pPr>
        <w:pStyle w:val="HTMLPreformatted"/>
        <w:rPr>
          <w:b/>
          <w:bCs/>
        </w:rPr>
      </w:pPr>
    </w:p>
    <w:p w14:paraId="45231119" w14:textId="77777777" w:rsidR="00752109" w:rsidRDefault="00752109" w:rsidP="005048B5">
      <w:pPr>
        <w:pStyle w:val="HTMLPreformatted"/>
        <w:rPr>
          <w:b/>
          <w:bCs/>
        </w:rPr>
      </w:pPr>
    </w:p>
    <w:p w14:paraId="6D53B67C" w14:textId="71775E69" w:rsidR="005048B5" w:rsidRDefault="005048B5" w:rsidP="005048B5">
      <w:pPr>
        <w:pStyle w:val="HTMLPreformatted"/>
        <w:rPr>
          <w:b/>
          <w:bCs/>
        </w:rPr>
      </w:pPr>
    </w:p>
    <w:sectPr w:rsidR="005048B5" w:rsidSect="00E970F0">
      <w:headerReference w:type="default" r:id="rId7"/>
      <w:pgSz w:w="12240" w:h="15840"/>
      <w:pgMar w:top="1440" w:right="9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E5E7B1" w14:textId="77777777" w:rsidR="007E4E5E" w:rsidRDefault="007E4E5E">
      <w:r>
        <w:separator/>
      </w:r>
    </w:p>
  </w:endnote>
  <w:endnote w:type="continuationSeparator" w:id="0">
    <w:p w14:paraId="2266C98E" w14:textId="77777777" w:rsidR="007E4E5E" w:rsidRDefault="007E4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626B2" w14:textId="77777777" w:rsidR="007E4E5E" w:rsidRDefault="007E4E5E">
      <w:r>
        <w:separator/>
      </w:r>
    </w:p>
  </w:footnote>
  <w:footnote w:type="continuationSeparator" w:id="0">
    <w:p w14:paraId="236F2C17" w14:textId="77777777" w:rsidR="007E4E5E" w:rsidRDefault="007E4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415413" w14:textId="0DC7744E" w:rsidR="00C374EA" w:rsidRDefault="0056490B" w:rsidP="005048B5">
    <w:pPr>
      <w:pStyle w:val="Heading1"/>
      <w:spacing w:before="0" w:beforeAutospacing="0" w:after="0" w:afterAutospacing="0"/>
      <w:jc w:val="center"/>
    </w:pPr>
    <w:r>
      <w:rPr>
        <w:u w:val="single"/>
      </w:rPr>
      <w:t>Hallelujah! What a Savior</w:t>
    </w:r>
  </w:p>
  <w:p w14:paraId="3A433E9C" w14:textId="52EC8E51" w:rsidR="00C374EA" w:rsidRPr="0056490B" w:rsidRDefault="0056490B" w:rsidP="005048B5">
    <w:pPr>
      <w:pStyle w:val="Heading4"/>
      <w:spacing w:before="0" w:beforeAutospacing="0" w:after="0" w:afterAutospacing="0"/>
      <w:jc w:val="center"/>
    </w:pPr>
    <w:r>
      <w:t>Phillip P. Bliss (1875)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90B"/>
    <w:rsid w:val="0000129E"/>
    <w:rsid w:val="00045960"/>
    <w:rsid w:val="00050862"/>
    <w:rsid w:val="00050E2A"/>
    <w:rsid w:val="00062840"/>
    <w:rsid w:val="000675D8"/>
    <w:rsid w:val="00085D45"/>
    <w:rsid w:val="00092AC6"/>
    <w:rsid w:val="0009790D"/>
    <w:rsid w:val="000A6A53"/>
    <w:rsid w:val="000B01E4"/>
    <w:rsid w:val="000B2979"/>
    <w:rsid w:val="000B2F59"/>
    <w:rsid w:val="000B5CF1"/>
    <w:rsid w:val="000C4B1B"/>
    <w:rsid w:val="000D727A"/>
    <w:rsid w:val="000E1719"/>
    <w:rsid w:val="000F4EE0"/>
    <w:rsid w:val="00106C12"/>
    <w:rsid w:val="00121CB3"/>
    <w:rsid w:val="00121CE2"/>
    <w:rsid w:val="00123114"/>
    <w:rsid w:val="00123AB9"/>
    <w:rsid w:val="00132E08"/>
    <w:rsid w:val="0013388D"/>
    <w:rsid w:val="00140403"/>
    <w:rsid w:val="00162A31"/>
    <w:rsid w:val="00166F2C"/>
    <w:rsid w:val="00174866"/>
    <w:rsid w:val="00180781"/>
    <w:rsid w:val="001828C7"/>
    <w:rsid w:val="001863EE"/>
    <w:rsid w:val="001917D8"/>
    <w:rsid w:val="001973E3"/>
    <w:rsid w:val="001A2B36"/>
    <w:rsid w:val="001B5DED"/>
    <w:rsid w:val="001C2833"/>
    <w:rsid w:val="001E0935"/>
    <w:rsid w:val="00202CF9"/>
    <w:rsid w:val="00206FFC"/>
    <w:rsid w:val="00240E99"/>
    <w:rsid w:val="0024397A"/>
    <w:rsid w:val="00246378"/>
    <w:rsid w:val="00282492"/>
    <w:rsid w:val="002841DA"/>
    <w:rsid w:val="002935FA"/>
    <w:rsid w:val="002A76EA"/>
    <w:rsid w:val="002B056A"/>
    <w:rsid w:val="002B5D08"/>
    <w:rsid w:val="002B61A0"/>
    <w:rsid w:val="002B6C18"/>
    <w:rsid w:val="002C138F"/>
    <w:rsid w:val="002C215B"/>
    <w:rsid w:val="002C3E1A"/>
    <w:rsid w:val="002E0381"/>
    <w:rsid w:val="002E0AF5"/>
    <w:rsid w:val="002E0BF5"/>
    <w:rsid w:val="002F184E"/>
    <w:rsid w:val="002F3974"/>
    <w:rsid w:val="002F3DAB"/>
    <w:rsid w:val="002F6CF2"/>
    <w:rsid w:val="002F7BA8"/>
    <w:rsid w:val="00301C06"/>
    <w:rsid w:val="003039A6"/>
    <w:rsid w:val="00317D5A"/>
    <w:rsid w:val="00323347"/>
    <w:rsid w:val="00326E01"/>
    <w:rsid w:val="003334C4"/>
    <w:rsid w:val="00337182"/>
    <w:rsid w:val="003376D5"/>
    <w:rsid w:val="00343E04"/>
    <w:rsid w:val="00356CB9"/>
    <w:rsid w:val="00364C00"/>
    <w:rsid w:val="003722E7"/>
    <w:rsid w:val="00385ABD"/>
    <w:rsid w:val="003925B8"/>
    <w:rsid w:val="0039373E"/>
    <w:rsid w:val="003A2E57"/>
    <w:rsid w:val="003B1957"/>
    <w:rsid w:val="003B1E29"/>
    <w:rsid w:val="003C161C"/>
    <w:rsid w:val="003C2F88"/>
    <w:rsid w:val="003C4660"/>
    <w:rsid w:val="003D06B3"/>
    <w:rsid w:val="003D1E39"/>
    <w:rsid w:val="003D4FAE"/>
    <w:rsid w:val="003E0F15"/>
    <w:rsid w:val="003E4972"/>
    <w:rsid w:val="003F509D"/>
    <w:rsid w:val="003F64AE"/>
    <w:rsid w:val="00400F36"/>
    <w:rsid w:val="00402C3F"/>
    <w:rsid w:val="00405F88"/>
    <w:rsid w:val="00425AF0"/>
    <w:rsid w:val="00427594"/>
    <w:rsid w:val="00443537"/>
    <w:rsid w:val="00451EC7"/>
    <w:rsid w:val="0045331B"/>
    <w:rsid w:val="00463130"/>
    <w:rsid w:val="0046548C"/>
    <w:rsid w:val="00475663"/>
    <w:rsid w:val="00482C1B"/>
    <w:rsid w:val="00490F48"/>
    <w:rsid w:val="004A261D"/>
    <w:rsid w:val="004A59E9"/>
    <w:rsid w:val="004C3069"/>
    <w:rsid w:val="004C791E"/>
    <w:rsid w:val="004D6BC9"/>
    <w:rsid w:val="004E45B4"/>
    <w:rsid w:val="004F58AF"/>
    <w:rsid w:val="005048B5"/>
    <w:rsid w:val="00507540"/>
    <w:rsid w:val="0053105C"/>
    <w:rsid w:val="00544BD4"/>
    <w:rsid w:val="00551242"/>
    <w:rsid w:val="00551EF5"/>
    <w:rsid w:val="0055257E"/>
    <w:rsid w:val="0056490B"/>
    <w:rsid w:val="005675A9"/>
    <w:rsid w:val="005712A7"/>
    <w:rsid w:val="00572E8F"/>
    <w:rsid w:val="00575197"/>
    <w:rsid w:val="00583687"/>
    <w:rsid w:val="00583780"/>
    <w:rsid w:val="00584A9F"/>
    <w:rsid w:val="005A5F28"/>
    <w:rsid w:val="005C616C"/>
    <w:rsid w:val="005F238D"/>
    <w:rsid w:val="005F49A2"/>
    <w:rsid w:val="00602F84"/>
    <w:rsid w:val="006061EA"/>
    <w:rsid w:val="006114A4"/>
    <w:rsid w:val="00611980"/>
    <w:rsid w:val="00630A17"/>
    <w:rsid w:val="00630F95"/>
    <w:rsid w:val="00644236"/>
    <w:rsid w:val="006450D2"/>
    <w:rsid w:val="00653289"/>
    <w:rsid w:val="0065631A"/>
    <w:rsid w:val="00657B00"/>
    <w:rsid w:val="0066419A"/>
    <w:rsid w:val="00664B8C"/>
    <w:rsid w:val="00666DC9"/>
    <w:rsid w:val="00672991"/>
    <w:rsid w:val="006758D7"/>
    <w:rsid w:val="0067696A"/>
    <w:rsid w:val="00676A5E"/>
    <w:rsid w:val="00677BE5"/>
    <w:rsid w:val="006A2C72"/>
    <w:rsid w:val="006A2D1E"/>
    <w:rsid w:val="006A350F"/>
    <w:rsid w:val="006B5E96"/>
    <w:rsid w:val="006C03BF"/>
    <w:rsid w:val="006C4A51"/>
    <w:rsid w:val="006C6376"/>
    <w:rsid w:val="006D42F0"/>
    <w:rsid w:val="006D6E15"/>
    <w:rsid w:val="006D7A6F"/>
    <w:rsid w:val="006E2BC3"/>
    <w:rsid w:val="006E47A7"/>
    <w:rsid w:val="006E6F81"/>
    <w:rsid w:val="00711F65"/>
    <w:rsid w:val="00712508"/>
    <w:rsid w:val="00714012"/>
    <w:rsid w:val="007159C5"/>
    <w:rsid w:val="0072047B"/>
    <w:rsid w:val="00720A6C"/>
    <w:rsid w:val="00724751"/>
    <w:rsid w:val="00726A1B"/>
    <w:rsid w:val="00732F54"/>
    <w:rsid w:val="007335C1"/>
    <w:rsid w:val="00742031"/>
    <w:rsid w:val="007463DF"/>
    <w:rsid w:val="00751694"/>
    <w:rsid w:val="00752109"/>
    <w:rsid w:val="00755B9A"/>
    <w:rsid w:val="00761219"/>
    <w:rsid w:val="00771159"/>
    <w:rsid w:val="007713E0"/>
    <w:rsid w:val="00776614"/>
    <w:rsid w:val="007827FC"/>
    <w:rsid w:val="0079253F"/>
    <w:rsid w:val="007937FA"/>
    <w:rsid w:val="00795ED9"/>
    <w:rsid w:val="007A2288"/>
    <w:rsid w:val="007A58DC"/>
    <w:rsid w:val="007A7C6B"/>
    <w:rsid w:val="007C0B00"/>
    <w:rsid w:val="007C134B"/>
    <w:rsid w:val="007D6630"/>
    <w:rsid w:val="007E2402"/>
    <w:rsid w:val="007E2537"/>
    <w:rsid w:val="007E4E5E"/>
    <w:rsid w:val="007E5C5B"/>
    <w:rsid w:val="007E7C39"/>
    <w:rsid w:val="007E7F32"/>
    <w:rsid w:val="007F0E58"/>
    <w:rsid w:val="008179F6"/>
    <w:rsid w:val="00817B78"/>
    <w:rsid w:val="00822E52"/>
    <w:rsid w:val="0082401A"/>
    <w:rsid w:val="00832EB6"/>
    <w:rsid w:val="00840CBB"/>
    <w:rsid w:val="00841963"/>
    <w:rsid w:val="00844D9B"/>
    <w:rsid w:val="00845852"/>
    <w:rsid w:val="008531D1"/>
    <w:rsid w:val="008535A2"/>
    <w:rsid w:val="0085540E"/>
    <w:rsid w:val="008754B3"/>
    <w:rsid w:val="00876A96"/>
    <w:rsid w:val="00881D18"/>
    <w:rsid w:val="00891590"/>
    <w:rsid w:val="008A436B"/>
    <w:rsid w:val="008A5A7F"/>
    <w:rsid w:val="008A7338"/>
    <w:rsid w:val="008B20CD"/>
    <w:rsid w:val="008B462A"/>
    <w:rsid w:val="008B6539"/>
    <w:rsid w:val="008B6F39"/>
    <w:rsid w:val="008C151D"/>
    <w:rsid w:val="008C24D4"/>
    <w:rsid w:val="008C5459"/>
    <w:rsid w:val="008C68A3"/>
    <w:rsid w:val="008D1A0F"/>
    <w:rsid w:val="008D2744"/>
    <w:rsid w:val="008D447E"/>
    <w:rsid w:val="008D671B"/>
    <w:rsid w:val="008E1313"/>
    <w:rsid w:val="008E3096"/>
    <w:rsid w:val="008F01B0"/>
    <w:rsid w:val="008F0A23"/>
    <w:rsid w:val="008F7AD5"/>
    <w:rsid w:val="0090354A"/>
    <w:rsid w:val="00913E3A"/>
    <w:rsid w:val="00921814"/>
    <w:rsid w:val="0093522F"/>
    <w:rsid w:val="00941499"/>
    <w:rsid w:val="00964DFD"/>
    <w:rsid w:val="00964E58"/>
    <w:rsid w:val="00975EC0"/>
    <w:rsid w:val="00977D3C"/>
    <w:rsid w:val="00994606"/>
    <w:rsid w:val="009971B0"/>
    <w:rsid w:val="009A6BB4"/>
    <w:rsid w:val="009B08EF"/>
    <w:rsid w:val="009B0B51"/>
    <w:rsid w:val="009B22A0"/>
    <w:rsid w:val="009B2F3C"/>
    <w:rsid w:val="009B6AB8"/>
    <w:rsid w:val="009C23EA"/>
    <w:rsid w:val="009E355F"/>
    <w:rsid w:val="00A13E13"/>
    <w:rsid w:val="00A1477C"/>
    <w:rsid w:val="00A2074F"/>
    <w:rsid w:val="00A27238"/>
    <w:rsid w:val="00A338FD"/>
    <w:rsid w:val="00A4482D"/>
    <w:rsid w:val="00A4506F"/>
    <w:rsid w:val="00A45ED9"/>
    <w:rsid w:val="00A52410"/>
    <w:rsid w:val="00A55350"/>
    <w:rsid w:val="00A60085"/>
    <w:rsid w:val="00A60402"/>
    <w:rsid w:val="00A62128"/>
    <w:rsid w:val="00A66F02"/>
    <w:rsid w:val="00A754BD"/>
    <w:rsid w:val="00A81DF4"/>
    <w:rsid w:val="00A853B7"/>
    <w:rsid w:val="00A85C49"/>
    <w:rsid w:val="00AA243C"/>
    <w:rsid w:val="00AC0803"/>
    <w:rsid w:val="00AF275C"/>
    <w:rsid w:val="00AF4C7E"/>
    <w:rsid w:val="00AF7518"/>
    <w:rsid w:val="00AF7E69"/>
    <w:rsid w:val="00B12B2B"/>
    <w:rsid w:val="00B12DD3"/>
    <w:rsid w:val="00B13126"/>
    <w:rsid w:val="00B1367C"/>
    <w:rsid w:val="00B266E5"/>
    <w:rsid w:val="00B36340"/>
    <w:rsid w:val="00B36F6C"/>
    <w:rsid w:val="00B404FD"/>
    <w:rsid w:val="00B41D21"/>
    <w:rsid w:val="00B43AF8"/>
    <w:rsid w:val="00B5085E"/>
    <w:rsid w:val="00B60BFC"/>
    <w:rsid w:val="00B62259"/>
    <w:rsid w:val="00B63BD5"/>
    <w:rsid w:val="00B77E46"/>
    <w:rsid w:val="00B9580B"/>
    <w:rsid w:val="00B96FFF"/>
    <w:rsid w:val="00B97FBC"/>
    <w:rsid w:val="00BB42E5"/>
    <w:rsid w:val="00BB600C"/>
    <w:rsid w:val="00BC2C2C"/>
    <w:rsid w:val="00BC482A"/>
    <w:rsid w:val="00BC532B"/>
    <w:rsid w:val="00BF0FB6"/>
    <w:rsid w:val="00BF3A28"/>
    <w:rsid w:val="00C0046B"/>
    <w:rsid w:val="00C02EFD"/>
    <w:rsid w:val="00C038D8"/>
    <w:rsid w:val="00C21D0C"/>
    <w:rsid w:val="00C26DCB"/>
    <w:rsid w:val="00C328C0"/>
    <w:rsid w:val="00C341C7"/>
    <w:rsid w:val="00C374EA"/>
    <w:rsid w:val="00C4142E"/>
    <w:rsid w:val="00C42A89"/>
    <w:rsid w:val="00C52E0E"/>
    <w:rsid w:val="00C5390D"/>
    <w:rsid w:val="00C53AE3"/>
    <w:rsid w:val="00C54EE1"/>
    <w:rsid w:val="00C56F52"/>
    <w:rsid w:val="00C6035D"/>
    <w:rsid w:val="00C60CE9"/>
    <w:rsid w:val="00C7189F"/>
    <w:rsid w:val="00C76276"/>
    <w:rsid w:val="00C8224B"/>
    <w:rsid w:val="00C86705"/>
    <w:rsid w:val="00C8787C"/>
    <w:rsid w:val="00C96D51"/>
    <w:rsid w:val="00C97433"/>
    <w:rsid w:val="00C97662"/>
    <w:rsid w:val="00CA7CFD"/>
    <w:rsid w:val="00CD792E"/>
    <w:rsid w:val="00CE78EA"/>
    <w:rsid w:val="00CF1AC9"/>
    <w:rsid w:val="00CF5BEC"/>
    <w:rsid w:val="00CF6D8D"/>
    <w:rsid w:val="00D13676"/>
    <w:rsid w:val="00D140C7"/>
    <w:rsid w:val="00D36420"/>
    <w:rsid w:val="00D45082"/>
    <w:rsid w:val="00D56BF8"/>
    <w:rsid w:val="00D710D3"/>
    <w:rsid w:val="00D71A66"/>
    <w:rsid w:val="00D725B6"/>
    <w:rsid w:val="00D741E1"/>
    <w:rsid w:val="00D7626E"/>
    <w:rsid w:val="00D8322C"/>
    <w:rsid w:val="00D85225"/>
    <w:rsid w:val="00D92E51"/>
    <w:rsid w:val="00D94F78"/>
    <w:rsid w:val="00D95D7C"/>
    <w:rsid w:val="00D97B11"/>
    <w:rsid w:val="00DA0F39"/>
    <w:rsid w:val="00DA231B"/>
    <w:rsid w:val="00DA49F1"/>
    <w:rsid w:val="00DB4946"/>
    <w:rsid w:val="00DB69FD"/>
    <w:rsid w:val="00DB6EF8"/>
    <w:rsid w:val="00DC33BE"/>
    <w:rsid w:val="00DC3874"/>
    <w:rsid w:val="00DC5103"/>
    <w:rsid w:val="00DE2D48"/>
    <w:rsid w:val="00DE4B5D"/>
    <w:rsid w:val="00DF01C1"/>
    <w:rsid w:val="00DF15E6"/>
    <w:rsid w:val="00DF4DA9"/>
    <w:rsid w:val="00DF600E"/>
    <w:rsid w:val="00DF65F7"/>
    <w:rsid w:val="00E03A33"/>
    <w:rsid w:val="00E074DC"/>
    <w:rsid w:val="00E13566"/>
    <w:rsid w:val="00E1460A"/>
    <w:rsid w:val="00E20327"/>
    <w:rsid w:val="00E23C20"/>
    <w:rsid w:val="00E32DF5"/>
    <w:rsid w:val="00E35F2E"/>
    <w:rsid w:val="00E41802"/>
    <w:rsid w:val="00E43FBD"/>
    <w:rsid w:val="00E60A3E"/>
    <w:rsid w:val="00E7376E"/>
    <w:rsid w:val="00E77590"/>
    <w:rsid w:val="00E917C6"/>
    <w:rsid w:val="00E93F68"/>
    <w:rsid w:val="00E96D2B"/>
    <w:rsid w:val="00E970F0"/>
    <w:rsid w:val="00EA5E10"/>
    <w:rsid w:val="00EB088A"/>
    <w:rsid w:val="00EC4250"/>
    <w:rsid w:val="00ED389B"/>
    <w:rsid w:val="00ED4F5C"/>
    <w:rsid w:val="00ED54DF"/>
    <w:rsid w:val="00ED664D"/>
    <w:rsid w:val="00EF6622"/>
    <w:rsid w:val="00F00312"/>
    <w:rsid w:val="00F027DC"/>
    <w:rsid w:val="00F03145"/>
    <w:rsid w:val="00F0719D"/>
    <w:rsid w:val="00F107CE"/>
    <w:rsid w:val="00F116FD"/>
    <w:rsid w:val="00F11806"/>
    <w:rsid w:val="00F22C7E"/>
    <w:rsid w:val="00F37C10"/>
    <w:rsid w:val="00F40198"/>
    <w:rsid w:val="00F4705C"/>
    <w:rsid w:val="00F569E4"/>
    <w:rsid w:val="00F74489"/>
    <w:rsid w:val="00F81A7A"/>
    <w:rsid w:val="00F83346"/>
    <w:rsid w:val="00F8643E"/>
    <w:rsid w:val="00F87FAC"/>
    <w:rsid w:val="00F955D0"/>
    <w:rsid w:val="00FA1106"/>
    <w:rsid w:val="00FA59A7"/>
    <w:rsid w:val="00FA5F5B"/>
    <w:rsid w:val="00FA7B44"/>
    <w:rsid w:val="00FB33B6"/>
    <w:rsid w:val="00FC71BE"/>
    <w:rsid w:val="00FC7B94"/>
    <w:rsid w:val="00FE42B3"/>
    <w:rsid w:val="00FE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98581C"/>
  <w15:docId w15:val="{8F95338D-B3CB-4401-A3BA-26E1087C6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0F39"/>
    <w:rPr>
      <w:sz w:val="24"/>
      <w:szCs w:val="24"/>
    </w:rPr>
  </w:style>
  <w:style w:type="paragraph" w:styleId="Heading1">
    <w:name w:val="heading 1"/>
    <w:basedOn w:val="Normal"/>
    <w:qFormat/>
    <w:rsid w:val="005048B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4">
    <w:name w:val="heading 4"/>
    <w:basedOn w:val="Normal"/>
    <w:qFormat/>
    <w:rsid w:val="005048B5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rsid w:val="005048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5048B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048B5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\Desktop\WORK\ChordChar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ChordChart Template.dotx</Template>
  <TotalTime>26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Capo 1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1</dc:title>
  <dc:subject/>
  <dc:creator>Redemption</dc:creator>
  <cp:keywords/>
  <dc:description/>
  <cp:lastModifiedBy>chris fluitt</cp:lastModifiedBy>
  <cp:revision>1</cp:revision>
  <dcterms:created xsi:type="dcterms:W3CDTF">2022-11-01T17:21:00Z</dcterms:created>
  <dcterms:modified xsi:type="dcterms:W3CDTF">2022-11-01T17:47:00Z</dcterms:modified>
</cp:coreProperties>
</file>