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E7" w:rsidRPr="001812E7" w:rsidRDefault="001812E7" w:rsidP="001812E7">
      <w:pPr>
        <w:pStyle w:val="HTMLPreformatted"/>
        <w:ind w:left="-630"/>
        <w:rPr>
          <w:b/>
          <w:bCs/>
          <w:sz w:val="18"/>
        </w:rPr>
      </w:pPr>
      <w:r w:rsidRPr="001812E7">
        <w:rPr>
          <w:b/>
          <w:bCs/>
          <w:sz w:val="18"/>
        </w:rPr>
        <w:t>Latin/Funk/Hip Hop</w:t>
      </w:r>
    </w:p>
    <w:p w:rsidR="001812E7" w:rsidRDefault="001812E7" w:rsidP="005048B5">
      <w:pPr>
        <w:pStyle w:val="HTMLPreformatted"/>
        <w:rPr>
          <w:b/>
          <w:bCs/>
        </w:rPr>
      </w:pPr>
    </w:p>
    <w:p w:rsidR="001812E7" w:rsidRDefault="001812E7" w:rsidP="005048B5">
      <w:pPr>
        <w:pStyle w:val="HTMLPreformatted"/>
        <w:rPr>
          <w:b/>
          <w:bCs/>
        </w:rPr>
      </w:pPr>
    </w:p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  <w:r w:rsidR="001812E7" w:rsidRPr="001812E7">
        <w:rPr>
          <w:b/>
          <w:bCs/>
        </w:rPr>
        <w:t xml:space="preserve"> </w:t>
      </w:r>
      <w:r w:rsidR="001812E7">
        <w:rPr>
          <w:b/>
          <w:bCs/>
        </w:rPr>
        <w:t xml:space="preserve">Fm  </w:t>
      </w:r>
      <w:r w:rsidR="001812E7" w:rsidRPr="00F45C8F">
        <w:rPr>
          <w:b/>
          <w:bCs/>
        </w:rPr>
        <w:t>C7</w:t>
      </w:r>
      <w:r w:rsidR="001812E7">
        <w:rPr>
          <w:b/>
          <w:bCs/>
        </w:rPr>
        <w:t xml:space="preserve">/G  </w:t>
      </w:r>
      <w:r w:rsidR="001812E7" w:rsidRPr="00F45C8F">
        <w:rPr>
          <w:b/>
          <w:bCs/>
        </w:rPr>
        <w:t>Fm</w:t>
      </w:r>
      <w:r w:rsidR="001812E7">
        <w:rPr>
          <w:b/>
          <w:bCs/>
        </w:rPr>
        <w:t xml:space="preserve">/Ab  </w:t>
      </w:r>
      <w:r w:rsidR="001812E7" w:rsidRPr="00F45C8F">
        <w:rPr>
          <w:b/>
          <w:bCs/>
        </w:rPr>
        <w:t>Gb/Ab</w:t>
      </w:r>
      <w:r w:rsidR="001812E7">
        <w:rPr>
          <w:b/>
          <w:bCs/>
        </w:rPr>
        <w:t xml:space="preserve">  Ab2</w:t>
      </w:r>
    </w:p>
    <w:p w:rsidR="001812E7" w:rsidRDefault="001812E7" w:rsidP="005048B5">
      <w:pPr>
        <w:pStyle w:val="HTMLPreformatted"/>
        <w:rPr>
          <w:b/>
          <w:bCs/>
        </w:rPr>
      </w:pPr>
    </w:p>
    <w:p w:rsidR="00F45C8F" w:rsidRDefault="001812E7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63pt;margin-top:8.7pt;width:54pt;height:18.9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tbl>
      <w:tblPr>
        <w:tblW w:w="54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5"/>
      </w:tblGrid>
      <w:tr w:rsidR="00F45C8F" w:rsidRPr="00F45C8F" w:rsidTr="007432E9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45C8F" w:rsidRPr="00F45C8F" w:rsidRDefault="00F45C8F" w:rsidP="00743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Fm       C7</w:t>
      </w:r>
      <w:r w:rsidR="00FB5B3B">
        <w:rPr>
          <w:rFonts w:ascii="Courier New" w:hAnsi="Courier New" w:cs="Courier New"/>
          <w:b/>
          <w:bCs/>
        </w:rPr>
        <w:t xml:space="preserve">/G     </w:t>
      </w:r>
      <w:r w:rsidRPr="00F45C8F">
        <w:rPr>
          <w:rFonts w:ascii="Courier New" w:hAnsi="Courier New" w:cs="Courier New"/>
          <w:b/>
          <w:bCs/>
        </w:rPr>
        <w:t>Fm</w:t>
      </w:r>
      <w:r w:rsidR="00FB5B3B">
        <w:rPr>
          <w:rFonts w:ascii="Courier New" w:hAnsi="Courier New" w:cs="Courier New"/>
          <w:b/>
          <w:bCs/>
        </w:rPr>
        <w:t>/Ab</w:t>
      </w:r>
      <w:r w:rsidR="000032EB">
        <w:rPr>
          <w:rFonts w:ascii="Courier New" w:hAnsi="Courier New" w:cs="Courier New"/>
          <w:b/>
          <w:bCs/>
        </w:rPr>
        <w:t xml:space="preserve">    </w:t>
      </w:r>
      <w:r w:rsidRPr="00F45C8F">
        <w:rPr>
          <w:rFonts w:ascii="Courier New" w:hAnsi="Courier New" w:cs="Courier New"/>
          <w:b/>
          <w:bCs/>
        </w:rPr>
        <w:t>Gb/Ab</w:t>
      </w:r>
      <w:r w:rsidR="000032EB">
        <w:rPr>
          <w:rFonts w:ascii="Courier New" w:hAnsi="Courier New" w:cs="Courier New"/>
          <w:b/>
          <w:bCs/>
        </w:rPr>
        <w:t xml:space="preserve">  Ab2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Glory to glory to glory to glory to</w:t>
      </w:r>
    </w:p>
    <w:p w:rsidR="00F45C8F" w:rsidRPr="00F45C8F" w:rsidRDefault="000032EB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Db       C7       Fm    Eb/F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Glory to glory to God!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(repeat)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 xml:space="preserve">       Db           C7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 xml:space="preserve">To the only </w:t>
      </w:r>
      <w:r w:rsidRPr="000032EB">
        <w:rPr>
          <w:rFonts w:ascii="Courier New" w:hAnsi="Courier New" w:cs="Courier New"/>
          <w:b/>
          <w:bCs/>
        </w:rPr>
        <w:t>God</w:t>
      </w:r>
      <w:r w:rsidRPr="00F45C8F">
        <w:rPr>
          <w:rFonts w:ascii="Courier New" w:hAnsi="Courier New" w:cs="Courier New"/>
          <w:b/>
          <w:bCs/>
        </w:rPr>
        <w:t xml:space="preserve"> our Saviour,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 xml:space="preserve">   Fm                    Ebm9  Ab7(b9)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Be majesty, dominion and pow - er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 xml:space="preserve">   Db       Bb/D     Eb    C7/E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Forever and ever and ever. be glorified!</w:t>
      </w:r>
    </w:p>
    <w:p w:rsid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</w:p>
    <w:p w:rsidR="000032EB" w:rsidRDefault="000032EB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</w:p>
    <w:p w:rsidR="000032EB" w:rsidRPr="00F45C8F" w:rsidRDefault="000032EB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b/>
          <w:bCs/>
          <w:noProof/>
        </w:rPr>
        <w:pict>
          <v:shape id="_x0000_s1033" type="#_x0000_t202" style="position:absolute;margin-left:-63pt;margin-top:5.55pt;width:54pt;height:18.95pt;z-index:251660288">
            <v:textbox style="mso-next-textbox:#_x0000_s1033">
              <w:txbxContent>
                <w:p w:rsidR="000032EB" w:rsidRPr="00B12DD3" w:rsidRDefault="000032EB" w:rsidP="000032EB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Fm      C7/G   Ab        C7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Let the people praise Him,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 xml:space="preserve">  Fm       C7/G    Ab      C7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Rejoice in all His goodness,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 xml:space="preserve">       Db           C7         Fm    Db  C7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And be thankful for all He has done.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Fm       C7/G  Ab   C7         Fm        C7/G   Ab     C7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Tell the gener-ations from the mountains to the valleys,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 xml:space="preserve">       Db         C7         Fm  Eb/G Ab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By His Spirit the vict'ry is won!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(Repeat)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F7/A    Bbm-Ab-Eb/G  Ab              Db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For the Lo  -  rd is worthy to be praised!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 xml:space="preserve">    Bbm        Eb       Ab            F7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His hand of salvation redeems us this hour.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 xml:space="preserve">    Bbm-Ab-Eb/G           Ab             Db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So, Lo  -  rd, beyond the balance of our days,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 xml:space="preserve">   Bbm       Eb        Bbm        C7</w:t>
      </w:r>
    </w:p>
    <w:p w:rsidR="00F45C8F" w:rsidRPr="000032EB" w:rsidRDefault="00F45C8F" w:rsidP="00F45C8F">
      <w:pPr>
        <w:pStyle w:val="HTMLPreformatted"/>
        <w:rPr>
          <w:b/>
          <w:bCs/>
          <w:sz w:val="24"/>
          <w:szCs w:val="24"/>
        </w:rPr>
      </w:pPr>
      <w:r w:rsidRPr="000032EB">
        <w:rPr>
          <w:b/>
          <w:bCs/>
          <w:sz w:val="24"/>
          <w:szCs w:val="24"/>
        </w:rPr>
        <w:t>Be glory and honor, do-minion and power!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sectPr w:rsidR="005048B5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D2A" w:rsidRDefault="002A7D2A">
      <w:r>
        <w:separator/>
      </w:r>
    </w:p>
  </w:endnote>
  <w:endnote w:type="continuationSeparator" w:id="1">
    <w:p w:rsidR="002A7D2A" w:rsidRDefault="002A7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D2A" w:rsidRDefault="002A7D2A">
      <w:r>
        <w:separator/>
      </w:r>
    </w:p>
  </w:footnote>
  <w:footnote w:type="continuationSeparator" w:id="1">
    <w:p w:rsidR="002A7D2A" w:rsidRDefault="002A7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Pr="00F45C8F" w:rsidRDefault="00F45C8F" w:rsidP="00F45C8F">
    <w:pPr>
      <w:spacing w:before="100" w:beforeAutospacing="1" w:after="100" w:afterAutospacing="1"/>
      <w:jc w:val="center"/>
      <w:outlineLvl w:val="0"/>
      <w:rPr>
        <w:b/>
        <w:bCs/>
        <w:kern w:val="36"/>
        <w:sz w:val="48"/>
        <w:szCs w:val="48"/>
      </w:rPr>
    </w:pPr>
    <w:r w:rsidRPr="00F45C8F">
      <w:rPr>
        <w:b/>
        <w:bCs/>
        <w:kern w:val="36"/>
        <w:sz w:val="48"/>
        <w:szCs w:val="48"/>
        <w:u w:val="single"/>
      </w:rPr>
      <w:t>Glory To Glory To Glory</w:t>
    </w:r>
  </w:p>
  <w:p w:rsidR="00C374EA" w:rsidRDefault="00F45C8F" w:rsidP="005048B5">
    <w:pPr>
      <w:pStyle w:val="Heading4"/>
      <w:spacing w:before="0" w:beforeAutospacing="0" w:after="0" w:afterAutospacing="0"/>
      <w:jc w:val="center"/>
    </w:pPr>
    <w:r>
      <w:rPr>
        <w:u w:val="single"/>
      </w:rPr>
      <w:t>Fred Hammond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3EF"/>
    <w:rsid w:val="0000129E"/>
    <w:rsid w:val="000032EB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12E7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A7D2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23A8E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3E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DF7848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5C8F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B5B3B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F45C8F"/>
    <w:rPr>
      <w:b/>
      <w:bCs/>
      <w:kern w:val="36"/>
      <w:sz w:val="48"/>
      <w:szCs w:val="4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5C8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24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2</cp:revision>
  <dcterms:created xsi:type="dcterms:W3CDTF">2008-03-25T17:06:00Z</dcterms:created>
  <dcterms:modified xsi:type="dcterms:W3CDTF">2008-03-26T14:17:00Z</dcterms:modified>
</cp:coreProperties>
</file>