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8E36" w14:textId="77777777"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14:paraId="4BE3A74D" w14:textId="77777777" w:rsidR="00752109" w:rsidRDefault="00752109" w:rsidP="005048B5">
      <w:pPr>
        <w:pStyle w:val="HTMLPreformatted"/>
        <w:rPr>
          <w:b/>
          <w:bCs/>
        </w:rPr>
      </w:pPr>
    </w:p>
    <w:p w14:paraId="77960E36" w14:textId="068E531B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F9D66" wp14:editId="6E6DD4EC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889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486F" w14:textId="77777777"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D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14:paraId="0599486F" w14:textId="77777777"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14:paraId="52AC1445" w14:textId="77777777" w:rsidR="001828C7" w:rsidRDefault="001828C7" w:rsidP="005048B5">
      <w:pPr>
        <w:pStyle w:val="HTMLPreformatted"/>
        <w:rPr>
          <w:b/>
          <w:bCs/>
        </w:rPr>
      </w:pPr>
    </w:p>
    <w:p w14:paraId="2E926F36" w14:textId="173055F5" w:rsidR="00752109" w:rsidRDefault="00C14DF0" w:rsidP="005048B5">
      <w:pPr>
        <w:pStyle w:val="HTMLPreformatted"/>
        <w:rPr>
          <w:b/>
          <w:bCs/>
        </w:rPr>
      </w:pPr>
      <w:r>
        <w:rPr>
          <w:b/>
          <w:bCs/>
        </w:rPr>
        <w:t>Moses walked through a wilderness with regret &amp; past mistakes</w:t>
      </w:r>
      <w:r>
        <w:rPr>
          <w:b/>
          <w:bCs/>
        </w:rPr>
        <w:br/>
        <w:t>But then he sa</w:t>
      </w:r>
      <w:r w:rsidR="004A4766">
        <w:rPr>
          <w:b/>
          <w:bCs/>
        </w:rPr>
        <w:t>w</w:t>
      </w:r>
      <w:r>
        <w:rPr>
          <w:b/>
          <w:bCs/>
        </w:rPr>
        <w:t xml:space="preserve"> Your holy fire, that changed everything</w:t>
      </w:r>
    </w:p>
    <w:p w14:paraId="42C143C8" w14:textId="77777777" w:rsidR="00752109" w:rsidRDefault="00752109" w:rsidP="005048B5">
      <w:pPr>
        <w:pStyle w:val="HTMLPreformatted"/>
        <w:rPr>
          <w:b/>
          <w:bCs/>
        </w:rPr>
      </w:pPr>
    </w:p>
    <w:p w14:paraId="0B522F58" w14:textId="3266F85B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623CD" wp14:editId="230FDB90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13970" r="952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D8446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623CD" id="Text Box 5" o:spid="_x0000_s1027" type="#_x0000_t202" style="position:absolute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14:paraId="183D8446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14:paraId="11411213" w14:textId="77777777" w:rsidR="00C14DF0" w:rsidRDefault="00C14DF0" w:rsidP="005048B5">
      <w:pPr>
        <w:pStyle w:val="HTMLPreformatted"/>
        <w:rPr>
          <w:b/>
          <w:bCs/>
        </w:rPr>
      </w:pPr>
      <w:r>
        <w:rPr>
          <w:b/>
          <w:bCs/>
        </w:rPr>
        <w:t>Glorious, Beautiful, Holy, that is who you are</w:t>
      </w:r>
    </w:p>
    <w:p w14:paraId="6AEEF4B8" w14:textId="03626EFE" w:rsidR="005048B5" w:rsidRDefault="00C14DF0" w:rsidP="005048B5">
      <w:pPr>
        <w:pStyle w:val="HTMLPreformatted"/>
        <w:rPr>
          <w:b/>
          <w:bCs/>
        </w:rPr>
      </w:pPr>
      <w:r>
        <w:rPr>
          <w:b/>
          <w:bCs/>
        </w:rPr>
        <w:t>Lord to see you on display, that’s my heart’s desire</w:t>
      </w:r>
      <w:r w:rsidR="00752109">
        <w:rPr>
          <w:b/>
          <w:bCs/>
        </w:rPr>
        <w:t xml:space="preserve">           </w:t>
      </w:r>
    </w:p>
    <w:p w14:paraId="6C2F280F" w14:textId="2526FCD3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Come change everything</w:t>
      </w:r>
    </w:p>
    <w:p w14:paraId="6820B2F8" w14:textId="6E3EAD97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84FD4" wp14:editId="57D0544B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10160" r="952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DFEC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4FD4" id="Text Box 6" o:spid="_x0000_s1028" type="#_x0000_t202" style="position:absolute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">
                <v:textbox>
                  <w:txbxContent>
                    <w:p w14:paraId="5622DFEC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14:paraId="497EC71C" w14:textId="77777777" w:rsidR="005048B5" w:rsidRDefault="005048B5" w:rsidP="005048B5">
      <w:pPr>
        <w:pStyle w:val="HTMLPreformatted"/>
        <w:rPr>
          <w:b/>
          <w:bCs/>
        </w:rPr>
      </w:pPr>
    </w:p>
    <w:p w14:paraId="1FA9500B" w14:textId="27559E92" w:rsidR="00752109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I walk through a wilderness with regret and shame</w:t>
      </w:r>
      <w:r>
        <w:rPr>
          <w:b/>
          <w:bCs/>
        </w:rPr>
        <w:br/>
        <w:t>But then I hear Your voice so clear, calling me by name</w:t>
      </w:r>
    </w:p>
    <w:p w14:paraId="22DB4454" w14:textId="77777777" w:rsidR="004A4766" w:rsidRDefault="004A4766" w:rsidP="005048B5">
      <w:pPr>
        <w:pStyle w:val="HTMLPreformatted"/>
        <w:rPr>
          <w:b/>
          <w:bCs/>
        </w:rPr>
      </w:pPr>
    </w:p>
    <w:p w14:paraId="32AB4762" w14:textId="77777777" w:rsidR="004A4766" w:rsidRDefault="004A4766" w:rsidP="005048B5">
      <w:pPr>
        <w:pStyle w:val="HTMLPreformatted"/>
        <w:rPr>
          <w:b/>
          <w:bCs/>
        </w:rPr>
      </w:pPr>
    </w:p>
    <w:p w14:paraId="3F9028FD" w14:textId="2248B4D5" w:rsidR="004A4766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687C" wp14:editId="473DA0A5">
                <wp:simplePos x="0" y="0"/>
                <wp:positionH relativeFrom="column">
                  <wp:posOffset>-800100</wp:posOffset>
                </wp:positionH>
                <wp:positionV relativeFrom="paragraph">
                  <wp:posOffset>112395</wp:posOffset>
                </wp:positionV>
                <wp:extent cx="685800" cy="342900"/>
                <wp:effectExtent l="9525" t="5715" r="952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0607" w14:textId="77777777"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687C" id="Text Box 7" o:spid="_x0000_s1029" type="#_x0000_t202" style="position:absolute;margin-left:-63pt;margin-top:8.8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">
                <v:textbox>
                  <w:txbxContent>
                    <w:p w14:paraId="65450607" w14:textId="77777777"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Make me full of Your glory</w:t>
      </w:r>
    </w:p>
    <w:p w14:paraId="60B46BBC" w14:textId="31EBD67C" w:rsidR="004A4766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Fill me with all of Your beauty</w:t>
      </w:r>
    </w:p>
    <w:p w14:paraId="0CC3854F" w14:textId="0AFBB03E" w:rsidR="004A4766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Change me, make me holy like you</w:t>
      </w:r>
    </w:p>
    <w:p w14:paraId="74A4F93C" w14:textId="77FA7445" w:rsidR="004A4766" w:rsidRDefault="004A4766" w:rsidP="005048B5">
      <w:pPr>
        <w:pStyle w:val="HTMLPreformatted"/>
        <w:rPr>
          <w:b/>
          <w:bCs/>
        </w:rPr>
      </w:pPr>
    </w:p>
    <w:p w14:paraId="5E4B7679" w14:textId="100CE018" w:rsidR="004A4766" w:rsidRDefault="004A4766" w:rsidP="005048B5">
      <w:pPr>
        <w:pStyle w:val="HTMLPreformatted"/>
        <w:rPr>
          <w:b/>
          <w:bCs/>
        </w:rPr>
      </w:pPr>
    </w:p>
    <w:p w14:paraId="58FDADEB" w14:textId="1705E8DD" w:rsidR="004A4766" w:rsidRDefault="004A4766" w:rsidP="005048B5">
      <w:pPr>
        <w:pStyle w:val="HTMLPreformatted"/>
        <w:rPr>
          <w:b/>
          <w:bCs/>
        </w:rPr>
      </w:pPr>
    </w:p>
    <w:p w14:paraId="58C32D9E" w14:textId="52B9DD3D" w:rsidR="004A4766" w:rsidRDefault="004A4766" w:rsidP="005048B5">
      <w:pPr>
        <w:pStyle w:val="HTMLPreformatted"/>
        <w:rPr>
          <w:b/>
          <w:bCs/>
        </w:rPr>
      </w:pPr>
    </w:p>
    <w:p w14:paraId="3F695B01" w14:textId="47D51A24" w:rsidR="004A4766" w:rsidRDefault="004A4766" w:rsidP="005048B5">
      <w:pPr>
        <w:pStyle w:val="HTMLPreformatted"/>
        <w:rPr>
          <w:b/>
          <w:bCs/>
        </w:rPr>
      </w:pPr>
    </w:p>
    <w:p w14:paraId="5558BCAE" w14:textId="3D99B374" w:rsidR="004A4766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Come change everything</w:t>
      </w:r>
    </w:p>
    <w:p w14:paraId="4C864A8C" w14:textId="6CED7DE9" w:rsidR="004A4766" w:rsidRDefault="004A4766" w:rsidP="005048B5">
      <w:pPr>
        <w:pStyle w:val="HTMLPreformatted"/>
        <w:rPr>
          <w:b/>
          <w:bCs/>
        </w:rPr>
      </w:pPr>
      <w:r>
        <w:rPr>
          <w:b/>
          <w:bCs/>
        </w:rPr>
        <w:t>You change everything</w:t>
      </w:r>
    </w:p>
    <w:sectPr w:rsidR="004A4766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BF3A" w14:textId="77777777" w:rsidR="00C13756" w:rsidRDefault="00C13756">
      <w:r>
        <w:separator/>
      </w:r>
    </w:p>
  </w:endnote>
  <w:endnote w:type="continuationSeparator" w:id="0">
    <w:p w14:paraId="1E008CBA" w14:textId="77777777" w:rsidR="00C13756" w:rsidRDefault="00C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477A" w14:textId="77777777" w:rsidR="00C13756" w:rsidRDefault="00C13756">
      <w:r>
        <w:separator/>
      </w:r>
    </w:p>
  </w:footnote>
  <w:footnote w:type="continuationSeparator" w:id="0">
    <w:p w14:paraId="61776687" w14:textId="77777777" w:rsidR="00C13756" w:rsidRDefault="00C1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E95F" w14:textId="4015BECF" w:rsidR="00C374EA" w:rsidRPr="00C14DF0" w:rsidRDefault="00C14DF0" w:rsidP="005048B5">
    <w:pPr>
      <w:pStyle w:val="Heading1"/>
      <w:spacing w:before="0" w:beforeAutospacing="0" w:after="0" w:afterAutospacing="0"/>
      <w:jc w:val="center"/>
      <w:rPr>
        <w:sz w:val="32"/>
        <w:szCs w:val="32"/>
      </w:rPr>
    </w:pPr>
    <w:r w:rsidRPr="00C14DF0">
      <w:rPr>
        <w:sz w:val="32"/>
        <w:szCs w:val="32"/>
      </w:rPr>
      <w:t>Glorious Beautiful &amp; Holy (Change Everything)</w:t>
    </w:r>
  </w:p>
  <w:p w14:paraId="320581BB" w14:textId="768FE14D" w:rsidR="00C374EA" w:rsidRPr="00C14DF0" w:rsidRDefault="00C14DF0" w:rsidP="005048B5">
    <w:pPr>
      <w:pStyle w:val="Heading4"/>
      <w:spacing w:before="0" w:beforeAutospacing="0" w:after="0" w:afterAutospacing="0"/>
      <w:jc w:val="center"/>
    </w:pPr>
    <w:r>
      <w:t>Chris Fluitt</w:t>
    </w:r>
    <w:r w:rsidR="00C374EA" w:rsidRPr="00C14DF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0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4766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13756"/>
    <w:rsid w:val="00C14DF0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55499"/>
  <w15:docId w15:val="{E5E9DE2D-BB44-4EDE-AD11-5D301EDC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455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drflu@hotmail.com</dc:creator>
  <cp:keywords/>
  <dc:description/>
  <cp:lastModifiedBy>chris fluitt</cp:lastModifiedBy>
  <cp:revision>1</cp:revision>
  <dcterms:created xsi:type="dcterms:W3CDTF">2021-07-06T14:41:00Z</dcterms:created>
  <dcterms:modified xsi:type="dcterms:W3CDTF">2021-07-06T22:16:00Z</dcterms:modified>
</cp:coreProperties>
</file>