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8E36" w14:textId="77777777"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14:paraId="4BE3A74D" w14:textId="77777777" w:rsidR="00752109" w:rsidRDefault="00752109" w:rsidP="005048B5">
      <w:pPr>
        <w:pStyle w:val="HTMLPreformatted"/>
        <w:rPr>
          <w:b/>
          <w:bCs/>
        </w:rPr>
      </w:pPr>
    </w:p>
    <w:p w14:paraId="77960E36" w14:textId="068E531B" w:rsidR="005048B5" w:rsidRDefault="004A4766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AF9D66" wp14:editId="6E6DD4EC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889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9486F" w14:textId="77777777"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D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14:paraId="0599486F" w14:textId="77777777"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14:paraId="52AC1445" w14:textId="731E4E91" w:rsidR="001828C7" w:rsidRPr="003254B3" w:rsidRDefault="003254B3" w:rsidP="005048B5">
      <w:pPr>
        <w:pStyle w:val="HTMLPreformatted"/>
        <w:rPr>
          <w:b/>
          <w:bCs/>
          <w:sz w:val="24"/>
          <w:szCs w:val="24"/>
        </w:rPr>
      </w:pPr>
      <w:r w:rsidRPr="003254B3">
        <w:rPr>
          <w:b/>
          <w:bCs/>
          <w:sz w:val="24"/>
          <w:szCs w:val="24"/>
        </w:rPr>
        <w:t>Dm</w:t>
      </w:r>
      <w:r w:rsidRPr="003254B3">
        <w:rPr>
          <w:b/>
          <w:bCs/>
          <w:sz w:val="24"/>
          <w:szCs w:val="24"/>
        </w:rPr>
        <w:tab/>
      </w:r>
      <w:r w:rsidRPr="003254B3">
        <w:rPr>
          <w:b/>
          <w:bCs/>
          <w:sz w:val="24"/>
          <w:szCs w:val="24"/>
        </w:rPr>
        <w:tab/>
      </w:r>
      <w:r w:rsidRPr="003254B3">
        <w:rPr>
          <w:b/>
          <w:bCs/>
          <w:sz w:val="24"/>
          <w:szCs w:val="24"/>
        </w:rPr>
        <w:tab/>
        <w:t xml:space="preserve">    C</w:t>
      </w:r>
      <w:r w:rsidRPr="003254B3">
        <w:rPr>
          <w:b/>
          <w:bCs/>
          <w:sz w:val="24"/>
          <w:szCs w:val="24"/>
        </w:rPr>
        <w:tab/>
        <w:t xml:space="preserve">         Bb</w:t>
      </w:r>
      <w:r w:rsidRPr="003254B3">
        <w:rPr>
          <w:b/>
          <w:bCs/>
          <w:sz w:val="24"/>
          <w:szCs w:val="24"/>
        </w:rPr>
        <w:tab/>
      </w:r>
      <w:r w:rsidRPr="003254B3">
        <w:rPr>
          <w:b/>
          <w:bCs/>
          <w:sz w:val="24"/>
          <w:szCs w:val="24"/>
        </w:rPr>
        <w:tab/>
        <w:t xml:space="preserve">   F/A   Bb</w:t>
      </w:r>
    </w:p>
    <w:p w14:paraId="376C3BFD" w14:textId="47233BBA" w:rsidR="003254B3" w:rsidRPr="003254B3" w:rsidRDefault="00C14DF0" w:rsidP="003254B3">
      <w:pPr>
        <w:pStyle w:val="HTMLPreformatted"/>
        <w:rPr>
          <w:b/>
          <w:bCs/>
          <w:sz w:val="24"/>
          <w:szCs w:val="24"/>
        </w:rPr>
      </w:pPr>
      <w:r w:rsidRPr="003254B3">
        <w:rPr>
          <w:sz w:val="24"/>
          <w:szCs w:val="24"/>
        </w:rPr>
        <w:t>Moses walked through a wilderness with regret &amp; past mistakes</w:t>
      </w:r>
      <w:r w:rsidRPr="003254B3">
        <w:rPr>
          <w:sz w:val="24"/>
          <w:szCs w:val="24"/>
        </w:rPr>
        <w:br/>
      </w:r>
      <w:r w:rsidR="003254B3" w:rsidRPr="003254B3">
        <w:rPr>
          <w:b/>
          <w:bCs/>
          <w:sz w:val="24"/>
          <w:szCs w:val="24"/>
        </w:rPr>
        <w:t>Dm</w:t>
      </w:r>
      <w:r w:rsidR="003254B3" w:rsidRPr="003254B3">
        <w:rPr>
          <w:b/>
          <w:bCs/>
          <w:sz w:val="24"/>
          <w:szCs w:val="24"/>
        </w:rPr>
        <w:tab/>
      </w:r>
      <w:r w:rsidR="003254B3" w:rsidRPr="003254B3">
        <w:rPr>
          <w:b/>
          <w:bCs/>
          <w:sz w:val="24"/>
          <w:szCs w:val="24"/>
        </w:rPr>
        <w:tab/>
      </w:r>
      <w:r w:rsidR="003254B3" w:rsidRPr="003254B3">
        <w:rPr>
          <w:b/>
          <w:bCs/>
          <w:sz w:val="24"/>
          <w:szCs w:val="24"/>
        </w:rPr>
        <w:tab/>
      </w:r>
      <w:r w:rsidR="003254B3">
        <w:rPr>
          <w:b/>
          <w:bCs/>
          <w:sz w:val="24"/>
          <w:szCs w:val="24"/>
        </w:rPr>
        <w:t xml:space="preserve">   </w:t>
      </w:r>
      <w:r w:rsidR="003254B3" w:rsidRPr="003254B3">
        <w:rPr>
          <w:b/>
          <w:bCs/>
          <w:sz w:val="24"/>
          <w:szCs w:val="24"/>
        </w:rPr>
        <w:t>C</w:t>
      </w:r>
      <w:r w:rsidR="003254B3" w:rsidRPr="003254B3">
        <w:rPr>
          <w:b/>
          <w:bCs/>
          <w:sz w:val="24"/>
          <w:szCs w:val="24"/>
        </w:rPr>
        <w:tab/>
        <w:t xml:space="preserve">    </w:t>
      </w:r>
      <w:r w:rsidR="003254B3">
        <w:rPr>
          <w:b/>
          <w:bCs/>
          <w:sz w:val="24"/>
          <w:szCs w:val="24"/>
        </w:rPr>
        <w:t xml:space="preserve">   </w:t>
      </w:r>
      <w:r w:rsidR="003254B3" w:rsidRPr="003254B3">
        <w:rPr>
          <w:b/>
          <w:bCs/>
          <w:sz w:val="24"/>
          <w:szCs w:val="24"/>
        </w:rPr>
        <w:t>Bb</w:t>
      </w:r>
      <w:r w:rsidR="003254B3" w:rsidRPr="003254B3">
        <w:rPr>
          <w:b/>
          <w:bCs/>
          <w:sz w:val="24"/>
          <w:szCs w:val="24"/>
        </w:rPr>
        <w:tab/>
      </w:r>
      <w:r w:rsidR="003254B3" w:rsidRPr="003254B3">
        <w:rPr>
          <w:b/>
          <w:bCs/>
          <w:sz w:val="24"/>
          <w:szCs w:val="24"/>
        </w:rPr>
        <w:tab/>
        <w:t xml:space="preserve">   </w:t>
      </w:r>
      <w:r w:rsidR="003254B3" w:rsidRPr="003254B3">
        <w:rPr>
          <w:b/>
          <w:bCs/>
          <w:sz w:val="24"/>
          <w:szCs w:val="24"/>
        </w:rPr>
        <w:t xml:space="preserve"> Eb</w:t>
      </w:r>
    </w:p>
    <w:p w14:paraId="2E926F36" w14:textId="5E3C772A" w:rsidR="00752109" w:rsidRPr="003254B3" w:rsidRDefault="00C14DF0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>But then he sa</w:t>
      </w:r>
      <w:r w:rsidR="004A4766" w:rsidRPr="003254B3">
        <w:rPr>
          <w:sz w:val="24"/>
          <w:szCs w:val="24"/>
        </w:rPr>
        <w:t>w</w:t>
      </w:r>
      <w:r w:rsidRPr="003254B3">
        <w:rPr>
          <w:sz w:val="24"/>
          <w:szCs w:val="24"/>
        </w:rPr>
        <w:t xml:space="preserve"> Your holy fire, that changed everything</w:t>
      </w:r>
    </w:p>
    <w:p w14:paraId="42C143C8" w14:textId="77777777" w:rsidR="00752109" w:rsidRDefault="00752109" w:rsidP="005048B5">
      <w:pPr>
        <w:pStyle w:val="HTMLPreformatted"/>
        <w:rPr>
          <w:b/>
          <w:bCs/>
        </w:rPr>
      </w:pPr>
    </w:p>
    <w:p w14:paraId="0B522F58" w14:textId="28C6D1F3" w:rsidR="005048B5" w:rsidRDefault="004A4766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623CD" wp14:editId="230FDB90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13970" r="952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D8446" w14:textId="77777777"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623CD" id="Text Box 5" o:spid="_x0000_s1027" type="#_x0000_t202" style="position:absolute;margin-left:-63pt;margin-top:2.0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">
                <v:textbox>
                  <w:txbxContent>
                    <w:p w14:paraId="183D8446" w14:textId="77777777"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3254B3">
        <w:rPr>
          <w:b/>
          <w:bCs/>
        </w:rPr>
        <w:t>F</w:t>
      </w:r>
      <w:r w:rsidR="003254B3">
        <w:rPr>
          <w:b/>
          <w:bCs/>
        </w:rPr>
        <w:tab/>
        <w:t xml:space="preserve">    C/F</w:t>
      </w:r>
      <w:r w:rsidR="003254B3">
        <w:rPr>
          <w:b/>
          <w:bCs/>
        </w:rPr>
        <w:tab/>
      </w:r>
      <w:proofErr w:type="gramStart"/>
      <w:r w:rsidR="003254B3">
        <w:rPr>
          <w:b/>
          <w:bCs/>
        </w:rPr>
        <w:tab/>
        <w:t xml:space="preserve">  Eb</w:t>
      </w:r>
      <w:proofErr w:type="gramEnd"/>
      <w:r w:rsidR="003254B3">
        <w:rPr>
          <w:b/>
          <w:bCs/>
        </w:rPr>
        <w:t>/F</w:t>
      </w:r>
      <w:r w:rsidR="003254B3">
        <w:rPr>
          <w:b/>
          <w:bCs/>
        </w:rPr>
        <w:tab/>
      </w:r>
      <w:r w:rsidR="003254B3">
        <w:rPr>
          <w:b/>
          <w:bCs/>
        </w:rPr>
        <w:tab/>
      </w:r>
      <w:r w:rsidR="003254B3">
        <w:rPr>
          <w:b/>
          <w:bCs/>
        </w:rPr>
        <w:tab/>
        <w:t xml:space="preserve">      Bb/F</w:t>
      </w:r>
    </w:p>
    <w:p w14:paraId="11411213" w14:textId="77777777" w:rsidR="00C14DF0" w:rsidRPr="003254B3" w:rsidRDefault="00C14DF0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>Glorious, Beautiful, Holy, that is who you are</w:t>
      </w:r>
    </w:p>
    <w:p w14:paraId="306FA562" w14:textId="46287113" w:rsidR="003254B3" w:rsidRDefault="003254B3" w:rsidP="005048B5">
      <w:pPr>
        <w:pStyle w:val="HTMLPreformatted"/>
        <w:rPr>
          <w:sz w:val="24"/>
          <w:szCs w:val="24"/>
        </w:rPr>
      </w:pPr>
      <w:r>
        <w:rPr>
          <w:b/>
          <w:bCs/>
        </w:rPr>
        <w:t>F</w:t>
      </w:r>
      <w:r>
        <w:rPr>
          <w:b/>
          <w:bCs/>
        </w:rPr>
        <w:tab/>
        <w:t xml:space="preserve">    C/F</w:t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Eb</w:t>
      </w:r>
      <w:proofErr w:type="gramEnd"/>
      <w:r>
        <w:rPr>
          <w:b/>
          <w:bCs/>
        </w:rPr>
        <w:t>/F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Bb/F</w:t>
      </w:r>
    </w:p>
    <w:p w14:paraId="6AEEF4B8" w14:textId="04CFBC18" w:rsidR="005048B5" w:rsidRPr="003254B3" w:rsidRDefault="00C14DF0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>Lord to see you on display, that’s my heart’s desire</w:t>
      </w:r>
      <w:r w:rsidR="00752109" w:rsidRPr="003254B3">
        <w:rPr>
          <w:sz w:val="24"/>
          <w:szCs w:val="24"/>
        </w:rPr>
        <w:t xml:space="preserve">           </w:t>
      </w:r>
    </w:p>
    <w:p w14:paraId="04EF6844" w14:textId="2A50603F" w:rsidR="003254B3" w:rsidRDefault="003254B3" w:rsidP="005048B5">
      <w:pPr>
        <w:pStyle w:val="HTMLPreformatte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</w:rPr>
        <w:t xml:space="preserve">F    </w:t>
      </w:r>
      <w:r>
        <w:rPr>
          <w:b/>
          <w:bCs/>
        </w:rPr>
        <w:t>C/F</w:t>
      </w:r>
      <w:r>
        <w:rPr>
          <w:b/>
          <w:bCs/>
        </w:rPr>
        <w:t xml:space="preserve">    </w:t>
      </w:r>
      <w:r>
        <w:rPr>
          <w:b/>
          <w:bCs/>
        </w:rPr>
        <w:t>Eb/F</w:t>
      </w:r>
      <w:r>
        <w:rPr>
          <w:b/>
          <w:bCs/>
        </w:rPr>
        <w:t xml:space="preserve">    </w:t>
      </w:r>
      <w:r>
        <w:rPr>
          <w:b/>
          <w:bCs/>
        </w:rPr>
        <w:t>Bb/F</w:t>
      </w:r>
    </w:p>
    <w:p w14:paraId="6C2F280F" w14:textId="1886C2E4" w:rsidR="005048B5" w:rsidRPr="003254B3" w:rsidRDefault="004A4766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>Come change everything</w:t>
      </w:r>
    </w:p>
    <w:p w14:paraId="6820B2F8" w14:textId="6E3EAD97" w:rsidR="005048B5" w:rsidRDefault="004A4766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84FD4" wp14:editId="57D0544B">
                <wp:simplePos x="0" y="0"/>
                <wp:positionH relativeFrom="column">
                  <wp:posOffset>-800100</wp:posOffset>
                </wp:positionH>
                <wp:positionV relativeFrom="paragraph">
                  <wp:posOffset>94615</wp:posOffset>
                </wp:positionV>
                <wp:extent cx="685800" cy="240665"/>
                <wp:effectExtent l="9525" t="10160" r="952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2DFEC" w14:textId="77777777"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84FD4" id="Text Box 6" o:spid="_x0000_s1028" type="#_x0000_t202" style="position:absolute;margin-left:-63pt;margin-top:7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">
                <v:textbox>
                  <w:txbxContent>
                    <w:p w14:paraId="5622DFEC" w14:textId="77777777"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14:paraId="497EC71C" w14:textId="77777777" w:rsidR="005048B5" w:rsidRDefault="005048B5" w:rsidP="005048B5">
      <w:pPr>
        <w:pStyle w:val="HTMLPreformatted"/>
        <w:rPr>
          <w:b/>
          <w:bCs/>
        </w:rPr>
      </w:pPr>
    </w:p>
    <w:p w14:paraId="1FA9500B" w14:textId="27559E92" w:rsidR="00752109" w:rsidRPr="003254B3" w:rsidRDefault="004A4766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>I walk through a wilderness with regret and shame</w:t>
      </w:r>
      <w:r w:rsidRPr="003254B3">
        <w:rPr>
          <w:sz w:val="24"/>
          <w:szCs w:val="24"/>
        </w:rPr>
        <w:br/>
        <w:t>But then I hear Your voice so clear, calling me by name</w:t>
      </w:r>
    </w:p>
    <w:p w14:paraId="22DB4454" w14:textId="17518275" w:rsidR="004A4766" w:rsidRDefault="004A4766" w:rsidP="005048B5">
      <w:pPr>
        <w:pStyle w:val="HTMLPreformatted"/>
        <w:rPr>
          <w:b/>
          <w:bCs/>
        </w:rPr>
      </w:pPr>
    </w:p>
    <w:p w14:paraId="32AB4762" w14:textId="48506CB4" w:rsidR="004A4766" w:rsidRDefault="003254B3" w:rsidP="005048B5">
      <w:pPr>
        <w:pStyle w:val="HTMLPreformatted"/>
        <w:rPr>
          <w:b/>
          <w:bCs/>
        </w:rPr>
      </w:pPr>
      <w:r w:rsidRPr="003254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B687C" wp14:editId="43D00041">
                <wp:simplePos x="0" y="0"/>
                <wp:positionH relativeFrom="column">
                  <wp:posOffset>-809625</wp:posOffset>
                </wp:positionH>
                <wp:positionV relativeFrom="paragraph">
                  <wp:posOffset>152400</wp:posOffset>
                </wp:positionV>
                <wp:extent cx="685800" cy="342900"/>
                <wp:effectExtent l="9525" t="5715" r="9525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0607" w14:textId="77777777"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B687C" id="Text Box 7" o:spid="_x0000_s1029" type="#_x0000_t202" style="position:absolute;margin-left:-63.75pt;margin-top:12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">
                <v:textbox>
                  <w:txbxContent>
                    <w:p w14:paraId="65450607" w14:textId="77777777"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14:paraId="608A9100" w14:textId="0F3D15B1" w:rsidR="003254B3" w:rsidRPr="003254B3" w:rsidRDefault="003254B3" w:rsidP="005048B5">
      <w:pPr>
        <w:pStyle w:val="HTMLPreformatted"/>
        <w:rPr>
          <w:b/>
          <w:sz w:val="24"/>
          <w:szCs w:val="24"/>
        </w:rPr>
      </w:pPr>
      <w:r w:rsidRPr="003254B3">
        <w:rPr>
          <w:b/>
          <w:sz w:val="24"/>
          <w:szCs w:val="24"/>
        </w:rPr>
        <w:t>Gm</w:t>
      </w:r>
      <w:proofErr w:type="gramStart"/>
      <w:r w:rsidRPr="003254B3">
        <w:rPr>
          <w:b/>
          <w:sz w:val="24"/>
          <w:szCs w:val="24"/>
        </w:rPr>
        <w:tab/>
        <w:t xml:space="preserve">  F</w:t>
      </w:r>
      <w:proofErr w:type="gramEnd"/>
      <w:r w:rsidRPr="003254B3">
        <w:rPr>
          <w:b/>
          <w:sz w:val="24"/>
          <w:szCs w:val="24"/>
        </w:rPr>
        <w:t>/A</w:t>
      </w:r>
    </w:p>
    <w:p w14:paraId="3F9028FD" w14:textId="2792DDB7" w:rsidR="004A4766" w:rsidRPr="003254B3" w:rsidRDefault="004A4766" w:rsidP="005048B5">
      <w:pPr>
        <w:pStyle w:val="HTMLPreformatted"/>
        <w:rPr>
          <w:sz w:val="24"/>
          <w:szCs w:val="24"/>
        </w:rPr>
      </w:pPr>
      <w:r w:rsidRPr="003254B3">
        <w:t>M</w:t>
      </w:r>
      <w:r w:rsidRPr="003254B3">
        <w:rPr>
          <w:sz w:val="24"/>
          <w:szCs w:val="24"/>
        </w:rPr>
        <w:t>ake me full of Your glory</w:t>
      </w:r>
    </w:p>
    <w:p w14:paraId="0CEE7A69" w14:textId="6BF9E8FD" w:rsidR="003254B3" w:rsidRPr="003254B3" w:rsidRDefault="003254B3" w:rsidP="005048B5">
      <w:pPr>
        <w:pStyle w:val="HTMLPreformatted"/>
        <w:rPr>
          <w:b/>
          <w:bCs/>
          <w:sz w:val="24"/>
          <w:szCs w:val="24"/>
        </w:rPr>
      </w:pPr>
      <w:r w:rsidRPr="003254B3">
        <w:rPr>
          <w:b/>
          <w:bCs/>
          <w:sz w:val="24"/>
          <w:szCs w:val="24"/>
        </w:rPr>
        <w:t>Bb</w:t>
      </w:r>
      <w:proofErr w:type="gramStart"/>
      <w:r w:rsidRPr="003254B3">
        <w:rPr>
          <w:b/>
          <w:bCs/>
          <w:sz w:val="24"/>
          <w:szCs w:val="24"/>
        </w:rPr>
        <w:tab/>
        <w:t xml:space="preserve">  F</w:t>
      </w:r>
      <w:proofErr w:type="gramEnd"/>
      <w:r w:rsidRPr="003254B3">
        <w:rPr>
          <w:b/>
          <w:bCs/>
          <w:sz w:val="24"/>
          <w:szCs w:val="24"/>
        </w:rPr>
        <w:t>/C</w:t>
      </w:r>
    </w:p>
    <w:p w14:paraId="60B46BBC" w14:textId="3364C83D" w:rsidR="004A4766" w:rsidRPr="003254B3" w:rsidRDefault="004A4766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 xml:space="preserve">Fill me with </w:t>
      </w:r>
      <w:proofErr w:type="gramStart"/>
      <w:r w:rsidRPr="003254B3">
        <w:rPr>
          <w:sz w:val="24"/>
          <w:szCs w:val="24"/>
        </w:rPr>
        <w:t>all of</w:t>
      </w:r>
      <w:proofErr w:type="gramEnd"/>
      <w:r w:rsidRPr="003254B3">
        <w:rPr>
          <w:sz w:val="24"/>
          <w:szCs w:val="24"/>
        </w:rPr>
        <w:t xml:space="preserve"> Your beauty</w:t>
      </w:r>
    </w:p>
    <w:p w14:paraId="31D7E5D1" w14:textId="7EFC08EB" w:rsidR="003254B3" w:rsidRPr="003254B3" w:rsidRDefault="003254B3" w:rsidP="005048B5">
      <w:pPr>
        <w:pStyle w:val="HTMLPreformatted"/>
        <w:rPr>
          <w:b/>
          <w:bCs/>
          <w:sz w:val="24"/>
          <w:szCs w:val="24"/>
        </w:rPr>
      </w:pPr>
      <w:r w:rsidRPr="003254B3">
        <w:rPr>
          <w:b/>
          <w:bCs/>
          <w:sz w:val="24"/>
          <w:szCs w:val="24"/>
        </w:rPr>
        <w:t>Bb/D</w:t>
      </w:r>
      <w:r w:rsidRPr="003254B3">
        <w:rPr>
          <w:b/>
          <w:bCs/>
          <w:sz w:val="24"/>
          <w:szCs w:val="24"/>
        </w:rPr>
        <w:tab/>
        <w:t xml:space="preserve">     F/A</w:t>
      </w:r>
      <w:r w:rsidRPr="003254B3">
        <w:rPr>
          <w:b/>
          <w:bCs/>
          <w:sz w:val="24"/>
          <w:szCs w:val="24"/>
        </w:rPr>
        <w:tab/>
      </w:r>
      <w:r w:rsidRPr="003254B3">
        <w:rPr>
          <w:b/>
          <w:bCs/>
          <w:sz w:val="24"/>
          <w:szCs w:val="24"/>
        </w:rPr>
        <w:tab/>
      </w:r>
      <w:proofErr w:type="gramStart"/>
      <w:r w:rsidRPr="003254B3">
        <w:rPr>
          <w:b/>
          <w:bCs/>
          <w:sz w:val="24"/>
          <w:szCs w:val="24"/>
        </w:rPr>
        <w:tab/>
        <w:t xml:space="preserve">  Bb</w:t>
      </w:r>
      <w:proofErr w:type="gramEnd"/>
    </w:p>
    <w:p w14:paraId="0CC3854F" w14:textId="04CB3F4C" w:rsidR="004A4766" w:rsidRPr="003254B3" w:rsidRDefault="004A4766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 xml:space="preserve">Change me, </w:t>
      </w:r>
      <w:r w:rsidR="003254B3">
        <w:rPr>
          <w:sz w:val="24"/>
          <w:szCs w:val="24"/>
        </w:rPr>
        <w:t xml:space="preserve">Lord </w:t>
      </w:r>
      <w:r w:rsidRPr="003254B3">
        <w:rPr>
          <w:sz w:val="24"/>
          <w:szCs w:val="24"/>
        </w:rPr>
        <w:t>make me holy like you</w:t>
      </w:r>
    </w:p>
    <w:p w14:paraId="74A4F93C" w14:textId="44A44938" w:rsidR="004A4766" w:rsidRDefault="003254B3" w:rsidP="005048B5">
      <w:pPr>
        <w:pStyle w:val="HTMLPreformatted"/>
        <w:rPr>
          <w:b/>
          <w:bCs/>
        </w:rPr>
      </w:pPr>
      <w:r w:rsidRPr="003254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BA985" wp14:editId="26456C66">
                <wp:simplePos x="0" y="0"/>
                <wp:positionH relativeFrom="leftMargin">
                  <wp:posOffset>304800</wp:posOffset>
                </wp:positionH>
                <wp:positionV relativeFrom="paragraph">
                  <wp:posOffset>240030</wp:posOffset>
                </wp:positionV>
                <wp:extent cx="685800" cy="3429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D6066" w14:textId="2FD39F1A" w:rsidR="003254B3" w:rsidRPr="00C86705" w:rsidRDefault="003254B3" w:rsidP="003254B3">
                            <w:pPr>
                              <w:pStyle w:val="HTMLPreformatted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BA985" id="_x0000_s1030" type="#_x0000_t202" style="position:absolute;margin-left:24pt;margin-top:18.9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AsKwIAAFY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">
                <v:textbox>
                  <w:txbxContent>
                    <w:p w14:paraId="2B7D6066" w14:textId="2FD39F1A" w:rsidR="003254B3" w:rsidRPr="00C86705" w:rsidRDefault="003254B3" w:rsidP="003254B3">
                      <w:pPr>
                        <w:pStyle w:val="HTMLPreformatted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Vamp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B7679" w14:textId="1877BD42" w:rsidR="004A4766" w:rsidRDefault="004A4766" w:rsidP="005048B5">
      <w:pPr>
        <w:pStyle w:val="HTMLPreformatted"/>
        <w:rPr>
          <w:b/>
          <w:bCs/>
        </w:rPr>
      </w:pPr>
    </w:p>
    <w:p w14:paraId="3F695B01" w14:textId="351D5A19" w:rsidR="004A4766" w:rsidRPr="003254B3" w:rsidRDefault="003254B3" w:rsidP="005048B5">
      <w:pPr>
        <w:pStyle w:val="HTMLPreformatted"/>
        <w:rPr>
          <w:b/>
          <w:bCs/>
          <w:sz w:val="24"/>
          <w:szCs w:val="24"/>
        </w:rPr>
      </w:pPr>
      <w:r w:rsidRPr="003254B3">
        <w:rPr>
          <w:b/>
          <w:bCs/>
          <w:sz w:val="24"/>
          <w:szCs w:val="24"/>
        </w:rPr>
        <w:t>F    C/F    Eb/F    Bb/F</w:t>
      </w:r>
    </w:p>
    <w:p w14:paraId="5558BCAE" w14:textId="5C808ED5" w:rsidR="004A4766" w:rsidRDefault="004A4766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>Come change everything</w:t>
      </w:r>
    </w:p>
    <w:p w14:paraId="4AF45BD1" w14:textId="77777777" w:rsidR="003254B3" w:rsidRPr="003254B3" w:rsidRDefault="003254B3" w:rsidP="005048B5">
      <w:pPr>
        <w:pStyle w:val="HTMLPreformatted"/>
        <w:rPr>
          <w:sz w:val="24"/>
          <w:szCs w:val="24"/>
        </w:rPr>
      </w:pPr>
    </w:p>
    <w:p w14:paraId="4C864A8C" w14:textId="6CED7DE9" w:rsidR="004A4766" w:rsidRPr="003254B3" w:rsidRDefault="004A4766" w:rsidP="005048B5">
      <w:pPr>
        <w:pStyle w:val="HTMLPreformatted"/>
        <w:rPr>
          <w:sz w:val="24"/>
          <w:szCs w:val="24"/>
        </w:rPr>
      </w:pPr>
      <w:r w:rsidRPr="003254B3">
        <w:rPr>
          <w:sz w:val="24"/>
          <w:szCs w:val="24"/>
        </w:rPr>
        <w:t>You change everything</w:t>
      </w:r>
    </w:p>
    <w:sectPr w:rsidR="004A4766" w:rsidRPr="003254B3" w:rsidSect="003254B3">
      <w:headerReference w:type="default" r:id="rId6"/>
      <w:pgSz w:w="12240" w:h="15840"/>
      <w:pgMar w:top="1440" w:right="5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ACE1" w14:textId="77777777" w:rsidR="00CE3B2E" w:rsidRDefault="00CE3B2E">
      <w:r>
        <w:separator/>
      </w:r>
    </w:p>
  </w:endnote>
  <w:endnote w:type="continuationSeparator" w:id="0">
    <w:p w14:paraId="76B3231D" w14:textId="77777777" w:rsidR="00CE3B2E" w:rsidRDefault="00CE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2450" w14:textId="77777777" w:rsidR="00CE3B2E" w:rsidRDefault="00CE3B2E">
      <w:r>
        <w:separator/>
      </w:r>
    </w:p>
  </w:footnote>
  <w:footnote w:type="continuationSeparator" w:id="0">
    <w:p w14:paraId="49E958A5" w14:textId="77777777" w:rsidR="00CE3B2E" w:rsidRDefault="00CE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E95F" w14:textId="4015BECF" w:rsidR="00C374EA" w:rsidRPr="00C14DF0" w:rsidRDefault="00C14DF0" w:rsidP="005048B5">
    <w:pPr>
      <w:pStyle w:val="Heading1"/>
      <w:spacing w:before="0" w:beforeAutospacing="0" w:after="0" w:afterAutospacing="0"/>
      <w:jc w:val="center"/>
      <w:rPr>
        <w:sz w:val="32"/>
        <w:szCs w:val="32"/>
      </w:rPr>
    </w:pPr>
    <w:r w:rsidRPr="00C14DF0">
      <w:rPr>
        <w:sz w:val="32"/>
        <w:szCs w:val="32"/>
      </w:rPr>
      <w:t>Glorious Beautiful &amp; Holy (Change Everything)</w:t>
    </w:r>
  </w:p>
  <w:p w14:paraId="320581BB" w14:textId="768FE14D" w:rsidR="00C374EA" w:rsidRPr="00C14DF0" w:rsidRDefault="00C14DF0" w:rsidP="005048B5">
    <w:pPr>
      <w:pStyle w:val="Heading4"/>
      <w:spacing w:before="0" w:beforeAutospacing="0" w:after="0" w:afterAutospacing="0"/>
      <w:jc w:val="center"/>
    </w:pPr>
    <w:r>
      <w:t>Chris Fluitt</w:t>
    </w:r>
    <w:r w:rsidR="00C374EA" w:rsidRPr="00C14DF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0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E41AC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54B3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A4766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14DF0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3B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295F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55499"/>
  <w15:docId w15:val="{E5E9DE2D-BB44-4EDE-AD11-5D301EDC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325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2752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drflu@hotmail.com</dc:creator>
  <cp:keywords/>
  <dc:description/>
  <cp:lastModifiedBy>chris fluitt</cp:lastModifiedBy>
  <cp:revision>3</cp:revision>
  <cp:lastPrinted>2021-07-06T23:17:00Z</cp:lastPrinted>
  <dcterms:created xsi:type="dcterms:W3CDTF">2021-07-08T20:59:00Z</dcterms:created>
  <dcterms:modified xsi:type="dcterms:W3CDTF">2021-07-08T21:09:00Z</dcterms:modified>
</cp:coreProperties>
</file>