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313A" w14:textId="77777777"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14:paraId="17B65644" w14:textId="77777777" w:rsidR="00752109" w:rsidRDefault="00752109" w:rsidP="005048B5">
      <w:pPr>
        <w:pStyle w:val="HTMLPreformatted"/>
        <w:rPr>
          <w:b/>
          <w:bCs/>
        </w:rPr>
      </w:pPr>
    </w:p>
    <w:p w14:paraId="3CB07E39" w14:textId="718CDF98" w:rsidR="001828C7" w:rsidRDefault="00761ED0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BE910E" wp14:editId="0C2138CE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8890" r="9525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F485" w14:textId="77777777"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E91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RLFgIAACo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">
                <v:textbox>
                  <w:txbxContent>
                    <w:p w14:paraId="0491F485" w14:textId="77777777"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14:paraId="01CBB569" w14:textId="24377080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C          F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/C</w:t>
      </w:r>
    </w:p>
    <w:p w14:paraId="7EFB34BD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Father, we love You</w:t>
      </w:r>
    </w:p>
    <w:p w14:paraId="06232E54" w14:textId="5B5A795A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 xml:space="preserve">   G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/B</w:t>
      </w: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 xml:space="preserve">            C</w:t>
      </w:r>
    </w:p>
    <w:p w14:paraId="0EB4F3B5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We worship and adore You</w:t>
      </w:r>
    </w:p>
    <w:p w14:paraId="4EF61A27" w14:textId="3C0DE416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Em           F               G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sus  G</w:t>
      </w:r>
    </w:p>
    <w:p w14:paraId="52563B3C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 in all the earth</w:t>
      </w:r>
    </w:p>
    <w:p w14:paraId="512B4A4F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C            F     E7           Am</w:t>
      </w:r>
    </w:p>
    <w:p w14:paraId="04CE868E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name, glorify Your name</w:t>
      </w:r>
    </w:p>
    <w:p w14:paraId="020C9E80" w14:textId="6B660880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 xml:space="preserve">F            G7              C   </w:t>
      </w:r>
    </w:p>
    <w:p w14:paraId="39294EB8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 in all the earth</w:t>
      </w:r>
    </w:p>
    <w:p w14:paraId="00BDC7DC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</w:p>
    <w:p w14:paraId="0BA8F354" w14:textId="7A845DB3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>
        <w:rPr>
          <w:rFonts w:ascii="Consolas" w:hAnsi="Consolas"/>
          <w:noProof/>
          <w:color w:val="2A2A2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E910E" wp14:editId="78E4BF1B">
                <wp:simplePos x="0" y="0"/>
                <wp:positionH relativeFrom="column">
                  <wp:posOffset>-800100</wp:posOffset>
                </wp:positionH>
                <wp:positionV relativeFrom="paragraph">
                  <wp:posOffset>162560</wp:posOffset>
                </wp:positionV>
                <wp:extent cx="685800" cy="240665"/>
                <wp:effectExtent l="9525" t="7620" r="952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290FA" w14:textId="47BF94BD" w:rsidR="00761ED0" w:rsidRPr="00B12DD3" w:rsidRDefault="00761ED0" w:rsidP="00761ED0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 xml:space="preserve">Verse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910E" id="Text Box 8" o:spid="_x0000_s1027" type="#_x0000_t202" style="position:absolute;margin-left:-63pt;margin-top:12.8pt;width:54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9uGAIAADE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">
                <v:textbox>
                  <w:txbxContent>
                    <w:p w14:paraId="709290FA" w14:textId="47BF94BD" w:rsidR="00761ED0" w:rsidRPr="00B12DD3" w:rsidRDefault="00761ED0" w:rsidP="00761ED0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 xml:space="preserve">Verse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63A66F1" w14:textId="6417DB5E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C         F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/C</w:t>
      </w:r>
    </w:p>
    <w:p w14:paraId="698C1F76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Jesus, we love You</w:t>
      </w:r>
    </w:p>
    <w:p w14:paraId="3F9FF1FF" w14:textId="0D5AF084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 xml:space="preserve">   G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/B</w:t>
      </w: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 xml:space="preserve">            C</w:t>
      </w:r>
    </w:p>
    <w:p w14:paraId="76138E56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We worship and adore You</w:t>
      </w:r>
    </w:p>
    <w:p w14:paraId="67487D1D" w14:textId="3607D563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Em           F               G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sus  G</w:t>
      </w:r>
    </w:p>
    <w:p w14:paraId="62F4B5BF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 in all the earth</w:t>
      </w:r>
    </w:p>
    <w:p w14:paraId="60ED5606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C            F     E7           Am</w:t>
      </w:r>
    </w:p>
    <w:p w14:paraId="0C0A04C4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name, glorify Your name</w:t>
      </w:r>
    </w:p>
    <w:p w14:paraId="77658BD9" w14:textId="6591FAC6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 xml:space="preserve">F            G7              C   </w:t>
      </w:r>
    </w:p>
    <w:p w14:paraId="0DB2E9F6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 in all the earth</w:t>
      </w:r>
    </w:p>
    <w:p w14:paraId="23C64C06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</w:p>
    <w:p w14:paraId="095F4ADD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</w:p>
    <w:p w14:paraId="3461C4D7" w14:textId="5DC9014C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>
        <w:rPr>
          <w:rFonts w:ascii="Consolas" w:hAnsi="Consolas"/>
          <w:noProof/>
          <w:color w:val="2A2A2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E910E" wp14:editId="6FA666F7">
                <wp:simplePos x="0" y="0"/>
                <wp:positionH relativeFrom="column">
                  <wp:posOffset>-800100</wp:posOffset>
                </wp:positionH>
                <wp:positionV relativeFrom="paragraph">
                  <wp:posOffset>191770</wp:posOffset>
                </wp:positionV>
                <wp:extent cx="685800" cy="240665"/>
                <wp:effectExtent l="9525" t="9525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731BC" w14:textId="2E11C534" w:rsidR="00761ED0" w:rsidRPr="00B12DD3" w:rsidRDefault="00761ED0" w:rsidP="00761ED0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 xml:space="preserve">Verse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910E" id="Text Box 9" o:spid="_x0000_s1028" type="#_x0000_t202" style="position:absolute;margin-left:-63pt;margin-top:15.1pt;width:54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GAGgIAADE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">
                <v:textbox>
                  <w:txbxContent>
                    <w:p w14:paraId="6ED731BC" w14:textId="2E11C534" w:rsidR="00761ED0" w:rsidRPr="00B12DD3" w:rsidRDefault="00761ED0" w:rsidP="00761ED0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 xml:space="preserve">Verse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C          F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/C</w:t>
      </w:r>
    </w:p>
    <w:p w14:paraId="25C93144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Spirit, we love You</w:t>
      </w:r>
    </w:p>
    <w:p w14:paraId="3273CA48" w14:textId="1DFF652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 xml:space="preserve">   G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/B</w:t>
      </w: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 xml:space="preserve">            C</w:t>
      </w:r>
    </w:p>
    <w:p w14:paraId="1F23F810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We worship and adore You</w:t>
      </w:r>
    </w:p>
    <w:p w14:paraId="41F0315D" w14:textId="42F23D3B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Em           F               G</w:t>
      </w:r>
      <w:r>
        <w:rPr>
          <w:rFonts w:ascii="Consolas" w:hAnsi="Consolas"/>
          <w:color w:val="2A2A2A"/>
          <w:sz w:val="28"/>
          <w:szCs w:val="28"/>
          <w:shd w:val="clear" w:color="auto" w:fill="FFFFFF"/>
        </w:rPr>
        <w:t>sus   G</w:t>
      </w:r>
    </w:p>
    <w:p w14:paraId="36A2956D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 in all the earth</w:t>
      </w:r>
    </w:p>
    <w:p w14:paraId="164B4BDE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C            F     E7           Am</w:t>
      </w:r>
    </w:p>
    <w:p w14:paraId="61AA523F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name, glorify Your name</w:t>
      </w:r>
    </w:p>
    <w:p w14:paraId="5E22297B" w14:textId="77777777" w:rsidR="00761ED0" w:rsidRPr="00761ED0" w:rsidRDefault="00761ED0" w:rsidP="00761ED0">
      <w:pPr>
        <w:rPr>
          <w:rFonts w:ascii="Consolas" w:hAnsi="Consolas"/>
          <w:color w:val="2A2A2A"/>
          <w:sz w:val="28"/>
          <w:szCs w:val="28"/>
          <w:shd w:val="clear" w:color="auto" w:fill="FFFFFF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F            G7              C   F   C</w:t>
      </w:r>
    </w:p>
    <w:p w14:paraId="59E716B0" w14:textId="5F9E316B" w:rsidR="00752109" w:rsidRPr="00761ED0" w:rsidRDefault="00761ED0" w:rsidP="00761ED0">
      <w:pPr>
        <w:pStyle w:val="HTMLPreformatted"/>
        <w:rPr>
          <w:b/>
          <w:bCs/>
          <w:sz w:val="28"/>
          <w:szCs w:val="28"/>
        </w:rPr>
      </w:pPr>
      <w:r w:rsidRPr="00761ED0">
        <w:rPr>
          <w:rFonts w:ascii="Consolas" w:hAnsi="Consolas"/>
          <w:color w:val="2A2A2A"/>
          <w:sz w:val="28"/>
          <w:szCs w:val="28"/>
          <w:shd w:val="clear" w:color="auto" w:fill="FFFFFF"/>
        </w:rPr>
        <w:t>Glorify Your name in all the earth</w:t>
      </w:r>
    </w:p>
    <w:p w14:paraId="115E50CE" w14:textId="77777777" w:rsidR="00752109" w:rsidRDefault="00752109" w:rsidP="005048B5">
      <w:pPr>
        <w:pStyle w:val="HTMLPreformatted"/>
        <w:rPr>
          <w:b/>
          <w:bCs/>
        </w:rPr>
      </w:pPr>
    </w:p>
    <w:p w14:paraId="6A4EB3C5" w14:textId="6223D194" w:rsidR="005048B5" w:rsidRDefault="005048B5" w:rsidP="005048B5">
      <w:pPr>
        <w:pStyle w:val="HTMLPreformatted"/>
        <w:rPr>
          <w:b/>
          <w:bCs/>
        </w:rPr>
      </w:pPr>
    </w:p>
    <w:p w14:paraId="68536A99" w14:textId="77777777"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14:paraId="632D6E36" w14:textId="77777777" w:rsidR="005048B5" w:rsidRDefault="005048B5" w:rsidP="005048B5">
      <w:pPr>
        <w:pStyle w:val="HTMLPreformatted"/>
        <w:rPr>
          <w:b/>
          <w:bCs/>
        </w:rPr>
      </w:pPr>
    </w:p>
    <w:p w14:paraId="0AD4C60D" w14:textId="1C72A085" w:rsidR="005048B5" w:rsidRDefault="005048B5" w:rsidP="005048B5">
      <w:pPr>
        <w:pStyle w:val="HTMLPreformatted"/>
        <w:rPr>
          <w:b/>
          <w:bCs/>
        </w:rPr>
      </w:pPr>
    </w:p>
    <w:sectPr w:rsidR="005048B5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3D74" w14:textId="77777777" w:rsidR="00700290" w:rsidRDefault="00700290">
      <w:r>
        <w:separator/>
      </w:r>
    </w:p>
  </w:endnote>
  <w:endnote w:type="continuationSeparator" w:id="0">
    <w:p w14:paraId="7D6D286A" w14:textId="77777777" w:rsidR="00700290" w:rsidRDefault="0070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C0DE" w14:textId="77777777" w:rsidR="00700290" w:rsidRDefault="00700290">
      <w:r>
        <w:separator/>
      </w:r>
    </w:p>
  </w:footnote>
  <w:footnote w:type="continuationSeparator" w:id="0">
    <w:p w14:paraId="2BC4C9AF" w14:textId="77777777" w:rsidR="00700290" w:rsidRDefault="0070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FACE" w14:textId="05A680AC" w:rsidR="00C374EA" w:rsidRPr="00761ED0" w:rsidRDefault="00761ED0" w:rsidP="005048B5">
    <w:pPr>
      <w:pStyle w:val="Heading4"/>
      <w:spacing w:before="0" w:beforeAutospacing="0" w:after="0" w:afterAutospacing="0"/>
      <w:jc w:val="center"/>
      <w:rPr>
        <w:sz w:val="40"/>
        <w:szCs w:val="40"/>
      </w:rPr>
    </w:pPr>
    <w:r w:rsidRPr="00761ED0">
      <w:rPr>
        <w:sz w:val="40"/>
        <w:szCs w:val="40"/>
      </w:rPr>
      <w:t>Glorify Thy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D0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00290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61ED0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35A85"/>
  <w15:docId w15:val="{89D7BF9F-1850-462E-B71D-CB00C613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Redemption</dc:creator>
  <cp:keywords/>
  <dc:description/>
  <cp:lastModifiedBy>chris fluitt</cp:lastModifiedBy>
  <cp:revision>1</cp:revision>
  <dcterms:created xsi:type="dcterms:W3CDTF">2023-01-12T18:27:00Z</dcterms:created>
  <dcterms:modified xsi:type="dcterms:W3CDTF">2023-01-12T18:34:00Z</dcterms:modified>
</cp:coreProperties>
</file>