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155212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3pt;margin-top:10.3pt;width:54pt;height:18.9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797987" w:rsidP="005048B5">
      <w:pPr>
        <w:pStyle w:val="HTMLPreformatted"/>
        <w:rPr>
          <w:b/>
          <w:bCs/>
        </w:rPr>
      </w:pPr>
      <w:r>
        <w:t xml:space="preserve">I have found the way that leads to endless day </w:t>
      </w:r>
      <w:r>
        <w:br/>
        <w:t xml:space="preserve">Yonder in the glory land </w:t>
      </w:r>
      <w:r>
        <w:br/>
        <w:t xml:space="preserve">And the road is bright for Jesus is the light </w:t>
      </w:r>
      <w:r>
        <w:br/>
        <w:t>And I'll hold His guiding hand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155212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29" type="#_x0000_t202" style="position:absolute;margin-left:-63pt;margin-top:2.05pt;width:54pt;height:18.9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5048B5" w:rsidRDefault="00797987" w:rsidP="005048B5">
      <w:pPr>
        <w:pStyle w:val="HTMLPreformatted"/>
        <w:rPr>
          <w:b/>
          <w:bCs/>
        </w:rPr>
      </w:pPr>
      <w:r>
        <w:rPr>
          <w:b/>
          <w:bCs/>
        </w:rPr>
        <w:t>I have found the way</w:t>
      </w:r>
      <w:r w:rsidR="00752109">
        <w:rPr>
          <w:b/>
          <w:bCs/>
        </w:rPr>
        <w:t xml:space="preserve">           </w:t>
      </w:r>
    </w:p>
    <w:p w:rsidR="00797987" w:rsidRDefault="00797987" w:rsidP="005048B5">
      <w:pPr>
        <w:pStyle w:val="HTMLPreformatted"/>
        <w:rPr>
          <w:b/>
          <w:bCs/>
        </w:rPr>
      </w:pPr>
      <w:r>
        <w:rPr>
          <w:b/>
          <w:bCs/>
        </w:rPr>
        <w:t>I have found the truth</w:t>
      </w:r>
    </w:p>
    <w:p w:rsidR="00797987" w:rsidRDefault="00797987" w:rsidP="005048B5">
      <w:pPr>
        <w:pStyle w:val="HTMLPreformatted"/>
        <w:rPr>
          <w:b/>
          <w:bCs/>
        </w:rPr>
      </w:pPr>
      <w:r>
        <w:rPr>
          <w:b/>
          <w:bCs/>
        </w:rPr>
        <w:t>I have found the life</w:t>
      </w:r>
    </w:p>
    <w:p w:rsidR="00797987" w:rsidRDefault="00797987" w:rsidP="005048B5">
      <w:pPr>
        <w:pStyle w:val="HTMLPreformatted"/>
        <w:rPr>
          <w:b/>
          <w:bCs/>
        </w:rPr>
      </w:pPr>
      <w:r>
        <w:rPr>
          <w:b/>
          <w:bCs/>
        </w:rPr>
        <w:t>It’s in Jesus Christ</w:t>
      </w: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155212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0" type="#_x0000_t202" style="position:absolute;margin-left:-63pt;margin-top:7.45pt;width:54pt;height:18.95pt;z-index:251658240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2</w:t>
                  </w:r>
                </w:p>
              </w:txbxContent>
            </v:textbox>
          </v:shape>
        </w:pict>
      </w:r>
    </w:p>
    <w:p w:rsidR="005048B5" w:rsidRDefault="005048B5" w:rsidP="005048B5">
      <w:pPr>
        <w:pStyle w:val="HTMLPreformatted"/>
        <w:rPr>
          <w:b/>
          <w:bCs/>
        </w:rPr>
      </w:pPr>
    </w:p>
    <w:p w:rsidR="00752109" w:rsidRDefault="00797987" w:rsidP="005048B5">
      <w:pPr>
        <w:pStyle w:val="HTMLPreformatted"/>
        <w:rPr>
          <w:b/>
          <w:bCs/>
        </w:rPr>
      </w:pPr>
      <w:r>
        <w:t xml:space="preserve">I will never fear while Jesus is so near </w:t>
      </w:r>
      <w:r>
        <w:br/>
        <w:t xml:space="preserve">I will bravely meet the foe </w:t>
      </w:r>
      <w:r>
        <w:br/>
        <w:t xml:space="preserve">Happy songs I'll sing in honor to the King </w:t>
      </w:r>
      <w:r>
        <w:br/>
        <w:t>And to glory onward go</w:t>
      </w:r>
    </w:p>
    <w:p w:rsidR="00797987" w:rsidRDefault="00797987" w:rsidP="005048B5">
      <w:pPr>
        <w:pStyle w:val="HTMLPreformatted"/>
        <w:rPr>
          <w:b/>
          <w:bCs/>
        </w:rPr>
      </w:pPr>
    </w:p>
    <w:p w:rsidR="00797987" w:rsidRDefault="00797987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1" type="#_x0000_t202" style="position:absolute;margin-left:-63pt;margin-top:1.4pt;width:54pt;height:27pt;z-index:251659264">
            <v:textbox style="mso-next-textbox:#_x0000_s1031">
              <w:txbxContent>
                <w:p w:rsidR="00C86705" w:rsidRPr="00C86705" w:rsidRDefault="00C86705" w:rsidP="00C86705">
                  <w:pPr>
                    <w:pStyle w:val="HTMLPreformatted"/>
                  </w:pPr>
                  <w:r w:rsidRPr="00C867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Bridge</w:t>
                  </w:r>
                </w:p>
              </w:txbxContent>
            </v:textbox>
          </v:shape>
        </w:pict>
      </w:r>
    </w:p>
    <w:p w:rsidR="00797987" w:rsidRDefault="00797987" w:rsidP="005048B5">
      <w:pPr>
        <w:pStyle w:val="HTMLPreformatted"/>
        <w:rPr>
          <w:b/>
          <w:bCs/>
        </w:rPr>
      </w:pPr>
      <w:r>
        <w:rPr>
          <w:b/>
          <w:bCs/>
        </w:rPr>
        <w:t>Glory Hallelujah</w:t>
      </w:r>
    </w:p>
    <w:p w:rsidR="00797987" w:rsidRDefault="00797987" w:rsidP="005048B5">
      <w:pPr>
        <w:pStyle w:val="HTMLPreformatted"/>
        <w:rPr>
          <w:b/>
          <w:bCs/>
        </w:rPr>
      </w:pPr>
      <w:r>
        <w:rPr>
          <w:b/>
          <w:bCs/>
        </w:rPr>
        <w:t>Glory Hallelujah</w:t>
      </w:r>
    </w:p>
    <w:p w:rsidR="00797987" w:rsidRDefault="00797987" w:rsidP="00797987">
      <w:pPr>
        <w:pStyle w:val="HTMLPreformatted"/>
        <w:rPr>
          <w:b/>
          <w:bCs/>
        </w:rPr>
      </w:pPr>
      <w:r>
        <w:rPr>
          <w:b/>
          <w:bCs/>
        </w:rPr>
        <w:t>Glory Hallelujah</w:t>
      </w:r>
    </w:p>
    <w:p w:rsidR="00797987" w:rsidRDefault="00797987" w:rsidP="00797987">
      <w:pPr>
        <w:pStyle w:val="HTMLPreformatted"/>
        <w:rPr>
          <w:b/>
          <w:bCs/>
        </w:rPr>
      </w:pPr>
      <w:r>
        <w:rPr>
          <w:b/>
          <w:bCs/>
        </w:rPr>
        <w:t>Truth is Marching</w:t>
      </w:r>
    </w:p>
    <w:p w:rsidR="00797987" w:rsidRDefault="00797987" w:rsidP="005048B5">
      <w:pPr>
        <w:pStyle w:val="HTMLPreformatted"/>
        <w:rPr>
          <w:b/>
          <w:bCs/>
        </w:rPr>
      </w:pPr>
    </w:p>
    <w:p w:rsidR="00797987" w:rsidRDefault="00797987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3" type="#_x0000_t202" style="position:absolute;margin-left:-63pt;margin-top:8.7pt;width:54pt;height:18.95pt;z-index:251660288">
            <v:textbox>
              <w:txbxContent>
                <w:p w:rsidR="00797987" w:rsidRPr="00B12DD3" w:rsidRDefault="00797987" w:rsidP="00797987">
                  <w:pPr>
                    <w:rPr>
                      <w:b/>
                    </w:rPr>
                  </w:pPr>
                  <w:r>
                    <w:rPr>
                      <w:b/>
                    </w:rPr>
                    <w:t>Verse 3</w:t>
                  </w:r>
                </w:p>
              </w:txbxContent>
            </v:textbox>
          </v:shape>
        </w:pict>
      </w:r>
    </w:p>
    <w:p w:rsidR="00797987" w:rsidRDefault="00797987" w:rsidP="005048B5">
      <w:pPr>
        <w:pStyle w:val="HTMLPreformatted"/>
        <w:rPr>
          <w:b/>
          <w:bCs/>
        </w:rPr>
      </w:pPr>
    </w:p>
    <w:p w:rsidR="00797987" w:rsidRDefault="00797987" w:rsidP="005048B5">
      <w:pPr>
        <w:pStyle w:val="HTMLPreformatted"/>
        <w:rPr>
          <w:b/>
          <w:bCs/>
        </w:rPr>
      </w:pPr>
      <w:r>
        <w:t xml:space="preserve">To the journey's end led by a faithful friend </w:t>
      </w:r>
      <w:r>
        <w:br/>
        <w:t xml:space="preserve">Never more in sin to roam </w:t>
      </w:r>
      <w:r>
        <w:br/>
        <w:t xml:space="preserve">By the way called straight, I'll reach the golden gate </w:t>
      </w:r>
      <w:r>
        <w:br/>
        <w:t>Of the soul's Eternal Home</w:t>
      </w:r>
    </w:p>
    <w:sectPr w:rsidR="00797987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419" w:rsidRDefault="00207419">
      <w:r>
        <w:separator/>
      </w:r>
    </w:p>
  </w:endnote>
  <w:endnote w:type="continuationSeparator" w:id="1">
    <w:p w:rsidR="00207419" w:rsidRDefault="00207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419" w:rsidRDefault="00207419">
      <w:r>
        <w:separator/>
      </w:r>
    </w:p>
  </w:footnote>
  <w:footnote w:type="continuationSeparator" w:id="1">
    <w:p w:rsidR="00207419" w:rsidRDefault="00207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Default="00797987" w:rsidP="005048B5">
    <w:pPr>
      <w:pStyle w:val="Heading1"/>
      <w:spacing w:before="0" w:beforeAutospacing="0" w:after="0" w:afterAutospacing="0"/>
      <w:jc w:val="center"/>
    </w:pPr>
    <w:r w:rsidRPr="00797987">
      <w:rPr>
        <w:sz w:val="56"/>
        <w:u w:val="single"/>
      </w:rPr>
      <w:t>Found</w:t>
    </w:r>
  </w:p>
  <w:p w:rsidR="00C374EA" w:rsidRPr="00797987" w:rsidRDefault="00797987" w:rsidP="005048B5">
    <w:pPr>
      <w:pStyle w:val="Heading4"/>
      <w:spacing w:before="0" w:beforeAutospacing="0" w:after="0" w:afterAutospacing="0"/>
      <w:jc w:val="center"/>
      <w:rPr>
        <w:sz w:val="22"/>
      </w:rPr>
    </w:pPr>
    <w:r w:rsidRPr="00797987">
      <w:rPr>
        <w:sz w:val="22"/>
      </w:rPr>
      <w:t>Chris Fluitt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419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55212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07419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97987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MUSIC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1</cp:revision>
  <dcterms:created xsi:type="dcterms:W3CDTF">2008-07-30T16:17:00Z</dcterms:created>
  <dcterms:modified xsi:type="dcterms:W3CDTF">2008-07-30T16:20:00Z</dcterms:modified>
</cp:coreProperties>
</file>