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21EE" w14:textId="47D96699" w:rsidR="004C45D9" w:rsidRPr="004C45D9" w:rsidRDefault="009E77FA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7668D" wp14:editId="11C82FAB">
                <wp:simplePos x="0" y="0"/>
                <wp:positionH relativeFrom="column">
                  <wp:posOffset>-800100</wp:posOffset>
                </wp:positionH>
                <wp:positionV relativeFrom="paragraph">
                  <wp:posOffset>36195</wp:posOffset>
                </wp:positionV>
                <wp:extent cx="685800" cy="240665"/>
                <wp:effectExtent l="9525" t="9525" r="952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795ED" w14:textId="77777777"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766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2.8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RLFgIAACo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">
                <v:textbox>
                  <w:txbxContent>
                    <w:p w14:paraId="5C5795ED" w14:textId="77777777"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  <w:r w:rsidR="004C45D9" w:rsidRPr="004C45D9">
        <w:rPr>
          <w:b/>
          <w:bCs/>
          <w:sz w:val="24"/>
          <w:szCs w:val="24"/>
        </w:rPr>
        <w:t>E</w:t>
      </w:r>
    </w:p>
    <w:p w14:paraId="23A28A4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When all I see is the battle</w:t>
      </w:r>
    </w:p>
    <w:p w14:paraId="2DA02920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A</w:t>
      </w:r>
    </w:p>
    <w:p w14:paraId="74568E35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 see my victory</w:t>
      </w:r>
    </w:p>
    <w:p w14:paraId="379A8270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C#m</w:t>
      </w:r>
    </w:p>
    <w:p w14:paraId="3D8ACDD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When all I see is the mountain</w:t>
      </w:r>
    </w:p>
    <w:p w14:paraId="11079211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B         A</w:t>
      </w:r>
    </w:p>
    <w:p w14:paraId="6A7B4B4C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 see a mountain moved</w:t>
      </w:r>
    </w:p>
    <w:p w14:paraId="17049A7F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E</w:t>
      </w:r>
    </w:p>
    <w:p w14:paraId="26A7C59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And as I walk through the shadow</w:t>
      </w:r>
    </w:p>
    <w:p w14:paraId="0D540853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  A</w:t>
      </w:r>
    </w:p>
    <w:p w14:paraId="6BD0232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Your love surrounds me</w:t>
      </w:r>
    </w:p>
    <w:p w14:paraId="2AE1888E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C#m</w:t>
      </w:r>
    </w:p>
    <w:p w14:paraId="29406CF4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There’s nothing to fear now</w:t>
      </w:r>
    </w:p>
    <w:p w14:paraId="27A09D6A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B      E</w:t>
      </w:r>
    </w:p>
    <w:p w14:paraId="57C3BE01" w14:textId="641EE91D" w:rsidR="004C45D9" w:rsidRPr="004C45D9" w:rsidRDefault="009E77FA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D60D8F" wp14:editId="6D07ED13">
                <wp:simplePos x="0" y="0"/>
                <wp:positionH relativeFrom="column">
                  <wp:posOffset>-847725</wp:posOffset>
                </wp:positionH>
                <wp:positionV relativeFrom="paragraph">
                  <wp:posOffset>226695</wp:posOffset>
                </wp:positionV>
                <wp:extent cx="685800" cy="240665"/>
                <wp:effectExtent l="9525" t="8255" r="9525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56F0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60D8F" id="Text Box 5" o:spid="_x0000_s1027" type="#_x0000_t202" style="position:absolute;margin-left:-66.75pt;margin-top:17.8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9uGA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">
                <v:textbox>
                  <w:txbxContent>
                    <w:p w14:paraId="006956F0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4C45D9" w:rsidRPr="004C45D9">
        <w:rPr>
          <w:b/>
          <w:bCs/>
          <w:sz w:val="24"/>
          <w:szCs w:val="24"/>
        </w:rPr>
        <w:t>For I am safe with You</w:t>
      </w:r>
    </w:p>
    <w:p w14:paraId="66EAD7A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</w:p>
    <w:p w14:paraId="1051EA78" w14:textId="1D9136AA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A          E            B</w:t>
      </w:r>
    </w:p>
    <w:p w14:paraId="319CC933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So when I fight I’ll fight on my knees</w:t>
      </w:r>
    </w:p>
    <w:p w14:paraId="66DF6791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C#m           A</w:t>
      </w:r>
    </w:p>
    <w:p w14:paraId="23950ECD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With my hands lifted high</w:t>
      </w:r>
    </w:p>
    <w:p w14:paraId="2865A23F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E               B         C#m</w:t>
      </w:r>
    </w:p>
    <w:p w14:paraId="5E0E0135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Oh God the battle belongs to You</w:t>
      </w:r>
    </w:p>
    <w:p w14:paraId="5A51428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A      E           B</w:t>
      </w:r>
    </w:p>
    <w:p w14:paraId="7A72A4BC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And every fear I lay at Your feet</w:t>
      </w:r>
    </w:p>
    <w:p w14:paraId="1B26C320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C#m               A</w:t>
      </w:r>
    </w:p>
    <w:p w14:paraId="39185BCC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I’ll sing through the night</w:t>
      </w:r>
    </w:p>
    <w:p w14:paraId="76866B49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E              B          E</w:t>
      </w:r>
    </w:p>
    <w:p w14:paraId="1DCEC8FB" w14:textId="0E7690A2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Oh God the battle belongs to You</w:t>
      </w:r>
    </w:p>
    <w:p w14:paraId="2101099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</w:p>
    <w:p w14:paraId="33823ABF" w14:textId="33DE5FEA" w:rsidR="004C45D9" w:rsidRPr="004C45D9" w:rsidRDefault="009E77FA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2F4BA" wp14:editId="5DB640BC">
                <wp:simplePos x="0" y="0"/>
                <wp:positionH relativeFrom="column">
                  <wp:posOffset>-847725</wp:posOffset>
                </wp:positionH>
                <wp:positionV relativeFrom="paragraph">
                  <wp:posOffset>203835</wp:posOffset>
                </wp:positionV>
                <wp:extent cx="685800" cy="311785"/>
                <wp:effectExtent l="9525" t="12700" r="952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2BCC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F4BA" id="Text Box 6" o:spid="_x0000_s1028" type="#_x0000_t202" style="position:absolute;margin-left:-66.75pt;margin-top:16.05pt;width:54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">
                <v:textbox>
                  <w:txbxContent>
                    <w:p w14:paraId="76EC2BCC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14:paraId="246D09DB" w14:textId="63118E05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E</w:t>
      </w:r>
    </w:p>
    <w:p w14:paraId="061FECB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And if You are for me</w:t>
      </w:r>
    </w:p>
    <w:p w14:paraId="11C97111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 A</w:t>
      </w:r>
    </w:p>
    <w:p w14:paraId="78035650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Who can be against me</w:t>
      </w:r>
    </w:p>
    <w:p w14:paraId="331343A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C#m</w:t>
      </w:r>
    </w:p>
    <w:p w14:paraId="051762F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For Jesus there’s nothing</w:t>
      </w:r>
    </w:p>
    <w:p w14:paraId="6D3C7CE3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B            A</w:t>
      </w:r>
    </w:p>
    <w:p w14:paraId="4490048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Impossible for You</w:t>
      </w:r>
    </w:p>
    <w:p w14:paraId="640A96D1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E</w:t>
      </w:r>
    </w:p>
    <w:p w14:paraId="0548BFB9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When all I see are the ashes</w:t>
      </w:r>
    </w:p>
    <w:p w14:paraId="52EFCFF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  A</w:t>
      </w:r>
    </w:p>
    <w:p w14:paraId="550ABDBA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 see the beauty</w:t>
      </w:r>
    </w:p>
    <w:p w14:paraId="181D77D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C#m</w:t>
      </w:r>
    </w:p>
    <w:p w14:paraId="3D8B42D4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When all I see is a cross</w:t>
      </w:r>
    </w:p>
    <w:p w14:paraId="228FA30C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B          E</w:t>
      </w:r>
    </w:p>
    <w:p w14:paraId="7B6EC9A4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God You see the empty tomb</w:t>
      </w:r>
    </w:p>
    <w:p w14:paraId="3371EB88" w14:textId="51FB1A1C" w:rsidR="004C45D9" w:rsidRPr="004C45D9" w:rsidRDefault="009E77FA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34BDF" wp14:editId="08CA3FB8">
                <wp:simplePos x="0" y="0"/>
                <wp:positionH relativeFrom="column">
                  <wp:posOffset>-800100</wp:posOffset>
                </wp:positionH>
                <wp:positionV relativeFrom="paragraph">
                  <wp:posOffset>102870</wp:posOffset>
                </wp:positionV>
                <wp:extent cx="685800" cy="34290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FA0E" w14:textId="77777777"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4BDF" id="Text Box 7" o:spid="_x0000_s1029" type="#_x0000_t202" style="position:absolute;margin-left:-63pt;margin-top:8.1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OUGAIAADE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">
                <v:textbox>
                  <w:txbxContent>
                    <w:p w14:paraId="41EAFA0E" w14:textId="77777777"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14:paraId="3465808C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A              E           B</w:t>
      </w:r>
    </w:p>
    <w:p w14:paraId="350140E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Almighty Fortress You go before us</w:t>
      </w:r>
    </w:p>
    <w:p w14:paraId="0C244AD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C#m</w:t>
      </w:r>
    </w:p>
    <w:p w14:paraId="6758014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Nothing can stand against</w:t>
      </w:r>
    </w:p>
    <w:p w14:paraId="36360591" w14:textId="401A09B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B            A</w:t>
      </w:r>
    </w:p>
    <w:p w14:paraId="5180606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The power of our God</w:t>
      </w:r>
    </w:p>
    <w:p w14:paraId="44FFD36B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       E</w:t>
      </w:r>
    </w:p>
    <w:p w14:paraId="255E94F4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 shine in the shadow</w:t>
      </w:r>
    </w:p>
    <w:p w14:paraId="38850964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   B</w:t>
      </w:r>
    </w:p>
    <w:p w14:paraId="62C6165F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You win every battle</w:t>
      </w:r>
    </w:p>
    <w:p w14:paraId="64551A91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  C#m</w:t>
      </w:r>
    </w:p>
    <w:p w14:paraId="2FE927A2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Nothing can stand against</w:t>
      </w:r>
    </w:p>
    <w:p w14:paraId="1EA24E7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B            A</w:t>
      </w:r>
    </w:p>
    <w:p w14:paraId="6D37DBB9" w14:textId="53A8F230" w:rsidR="0075210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The power of our God</w:t>
      </w:r>
    </w:p>
    <w:p w14:paraId="12F546D7" w14:textId="77777777" w:rsidR="00752109" w:rsidRPr="004C45D9" w:rsidRDefault="00752109" w:rsidP="005048B5">
      <w:pPr>
        <w:pStyle w:val="HTMLPreformatted"/>
        <w:rPr>
          <w:b/>
          <w:bCs/>
          <w:sz w:val="24"/>
          <w:szCs w:val="24"/>
        </w:rPr>
      </w:pPr>
    </w:p>
    <w:p w14:paraId="66AB58AE" w14:textId="66EFED42" w:rsidR="005048B5" w:rsidRPr="004C45D9" w:rsidRDefault="005048B5" w:rsidP="005048B5">
      <w:pPr>
        <w:pStyle w:val="HTMLPreformatted"/>
        <w:rPr>
          <w:b/>
          <w:bCs/>
          <w:sz w:val="24"/>
          <w:szCs w:val="24"/>
        </w:rPr>
      </w:pPr>
    </w:p>
    <w:p w14:paraId="59C24A7D" w14:textId="05D847EA" w:rsidR="004C45D9" w:rsidRPr="004C45D9" w:rsidRDefault="009E77FA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60D8F" wp14:editId="67CB85C8">
                <wp:simplePos x="0" y="0"/>
                <wp:positionH relativeFrom="column">
                  <wp:posOffset>-800100</wp:posOffset>
                </wp:positionH>
                <wp:positionV relativeFrom="paragraph">
                  <wp:posOffset>198120</wp:posOffset>
                </wp:positionV>
                <wp:extent cx="685800" cy="329565"/>
                <wp:effectExtent l="9525" t="10795" r="9525" b="1206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F9631" w14:textId="77777777" w:rsidR="004C45D9" w:rsidRPr="00B12DD3" w:rsidRDefault="004C45D9" w:rsidP="004C45D9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60D8F" id="Text Box 8" o:spid="_x0000_s1030" type="#_x0000_t202" style="position:absolute;margin-left:-63pt;margin-top:15.6pt;width:54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">
                <v:textbox>
                  <w:txbxContent>
                    <w:p w14:paraId="762F9631" w14:textId="77777777" w:rsidR="004C45D9" w:rsidRPr="00B12DD3" w:rsidRDefault="004C45D9" w:rsidP="004C45D9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752109" w:rsidRPr="004C45D9">
        <w:rPr>
          <w:b/>
          <w:bCs/>
          <w:sz w:val="24"/>
          <w:szCs w:val="24"/>
        </w:rPr>
        <w:t xml:space="preserve">           </w:t>
      </w:r>
    </w:p>
    <w:p w14:paraId="0DB07288" w14:textId="1B7EBF4A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A          E            B</w:t>
      </w:r>
    </w:p>
    <w:p w14:paraId="45268C12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So when I fight I’ll fight on my knees</w:t>
      </w:r>
    </w:p>
    <w:p w14:paraId="72D85F02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C#m           A</w:t>
      </w:r>
    </w:p>
    <w:p w14:paraId="71C1D313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With my hands lifted high</w:t>
      </w:r>
    </w:p>
    <w:p w14:paraId="33CB69C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E               B         C#m</w:t>
      </w:r>
    </w:p>
    <w:p w14:paraId="1DA5C419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Oh God the battle belongs to You</w:t>
      </w:r>
    </w:p>
    <w:p w14:paraId="7B60AD86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     A      E           B</w:t>
      </w:r>
    </w:p>
    <w:p w14:paraId="46EDE198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And every fear I lay at Your feet</w:t>
      </w:r>
    </w:p>
    <w:p w14:paraId="2EF45E0F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  C#m               A</w:t>
      </w:r>
    </w:p>
    <w:p w14:paraId="6FC9371E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I’ll sing through the night</w:t>
      </w:r>
    </w:p>
    <w:p w14:paraId="155479A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 xml:space="preserve">   E              B          E</w:t>
      </w:r>
    </w:p>
    <w:p w14:paraId="64CBC9F7" w14:textId="77777777" w:rsidR="004C45D9" w:rsidRPr="004C45D9" w:rsidRDefault="004C45D9" w:rsidP="004C45D9">
      <w:pPr>
        <w:pStyle w:val="HTMLPreformatted"/>
        <w:rPr>
          <w:b/>
          <w:bCs/>
          <w:sz w:val="24"/>
          <w:szCs w:val="24"/>
        </w:rPr>
      </w:pPr>
      <w:r w:rsidRPr="004C45D9">
        <w:rPr>
          <w:b/>
          <w:bCs/>
          <w:sz w:val="24"/>
          <w:szCs w:val="24"/>
        </w:rPr>
        <w:t>Oh God the battle belongs to You</w:t>
      </w:r>
    </w:p>
    <w:p w14:paraId="5FBDA113" w14:textId="3D7A156F" w:rsidR="005048B5" w:rsidRPr="004C45D9" w:rsidRDefault="005048B5" w:rsidP="005048B5">
      <w:pPr>
        <w:pStyle w:val="HTMLPreformatted"/>
        <w:rPr>
          <w:b/>
          <w:bCs/>
          <w:sz w:val="24"/>
          <w:szCs w:val="24"/>
        </w:rPr>
      </w:pPr>
    </w:p>
    <w:p w14:paraId="08D94BEB" w14:textId="77777777" w:rsidR="005048B5" w:rsidRPr="004C45D9" w:rsidRDefault="005048B5" w:rsidP="005048B5">
      <w:pPr>
        <w:pStyle w:val="HTMLPreformatted"/>
        <w:rPr>
          <w:b/>
          <w:bCs/>
          <w:sz w:val="24"/>
          <w:szCs w:val="24"/>
        </w:rPr>
      </w:pPr>
    </w:p>
    <w:p w14:paraId="13422D12" w14:textId="77777777" w:rsidR="00752109" w:rsidRPr="004C45D9" w:rsidRDefault="00752109" w:rsidP="005048B5">
      <w:pPr>
        <w:pStyle w:val="HTMLPreformatted"/>
        <w:rPr>
          <w:b/>
          <w:bCs/>
          <w:sz w:val="24"/>
          <w:szCs w:val="24"/>
        </w:rPr>
      </w:pPr>
    </w:p>
    <w:p w14:paraId="6CC7D5F1" w14:textId="14DE307A" w:rsidR="005048B5" w:rsidRPr="004C45D9" w:rsidRDefault="005048B5" w:rsidP="005048B5">
      <w:pPr>
        <w:pStyle w:val="HTMLPreformatted"/>
        <w:rPr>
          <w:b/>
          <w:bCs/>
          <w:sz w:val="24"/>
          <w:szCs w:val="24"/>
        </w:rPr>
      </w:pPr>
    </w:p>
    <w:sectPr w:rsidR="005048B5" w:rsidRPr="004C45D9" w:rsidSect="009E77FA">
      <w:headerReference w:type="default" r:id="rId6"/>
      <w:footerReference w:type="default" r:id="rId7"/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DCDA" w14:textId="77777777" w:rsidR="0033298F" w:rsidRDefault="0033298F">
      <w:r>
        <w:separator/>
      </w:r>
    </w:p>
  </w:endnote>
  <w:endnote w:type="continuationSeparator" w:id="0">
    <w:p w14:paraId="790E1C14" w14:textId="77777777" w:rsidR="0033298F" w:rsidRDefault="003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1705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6E3B91" w14:textId="5EB8DF2E" w:rsidR="009E77FA" w:rsidRDefault="009E77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1D196F" w14:textId="77777777" w:rsidR="004C45D9" w:rsidRDefault="004C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A58F" w14:textId="77777777" w:rsidR="0033298F" w:rsidRDefault="0033298F">
      <w:r>
        <w:separator/>
      </w:r>
    </w:p>
  </w:footnote>
  <w:footnote w:type="continuationSeparator" w:id="0">
    <w:p w14:paraId="46194783" w14:textId="77777777" w:rsidR="0033298F" w:rsidRDefault="0033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61C6" w14:textId="574C1403" w:rsidR="00C374EA" w:rsidRDefault="004C45D9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Battle Belongs</w:t>
    </w:r>
  </w:p>
  <w:p w14:paraId="1C1ACA57" w14:textId="6E786F28" w:rsidR="00C374EA" w:rsidRPr="004C45D9" w:rsidRDefault="004C45D9" w:rsidP="005048B5">
    <w:pPr>
      <w:pStyle w:val="Heading4"/>
      <w:spacing w:before="0" w:beforeAutospacing="0" w:after="0" w:afterAutospacing="0"/>
      <w:jc w:val="center"/>
    </w:pPr>
    <w:r w:rsidRPr="004C45D9">
      <w:t>Phil WIckam</w:t>
    </w:r>
    <w:r w:rsidR="00C374EA" w:rsidRPr="004C45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D9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298F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45D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9E77FA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9A1B9"/>
  <w15:docId w15:val="{D9F30778-141A-4319-8103-CE162466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4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7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Redemption</dc:creator>
  <cp:keywords/>
  <dc:description/>
  <cp:lastModifiedBy>chris fluitt</cp:lastModifiedBy>
  <cp:revision>1</cp:revision>
  <dcterms:created xsi:type="dcterms:W3CDTF">2022-06-07T01:31:00Z</dcterms:created>
  <dcterms:modified xsi:type="dcterms:W3CDTF">2022-06-07T01:45:00Z</dcterms:modified>
</cp:coreProperties>
</file>