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09" w:rsidRPr="00D82432" w:rsidRDefault="00E213CA" w:rsidP="00D82432">
      <w:pPr>
        <w:pStyle w:val="HTMLPreformatted"/>
        <w:ind w:left="-90"/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-94615</wp:posOffset>
                </wp:positionV>
                <wp:extent cx="685800" cy="240665"/>
                <wp:effectExtent l="9525" t="6985" r="9525" b="952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3pt;margin-top:-7.45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">
                <v:textbox>
                  <w:txbxContent>
                    <w:p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  <w:r w:rsidR="00D82432" w:rsidRPr="00D82432">
        <w:rPr>
          <w:b/>
          <w:bCs/>
          <w:sz w:val="22"/>
        </w:rPr>
        <w:t>While shepherds kept their watching o’er silent flocks by night</w:t>
      </w:r>
    </w:p>
    <w:p w:rsidR="00D82432" w:rsidRDefault="00D82432" w:rsidP="00D82432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 w:rsidRPr="00D82432">
        <w:rPr>
          <w:b/>
          <w:bCs/>
          <w:sz w:val="22"/>
        </w:rPr>
        <w:t>Behold throughout the heavens there shone a holy light</w:t>
      </w:r>
      <w:r>
        <w:rPr>
          <w:b/>
          <w:bCs/>
          <w:sz w:val="22"/>
        </w:rPr>
        <w:tab/>
      </w:r>
    </w:p>
    <w:p w:rsidR="00D82432" w:rsidRDefault="00E213CA" w:rsidP="00D82432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148590</wp:posOffset>
                </wp:positionV>
                <wp:extent cx="685800" cy="240665"/>
                <wp:effectExtent l="9525" t="6985" r="9525" b="952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B12DD3">
                              <w:rPr>
                                <w:b/>
                              </w:rPr>
                              <w:t>C</w:t>
                            </w:r>
                            <w:r w:rsidR="00E213CA">
                              <w:rPr>
                                <w:b/>
                              </w:rPr>
                              <w:t>h</w:t>
                            </w:r>
                            <w:proofErr w:type="spellEnd"/>
                            <w:r w:rsidR="00E213CA">
                              <w:rPr>
                                <w:b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63pt;margin-top:11.7pt;width:54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proofErr w:type="spellStart"/>
                      <w:r w:rsidRPr="00B12DD3">
                        <w:rPr>
                          <w:b/>
                        </w:rPr>
                        <w:t>C</w:t>
                      </w:r>
                      <w:r w:rsidR="00E213CA">
                        <w:rPr>
                          <w:b/>
                        </w:rPr>
                        <w:t>h</w:t>
                      </w:r>
                      <w:proofErr w:type="spellEnd"/>
                      <w:r w:rsidR="00E213CA">
                        <w:rPr>
                          <w:b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:rsidR="00D82432" w:rsidRDefault="00D82432" w:rsidP="00D82432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>Go tell it on the mountain</w:t>
      </w:r>
    </w:p>
    <w:p w:rsidR="00D82432" w:rsidRDefault="00D82432" w:rsidP="00D82432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>Go tell it on the mountain</w:t>
      </w:r>
    </w:p>
    <w:p w:rsidR="00D82432" w:rsidRDefault="00D82432" w:rsidP="00D82432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>Go tell it on the mountain</w:t>
      </w:r>
    </w:p>
    <w:p w:rsidR="00D82432" w:rsidRDefault="00D82432" w:rsidP="00D82432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 xml:space="preserve">That Jesus Christ is </w:t>
      </w:r>
      <w:proofErr w:type="gramStart"/>
      <w:r>
        <w:rPr>
          <w:b/>
          <w:bCs/>
          <w:sz w:val="22"/>
        </w:rPr>
        <w:t>Born</w:t>
      </w:r>
      <w:proofErr w:type="gramEnd"/>
    </w:p>
    <w:p w:rsidR="00D82432" w:rsidRDefault="00E213CA" w:rsidP="00D82432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107315</wp:posOffset>
                </wp:positionV>
                <wp:extent cx="685800" cy="240665"/>
                <wp:effectExtent l="9525" t="8890" r="9525" b="762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63pt;margin-top:8.45pt;width:54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tbXLAIAAFY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2</w:t>
                      </w:r>
                    </w:p>
                  </w:txbxContent>
                </v:textbox>
              </v:shape>
            </w:pict>
          </mc:Fallback>
        </mc:AlternateContent>
      </w:r>
    </w:p>
    <w:p w:rsidR="00D82432" w:rsidRDefault="00D82432" w:rsidP="00D82432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>The greatest day in history</w:t>
      </w:r>
      <w:r>
        <w:rPr>
          <w:b/>
          <w:bCs/>
          <w:sz w:val="22"/>
        </w:rPr>
        <w:tab/>
      </w:r>
    </w:p>
    <w:p w:rsidR="00D82432" w:rsidRDefault="00D82432" w:rsidP="00D82432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 xml:space="preserve">Death is beaten </w:t>
      </w:r>
      <w:proofErr w:type="gramStart"/>
      <w:r>
        <w:rPr>
          <w:b/>
          <w:bCs/>
          <w:sz w:val="22"/>
        </w:rPr>
        <w:t>You</w:t>
      </w:r>
      <w:proofErr w:type="gramEnd"/>
      <w:r>
        <w:rPr>
          <w:b/>
          <w:bCs/>
          <w:sz w:val="22"/>
        </w:rPr>
        <w:t xml:space="preserve"> have rescued me</w:t>
      </w:r>
    </w:p>
    <w:p w:rsidR="00D82432" w:rsidRDefault="00D82432" w:rsidP="00D82432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>Sing it out Jesus is alive</w:t>
      </w:r>
    </w:p>
    <w:p w:rsidR="00D82432" w:rsidRDefault="00D82432" w:rsidP="00D82432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 xml:space="preserve">The empty cross the empty grave  </w:t>
      </w:r>
    </w:p>
    <w:p w:rsidR="00D82432" w:rsidRDefault="00D82432" w:rsidP="00D82432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 xml:space="preserve">Life eternal </w:t>
      </w:r>
      <w:proofErr w:type="gramStart"/>
      <w:r>
        <w:rPr>
          <w:b/>
          <w:bCs/>
          <w:sz w:val="22"/>
        </w:rPr>
        <w:t>You</w:t>
      </w:r>
      <w:proofErr w:type="gramEnd"/>
      <w:r>
        <w:rPr>
          <w:b/>
          <w:bCs/>
          <w:sz w:val="22"/>
        </w:rPr>
        <w:t xml:space="preserve"> have won the day</w:t>
      </w:r>
    </w:p>
    <w:p w:rsidR="00D82432" w:rsidRDefault="00D82432" w:rsidP="00D82432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>Shout it out Jesus is alive</w:t>
      </w:r>
    </w:p>
    <w:p w:rsidR="00D82432" w:rsidRDefault="00E213CA" w:rsidP="00D82432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52070</wp:posOffset>
                </wp:positionV>
                <wp:extent cx="685800" cy="240665"/>
                <wp:effectExtent l="9525" t="7620" r="9525" b="889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3CA" w:rsidRPr="00B12DD3" w:rsidRDefault="00E213CA" w:rsidP="00E213CA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B12DD3">
                              <w:rPr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-63pt;margin-top:4.1pt;width:54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T/iLAIAAFY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">
                <v:textbox>
                  <w:txbxContent>
                    <w:p w:rsidR="00E213CA" w:rsidRPr="00B12DD3" w:rsidRDefault="00E213CA" w:rsidP="00E213CA">
                      <w:pPr>
                        <w:rPr>
                          <w:b/>
                        </w:rPr>
                      </w:pPr>
                      <w:proofErr w:type="spellStart"/>
                      <w:r w:rsidRPr="00B12DD3">
                        <w:rPr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>h</w:t>
                      </w:r>
                      <w:proofErr w:type="spellEnd"/>
                      <w:r>
                        <w:rPr>
                          <w:b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:rsidR="00D82432" w:rsidRDefault="00E213CA" w:rsidP="00D82432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 xml:space="preserve">Oh Happy day, Happy </w:t>
      </w:r>
      <w:proofErr w:type="gramStart"/>
      <w:r>
        <w:rPr>
          <w:b/>
          <w:bCs/>
          <w:sz w:val="22"/>
        </w:rPr>
        <w:t>day  You</w:t>
      </w:r>
      <w:proofErr w:type="gramEnd"/>
      <w:r>
        <w:rPr>
          <w:b/>
          <w:bCs/>
          <w:sz w:val="22"/>
        </w:rPr>
        <w:t xml:space="preserve"> washed my sins away</w:t>
      </w:r>
    </w:p>
    <w:p w:rsidR="00E213CA" w:rsidRDefault="00E213CA" w:rsidP="00E213CA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 xml:space="preserve">Oh Happy day, Happy </w:t>
      </w:r>
      <w:proofErr w:type="gramStart"/>
      <w:r>
        <w:rPr>
          <w:b/>
          <w:bCs/>
          <w:sz w:val="22"/>
        </w:rPr>
        <w:t xml:space="preserve">day  </w:t>
      </w:r>
      <w:r>
        <w:rPr>
          <w:b/>
          <w:bCs/>
          <w:sz w:val="22"/>
        </w:rPr>
        <w:t>I’ll</w:t>
      </w:r>
      <w:proofErr w:type="gramEnd"/>
      <w:r>
        <w:rPr>
          <w:b/>
          <w:bCs/>
          <w:sz w:val="22"/>
        </w:rPr>
        <w:t xml:space="preserve"> never be the same</w:t>
      </w:r>
    </w:p>
    <w:p w:rsidR="00E213CA" w:rsidRDefault="00E213CA" w:rsidP="00E213CA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>Forever I am changed</w:t>
      </w:r>
    </w:p>
    <w:p w:rsidR="007E0FEF" w:rsidRDefault="007E0FEF" w:rsidP="00E213CA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7956FB" wp14:editId="560ACFFF">
                <wp:simplePos x="0" y="0"/>
                <wp:positionH relativeFrom="column">
                  <wp:posOffset>-797560</wp:posOffset>
                </wp:positionH>
                <wp:positionV relativeFrom="paragraph">
                  <wp:posOffset>44079</wp:posOffset>
                </wp:positionV>
                <wp:extent cx="828040" cy="240665"/>
                <wp:effectExtent l="0" t="0" r="10160" b="2603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FEF" w:rsidRPr="00B12DD3" w:rsidRDefault="007E0FEF" w:rsidP="007E0FEF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interlude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62.8pt;margin-top:3.45pt;width:65.2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">
                <v:textbox>
                  <w:txbxContent>
                    <w:p w:rsidR="007E0FEF" w:rsidRPr="00B12DD3" w:rsidRDefault="007E0FEF" w:rsidP="007E0FEF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interlude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E0FEF" w:rsidRDefault="007E0FEF" w:rsidP="007E0FEF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  <w:bCs/>
          <w:sz w:val="22"/>
        </w:rPr>
      </w:pPr>
    </w:p>
    <w:p w:rsidR="007E0FEF" w:rsidRDefault="007E0FEF" w:rsidP="007E0FEF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  <w:bCs/>
          <w:sz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8D23D" wp14:editId="7A261E56">
                <wp:simplePos x="0" y="0"/>
                <wp:positionH relativeFrom="column">
                  <wp:posOffset>-800100</wp:posOffset>
                </wp:positionH>
                <wp:positionV relativeFrom="paragraph">
                  <wp:posOffset>148590</wp:posOffset>
                </wp:positionV>
                <wp:extent cx="685800" cy="240665"/>
                <wp:effectExtent l="9525" t="6985" r="9525" b="952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FEF" w:rsidRPr="00B12DD3" w:rsidRDefault="007E0FEF" w:rsidP="007E0FEF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B12DD3">
                              <w:rPr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63pt;margin-top:11.7pt;width:54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">
                <v:textbox>
                  <w:txbxContent>
                    <w:p w:rsidR="007E0FEF" w:rsidRPr="00B12DD3" w:rsidRDefault="007E0FEF" w:rsidP="007E0FEF">
                      <w:pPr>
                        <w:rPr>
                          <w:b/>
                        </w:rPr>
                      </w:pPr>
                      <w:proofErr w:type="spellStart"/>
                      <w:r w:rsidRPr="00B12DD3">
                        <w:rPr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>h</w:t>
                      </w:r>
                      <w:proofErr w:type="spellEnd"/>
                      <w:r>
                        <w:rPr>
                          <w:b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:rsidR="007E0FEF" w:rsidRDefault="007E0FEF" w:rsidP="007E0FEF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>Go tell it on the mountain</w:t>
      </w:r>
    </w:p>
    <w:p w:rsidR="007E0FEF" w:rsidRDefault="007E0FEF" w:rsidP="007E0FEF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>Go tell it on the mountain</w:t>
      </w:r>
    </w:p>
    <w:p w:rsidR="007E0FEF" w:rsidRDefault="007E0FEF" w:rsidP="007E0FEF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>Go tell it on the mountain</w:t>
      </w:r>
    </w:p>
    <w:p w:rsidR="007E0FEF" w:rsidRDefault="007E0FEF" w:rsidP="007E0FEF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 xml:space="preserve">That Jesus Christ is </w:t>
      </w:r>
      <w:proofErr w:type="gramStart"/>
      <w:r>
        <w:rPr>
          <w:b/>
          <w:bCs/>
          <w:sz w:val="22"/>
        </w:rPr>
        <w:t>Born</w:t>
      </w:r>
      <w:proofErr w:type="gramEnd"/>
    </w:p>
    <w:p w:rsidR="007E0FEF" w:rsidRDefault="007E0FEF" w:rsidP="00E213CA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934D06" wp14:editId="4AFEBA5E">
                <wp:simplePos x="0" y="0"/>
                <wp:positionH relativeFrom="column">
                  <wp:posOffset>-797943</wp:posOffset>
                </wp:positionH>
                <wp:positionV relativeFrom="paragraph">
                  <wp:posOffset>45528</wp:posOffset>
                </wp:positionV>
                <wp:extent cx="685800" cy="284672"/>
                <wp:effectExtent l="0" t="0" r="19050" b="2032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4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FEF" w:rsidRPr="00B12DD3" w:rsidRDefault="007E0FEF" w:rsidP="007E0FE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62.85pt;margin-top:3.6pt;width:54pt;height:2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">
                <v:textbox>
                  <w:txbxContent>
                    <w:p w:rsidR="007E0FEF" w:rsidRPr="00B12DD3" w:rsidRDefault="007E0FEF" w:rsidP="007E0FE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Bridge</w:t>
                      </w:r>
                    </w:p>
                  </w:txbxContent>
                </v:textbox>
              </v:shape>
            </w:pict>
          </mc:Fallback>
        </mc:AlternateContent>
      </w:r>
    </w:p>
    <w:p w:rsidR="007E0FEF" w:rsidRDefault="007E0FEF" w:rsidP="00E213CA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>Oh what a glorious day</w:t>
      </w:r>
    </w:p>
    <w:p w:rsidR="007E0FEF" w:rsidRDefault="007E0FEF" w:rsidP="00E213CA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>What a glorious way</w:t>
      </w:r>
      <w:r>
        <w:rPr>
          <w:b/>
          <w:bCs/>
          <w:sz w:val="22"/>
        </w:rPr>
        <w:tab/>
        <w:t>That You have saved me</w:t>
      </w:r>
    </w:p>
    <w:p w:rsidR="007E0FEF" w:rsidRDefault="007E0FEF" w:rsidP="007E0FEF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>Oh what a glorious day</w:t>
      </w:r>
    </w:p>
    <w:p w:rsidR="007E0FEF" w:rsidRDefault="007E0FEF" w:rsidP="007E0FEF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>What a glorious</w:t>
      </w:r>
      <w:r>
        <w:rPr>
          <w:b/>
          <w:bCs/>
          <w:sz w:val="22"/>
        </w:rPr>
        <w:t xml:space="preserve"> name</w:t>
      </w:r>
      <w:r>
        <w:rPr>
          <w:b/>
          <w:bCs/>
          <w:sz w:val="22"/>
        </w:rPr>
        <w:tab/>
        <w:t>Jesus</w:t>
      </w:r>
    </w:p>
    <w:p w:rsidR="007E0FEF" w:rsidRDefault="004E1554" w:rsidP="007E0FEF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16B60A" wp14:editId="48529B36">
                <wp:simplePos x="0" y="0"/>
                <wp:positionH relativeFrom="column">
                  <wp:posOffset>-794349</wp:posOffset>
                </wp:positionH>
                <wp:positionV relativeFrom="paragraph">
                  <wp:posOffset>80908</wp:posOffset>
                </wp:positionV>
                <wp:extent cx="685800" cy="240665"/>
                <wp:effectExtent l="0" t="0" r="19050" b="2603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554" w:rsidRPr="00B12DD3" w:rsidRDefault="004E1554" w:rsidP="004E1554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B12DD3">
                              <w:rPr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62.55pt;margin-top:6.35pt;width:54pt;height:1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">
                <v:textbox>
                  <w:txbxContent>
                    <w:p w:rsidR="004E1554" w:rsidRPr="00B12DD3" w:rsidRDefault="004E1554" w:rsidP="004E1554">
                      <w:pPr>
                        <w:rPr>
                          <w:b/>
                        </w:rPr>
                      </w:pPr>
                      <w:proofErr w:type="spellStart"/>
                      <w:r w:rsidRPr="00B12DD3">
                        <w:rPr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>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E1554" w:rsidRDefault="004E1554" w:rsidP="004E1554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 xml:space="preserve">Oh Happy day, Happy </w:t>
      </w:r>
      <w:proofErr w:type="gramStart"/>
      <w:r>
        <w:rPr>
          <w:b/>
          <w:bCs/>
          <w:sz w:val="22"/>
        </w:rPr>
        <w:t>day  You</w:t>
      </w:r>
      <w:proofErr w:type="gramEnd"/>
      <w:r>
        <w:rPr>
          <w:b/>
          <w:bCs/>
          <w:sz w:val="22"/>
        </w:rPr>
        <w:t xml:space="preserve"> washed my sins away</w:t>
      </w:r>
    </w:p>
    <w:p w:rsidR="004E1554" w:rsidRDefault="004E1554" w:rsidP="004E1554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>(</w:t>
      </w:r>
      <w:r>
        <w:rPr>
          <w:b/>
          <w:bCs/>
          <w:sz w:val="22"/>
        </w:rPr>
        <w:t>Go tell it on the mountain</w:t>
      </w:r>
      <w:proofErr w:type="gramStart"/>
      <w:r>
        <w:rPr>
          <w:b/>
          <w:bCs/>
          <w:sz w:val="22"/>
        </w:rPr>
        <w:t xml:space="preserve">,  </w:t>
      </w:r>
      <w:r>
        <w:rPr>
          <w:b/>
          <w:bCs/>
          <w:sz w:val="22"/>
        </w:rPr>
        <w:t>Go</w:t>
      </w:r>
      <w:proofErr w:type="gramEnd"/>
      <w:r>
        <w:rPr>
          <w:b/>
          <w:bCs/>
          <w:sz w:val="22"/>
        </w:rPr>
        <w:t xml:space="preserve"> tell it on the mountain</w:t>
      </w:r>
      <w:r>
        <w:rPr>
          <w:b/>
          <w:bCs/>
          <w:sz w:val="22"/>
        </w:rPr>
        <w:t>)</w:t>
      </w:r>
    </w:p>
    <w:p w:rsidR="004E1554" w:rsidRDefault="004E1554" w:rsidP="004E1554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 xml:space="preserve">Oh Happy day, Happy </w:t>
      </w:r>
      <w:proofErr w:type="gramStart"/>
      <w:r>
        <w:rPr>
          <w:b/>
          <w:bCs/>
          <w:sz w:val="22"/>
        </w:rPr>
        <w:t>day  I’ll</w:t>
      </w:r>
      <w:proofErr w:type="gramEnd"/>
      <w:r>
        <w:rPr>
          <w:b/>
          <w:bCs/>
          <w:sz w:val="22"/>
        </w:rPr>
        <w:t xml:space="preserve"> never be the same</w:t>
      </w:r>
      <w:r>
        <w:rPr>
          <w:b/>
          <w:bCs/>
          <w:sz w:val="22"/>
        </w:rPr>
        <w:t xml:space="preserve">  </w:t>
      </w:r>
      <w:r>
        <w:rPr>
          <w:b/>
          <w:bCs/>
          <w:sz w:val="22"/>
        </w:rPr>
        <w:t>Forever I am changed</w:t>
      </w:r>
    </w:p>
    <w:p w:rsidR="007E0FEF" w:rsidRDefault="004E1554" w:rsidP="004E1554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sz w:val="22"/>
        </w:rPr>
        <w:t>(</w:t>
      </w:r>
      <w:r>
        <w:rPr>
          <w:b/>
          <w:bCs/>
          <w:sz w:val="22"/>
        </w:rPr>
        <w:t>Go tell it on the mountain</w:t>
      </w:r>
      <w:proofErr w:type="gramStart"/>
      <w:r>
        <w:rPr>
          <w:b/>
          <w:bCs/>
          <w:sz w:val="22"/>
        </w:rPr>
        <w:t>,  Go</w:t>
      </w:r>
      <w:proofErr w:type="gramEnd"/>
      <w:r>
        <w:rPr>
          <w:b/>
          <w:bCs/>
          <w:sz w:val="22"/>
        </w:rPr>
        <w:t xml:space="preserve"> tell it on the mountain)</w:t>
      </w:r>
    </w:p>
    <w:p w:rsidR="00E213CA" w:rsidRDefault="00AA317A" w:rsidP="00D82432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1818E1" wp14:editId="3E7F2FCD">
                <wp:simplePos x="0" y="0"/>
                <wp:positionH relativeFrom="column">
                  <wp:posOffset>-800435</wp:posOffset>
                </wp:positionH>
                <wp:positionV relativeFrom="paragraph">
                  <wp:posOffset>76392</wp:posOffset>
                </wp:positionV>
                <wp:extent cx="828040" cy="240665"/>
                <wp:effectExtent l="0" t="0" r="10160" b="2603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17A" w:rsidRPr="00B12DD3" w:rsidRDefault="00AA317A" w:rsidP="00AA317A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interlude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63.05pt;margin-top:6pt;width:65.2pt;height: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">
                <v:textbox>
                  <w:txbxContent>
                    <w:p w:rsidR="00AA317A" w:rsidRPr="00B12DD3" w:rsidRDefault="00AA317A" w:rsidP="00AA317A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interlude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A317A" w:rsidRDefault="00AA317A" w:rsidP="00D82432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</w:p>
    <w:p w:rsidR="007E0FEF" w:rsidRDefault="007E0FEF" w:rsidP="00D82432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</w:p>
    <w:p w:rsidR="005048B5" w:rsidRDefault="00752109" w:rsidP="00D82432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</w:rPr>
      </w:pPr>
      <w:r>
        <w:rPr>
          <w:b/>
          <w:bCs/>
        </w:rPr>
        <w:t xml:space="preserve">        </w:t>
      </w:r>
    </w:p>
    <w:p w:rsidR="00E213CA" w:rsidRPr="00D82432" w:rsidRDefault="00E213CA" w:rsidP="00D82432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b/>
          <w:bCs/>
          <w:sz w:val="22"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  <w:bookmarkStart w:id="0" w:name="_GoBack"/>
      <w:bookmarkEnd w:id="0"/>
    </w:p>
    <w:sectPr w:rsidR="005048B5" w:rsidSect="00D82432">
      <w:headerReference w:type="default" r:id="rId7"/>
      <w:pgSz w:w="12240" w:h="15840"/>
      <w:pgMar w:top="1170" w:right="1080" w:bottom="1440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029" w:rsidRDefault="00654029">
      <w:r>
        <w:separator/>
      </w:r>
    </w:p>
  </w:endnote>
  <w:endnote w:type="continuationSeparator" w:id="0">
    <w:p w:rsidR="00654029" w:rsidRDefault="0065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029" w:rsidRDefault="00654029">
      <w:r>
        <w:separator/>
      </w:r>
    </w:p>
  </w:footnote>
  <w:footnote w:type="continuationSeparator" w:id="0">
    <w:p w:rsidR="00654029" w:rsidRDefault="00654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EA" w:rsidRPr="00D82432" w:rsidRDefault="00D82432" w:rsidP="00D82432">
    <w:pPr>
      <w:pStyle w:val="Heading1"/>
      <w:spacing w:before="0" w:beforeAutospacing="0" w:after="0" w:afterAutospacing="0"/>
      <w:jc w:val="center"/>
    </w:pPr>
    <w:r w:rsidRPr="00D82432">
      <w:t xml:space="preserve">Go </w:t>
    </w:r>
    <w:proofErr w:type="gramStart"/>
    <w:r w:rsidRPr="00D82432">
      <w:t>Tell</w:t>
    </w:r>
    <w:proofErr w:type="gramEnd"/>
    <w:r w:rsidRPr="00D82432">
      <w:t xml:space="preserve"> it on the Mountain / Happy Day</w:t>
    </w:r>
    <w:r w:rsidR="00C374EA" w:rsidRPr="00D82432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32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1554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402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0FEF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18EC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A317A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2432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13CA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24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User</dc:creator>
  <cp:lastModifiedBy>User</cp:lastModifiedBy>
  <cp:revision>4</cp:revision>
  <dcterms:created xsi:type="dcterms:W3CDTF">2011-12-02T05:37:00Z</dcterms:created>
  <dcterms:modified xsi:type="dcterms:W3CDTF">2011-12-02T06:01:00Z</dcterms:modified>
</cp:coreProperties>
</file>