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Default="005048B5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</w:p>
    <w:p w:rsidR="005048B5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79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</w:p>
    <w:p w:rsidR="00803D1E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Bow down &amp; worship him, worship Him Oh Worship Him</w:t>
      </w:r>
    </w:p>
    <w:p w:rsidR="00752109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Bow down &amp; worship him, enter in Oh enter in</w:t>
      </w:r>
    </w:p>
    <w:p w:rsidR="00752109" w:rsidRDefault="00752109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</w:p>
    <w:p w:rsidR="005048B5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698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752109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</w:rPr>
        <w:t xml:space="preserve">           </w:t>
      </w:r>
    </w:p>
    <w:p w:rsid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 xml:space="preserve">Consuming fire, sweet perfume, </w:t>
      </w:r>
    </w:p>
    <w:p w:rsidR="00803D1E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Your awesome presence fills this room</w:t>
      </w:r>
    </w:p>
    <w:p w:rsidR="005048B5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This is Holy Ground   So come and bow.. bow down</w:t>
      </w:r>
    </w:p>
    <w:p w:rsidR="005048B5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571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803D1E" w:rsidRDefault="005048B5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</w:p>
    <w:p w:rsidR="00803D1E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Jesus the King of Kings, Lord of Lords Oh Worship Him</w:t>
      </w:r>
    </w:p>
    <w:p w:rsidR="00752109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Born to save the world, Christ the Lord Oh Christ the Lord</w:t>
      </w:r>
    </w:p>
    <w:p w:rsid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196215</wp:posOffset>
                </wp:positionV>
                <wp:extent cx="685800" cy="342900"/>
                <wp:effectExtent l="9525" t="762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63pt;margin-top:15.4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</w:rPr>
      </w:pPr>
    </w:p>
    <w:p w:rsidR="005048B5" w:rsidRPr="00803D1E" w:rsidRDefault="00803D1E" w:rsidP="00803D1E">
      <w:pPr>
        <w:pStyle w:val="HTMLPreformatted"/>
        <w:tabs>
          <w:tab w:val="clear" w:pos="9160"/>
          <w:tab w:val="left" w:pos="9270"/>
        </w:tabs>
        <w:ind w:left="-90" w:right="-630"/>
        <w:rPr>
          <w:b/>
          <w:bCs/>
          <w:sz w:val="28"/>
        </w:rPr>
      </w:pPr>
      <w:r w:rsidRPr="00803D1E">
        <w:rPr>
          <w:b/>
          <w:bCs/>
          <w:sz w:val="28"/>
        </w:rPr>
        <w:t>Bow down</w:t>
      </w:r>
      <w:bookmarkStart w:id="0" w:name="_GoBack"/>
      <w:bookmarkEnd w:id="0"/>
    </w:p>
    <w:sectPr w:rsidR="005048B5" w:rsidRPr="00803D1E" w:rsidSect="00803D1E">
      <w:headerReference w:type="default" r:id="rId6"/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CC" w:rsidRDefault="00D749CC">
      <w:r>
        <w:separator/>
      </w:r>
    </w:p>
  </w:endnote>
  <w:endnote w:type="continuationSeparator" w:id="0">
    <w:p w:rsidR="00D749CC" w:rsidRDefault="00D7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CC" w:rsidRDefault="00D749CC">
      <w:r>
        <w:separator/>
      </w:r>
    </w:p>
  </w:footnote>
  <w:footnote w:type="continuationSeparator" w:id="0">
    <w:p w:rsidR="00D749CC" w:rsidRDefault="00D74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803D1E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Bow Down and Worship Him</w:t>
    </w:r>
  </w:p>
  <w:p w:rsidR="00C374EA" w:rsidRDefault="00C374EA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1E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03D1E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49CC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E6CA73-F75F-4A4A-8780-6EA94630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Christopher Fluitt</dc:creator>
  <cp:keywords/>
  <dc:description/>
  <cp:lastModifiedBy>Christopher Fluitt</cp:lastModifiedBy>
  <cp:revision>1</cp:revision>
  <dcterms:created xsi:type="dcterms:W3CDTF">2015-10-26T02:58:00Z</dcterms:created>
  <dcterms:modified xsi:type="dcterms:W3CDTF">2015-10-26T03:06:00Z</dcterms:modified>
</cp:coreProperties>
</file>